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b/>
          <w:color w:val="000000"/>
          <w:spacing w:val="-28"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color w:val="000000"/>
          <w:spacing w:val="-28"/>
          <w:sz w:val="36"/>
          <w:szCs w:val="36"/>
        </w:rPr>
        <w:t>工作人员报名表</w:t>
      </w:r>
    </w:p>
    <w:bookmarkEnd w:id="0"/>
    <w:p>
      <w:pPr>
        <w:jc w:val="center"/>
        <w:rPr>
          <w:szCs w:val="21"/>
        </w:rPr>
      </w:pPr>
    </w:p>
    <w:tbl>
      <w:tblPr>
        <w:tblStyle w:val="3"/>
        <w:tblpPr w:leftFromText="180" w:rightFromText="180" w:vertAnchor="page" w:horzAnchor="margin" w:tblpY="265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42"/>
        <w:gridCol w:w="316"/>
        <w:gridCol w:w="171"/>
        <w:gridCol w:w="145"/>
        <w:gridCol w:w="188"/>
        <w:gridCol w:w="128"/>
        <w:gridCol w:w="99"/>
        <w:gridCol w:w="217"/>
        <w:gridCol w:w="316"/>
        <w:gridCol w:w="28"/>
        <w:gridCol w:w="292"/>
        <w:gridCol w:w="56"/>
        <w:gridCol w:w="142"/>
        <w:gridCol w:w="70"/>
        <w:gridCol w:w="52"/>
        <w:gridCol w:w="221"/>
        <w:gridCol w:w="98"/>
        <w:gridCol w:w="88"/>
        <w:gridCol w:w="102"/>
        <w:gridCol w:w="126"/>
        <w:gridCol w:w="239"/>
        <w:gridCol w:w="77"/>
        <w:gridCol w:w="187"/>
        <w:gridCol w:w="129"/>
        <w:gridCol w:w="315"/>
        <w:gridCol w:w="269"/>
        <w:gridCol w:w="47"/>
        <w:gridCol w:w="112"/>
        <w:gridCol w:w="204"/>
        <w:gridCol w:w="316"/>
        <w:gridCol w:w="316"/>
        <w:gridCol w:w="32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17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报名序号（4位）：</w:t>
            </w:r>
          </w:p>
        </w:tc>
        <w:tc>
          <w:tcPr>
            <w:tcW w:w="5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1" w:type="dxa"/>
            <w:gridSpan w:val="5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63" w:type="dxa"/>
            <w:gridSpan w:val="14"/>
            <w:tcBorders>
              <w:top w:val="nil"/>
              <w:left w:val="single" w:color="auto" w:sz="2" w:space="0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报考岗位名称：岗位（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8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062" w:type="dxa"/>
            <w:gridSpan w:val="5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6" w:type="dxa"/>
            <w:gridSpan w:val="7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1138" w:type="dxa"/>
            <w:gridSpan w:val="9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6" w:type="dxa"/>
            <w:gridSpan w:val="7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16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8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2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6" w:type="dxa"/>
            <w:gridSpan w:val="7"/>
            <w:tcBorders>
              <w:lef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参加工作时    间</w:t>
            </w:r>
          </w:p>
        </w:tc>
        <w:tc>
          <w:tcPr>
            <w:tcW w:w="1138" w:type="dxa"/>
            <w:gridSpan w:val="9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6" w:type="dxa"/>
            <w:gridSpan w:val="7"/>
            <w:tcBorders>
              <w:lef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61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1" w:type="dxa"/>
            <w:vMerge w:val="continue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88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2" w:type="dxa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2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20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19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16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15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16" w:type="dxa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25" w:type="dxa"/>
            <w:tcBorders>
              <w:lef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  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  位</w:t>
            </w:r>
          </w:p>
        </w:tc>
        <w:tc>
          <w:tcPr>
            <w:tcW w:w="1062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080" w:type="dxa"/>
            <w:gridSpan w:val="6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71" w:type="dxa"/>
            <w:gridSpan w:val="11"/>
            <w:tcBorders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 专 业</w:t>
            </w:r>
          </w:p>
        </w:tc>
        <w:tc>
          <w:tcPr>
            <w:tcW w:w="3921" w:type="dxa"/>
            <w:gridSpan w:val="11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8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62" w:type="dxa"/>
            <w:gridSpan w:val="5"/>
            <w:tcBorders>
              <w:top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  职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080" w:type="dxa"/>
            <w:gridSpan w:val="6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71" w:type="dxa"/>
            <w:gridSpan w:val="11"/>
            <w:tcBorders>
              <w:top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 专 业</w:t>
            </w:r>
          </w:p>
        </w:tc>
        <w:tc>
          <w:tcPr>
            <w:tcW w:w="3921" w:type="dxa"/>
            <w:gridSpan w:val="11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8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计算机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683" w:type="dxa"/>
            <w:gridSpan w:val="16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30" w:type="dxa"/>
            <w:gridSpan w:val="1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婚    否</w:t>
            </w:r>
          </w:p>
        </w:tc>
        <w:tc>
          <w:tcPr>
            <w:tcW w:w="302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8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2683" w:type="dxa"/>
            <w:gridSpan w:val="16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30" w:type="dxa"/>
            <w:gridSpan w:val="1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302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8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683" w:type="dxa"/>
            <w:gridSpan w:val="16"/>
            <w:tcBorders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30" w:type="dxa"/>
            <w:gridSpan w:val="10"/>
            <w:tcBorders>
              <w:lef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手    机</w:t>
            </w:r>
          </w:p>
        </w:tc>
        <w:tc>
          <w:tcPr>
            <w:tcW w:w="302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88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现工作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单  位</w:t>
            </w:r>
          </w:p>
        </w:tc>
        <w:tc>
          <w:tcPr>
            <w:tcW w:w="7334" w:type="dxa"/>
            <w:gridSpan w:val="3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188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7334" w:type="dxa"/>
            <w:gridSpan w:val="3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106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7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734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6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7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60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734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6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7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60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734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6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7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60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734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6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7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60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734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18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本人填写信息核对情况</w:t>
            </w:r>
          </w:p>
        </w:tc>
        <w:tc>
          <w:tcPr>
            <w:tcW w:w="2869" w:type="dxa"/>
            <w:gridSpan w:val="18"/>
            <w:tcBorders>
              <w:bottom w:val="single" w:color="auto" w:sz="12" w:space="0"/>
              <w:right w:val="single" w:color="auto" w:sz="4" w:space="0"/>
            </w:tcBorders>
          </w:tcPr>
          <w:p>
            <w:pPr>
              <w:spacing w:line="240" w:lineRule="exact"/>
              <w:ind w:firstLine="420" w:firstLineChars="200"/>
              <w:jc w:val="center"/>
            </w:pPr>
          </w:p>
          <w:p>
            <w:pPr>
              <w:spacing w:line="240" w:lineRule="exact"/>
              <w:ind w:firstLine="420" w:firstLineChars="200"/>
              <w:jc w:val="center"/>
            </w:pPr>
            <w:r>
              <w:rPr>
                <w:rFonts w:hint="eastAsia"/>
              </w:rPr>
              <w:t>上述情况填写内容真实完整。如有不实，本人愿承担取消招聘资格的责任。</w:t>
            </w:r>
          </w:p>
          <w:p>
            <w:pPr>
              <w:spacing w:line="240" w:lineRule="exact"/>
              <w:ind w:firstLine="420" w:firstLineChars="200"/>
              <w:jc w:val="center"/>
            </w:pPr>
          </w:p>
          <w:p>
            <w:pPr>
              <w:spacing w:line="240" w:lineRule="exact"/>
              <w:ind w:firstLine="735" w:firstLineChars="350"/>
              <w:jc w:val="center"/>
            </w:pPr>
            <w:r>
              <w:rPr>
                <w:rFonts w:hint="eastAsia"/>
              </w:rPr>
              <w:t>考生签名：</w:t>
            </w:r>
          </w:p>
          <w:p>
            <w:pPr>
              <w:spacing w:line="240" w:lineRule="exact"/>
              <w:ind w:firstLine="735" w:firstLineChars="350"/>
              <w:jc w:val="center"/>
            </w:pPr>
          </w:p>
          <w:p>
            <w:pPr>
              <w:spacing w:line="240" w:lineRule="exact"/>
              <w:ind w:firstLine="1215" w:firstLineChars="579"/>
              <w:jc w:val="center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1807" w:type="dxa"/>
            <w:gridSpan w:val="11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招聘单位意见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（工作人员填写）</w:t>
            </w:r>
          </w:p>
        </w:tc>
        <w:tc>
          <w:tcPr>
            <w:tcW w:w="2658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审核人签名：</w:t>
            </w: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jc w:val="left"/>
      </w:pPr>
      <w:r>
        <w:rPr>
          <w:rFonts w:hint="eastAsia"/>
        </w:rPr>
        <w:t>注：报名序号由招聘单位统一填写，报名人员不必填写，报考岗位名称请务必填写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16A3"/>
    <w:rsid w:val="6D535020"/>
    <w:rsid w:val="78C1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2018-09-30T06:04:00Z</dcterms:created>
  <dc:creator>admin</dc:creator>
  <cp:lastModifiedBy>admin</cp:lastModifiedBy>
  <dcterms:modified xsi:type="dcterms:W3CDTF">2018-09-30T06:05:11Z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