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43" w:rsidRDefault="00417A43">
      <w:pPr>
        <w:pStyle w:val="NormalWeb"/>
        <w:widowControl/>
        <w:spacing w:line="500" w:lineRule="exact"/>
        <w:jc w:val="center"/>
        <w:rPr>
          <w:rFonts w:ascii="方正小标宋简体" w:eastAsia="方正小标宋简体" w:hAnsi="方正小标宋简体" w:cs="Times New Roman"/>
          <w:color w:val="000000"/>
          <w:w w:val="9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  <w:shd w:val="clear" w:color="auto" w:fill="FFFFFF"/>
        </w:rPr>
        <w:t>湖滨区纪委监委招聘辅警报名表</w:t>
      </w:r>
    </w:p>
    <w:tbl>
      <w:tblPr>
        <w:tblW w:w="81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78"/>
        <w:gridCol w:w="1347"/>
        <w:gridCol w:w="828"/>
        <w:gridCol w:w="1040"/>
        <w:gridCol w:w="1030"/>
        <w:gridCol w:w="1200"/>
        <w:gridCol w:w="1737"/>
      </w:tblGrid>
      <w:tr w:rsidR="00417A43">
        <w:trPr>
          <w:trHeight w:val="720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7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vMerge w:val="restart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417A43">
        <w:trPr>
          <w:trHeight w:val="675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47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4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vMerge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417A43">
        <w:trPr>
          <w:trHeight w:val="615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47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4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0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vMerge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417A43">
        <w:trPr>
          <w:trHeight w:val="575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47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4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20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37" w:type="dxa"/>
            <w:vMerge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417A43">
        <w:trPr>
          <w:trHeight w:val="820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15" w:type="dxa"/>
            <w:gridSpan w:val="3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937" w:type="dxa"/>
            <w:gridSpan w:val="2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7A43">
        <w:trPr>
          <w:trHeight w:val="585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15" w:type="dxa"/>
            <w:gridSpan w:val="3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37" w:type="dxa"/>
            <w:gridSpan w:val="2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7A43">
        <w:trPr>
          <w:trHeight w:val="721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15" w:type="dxa"/>
            <w:gridSpan w:val="3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0" w:type="dxa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w w:val="6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6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7" w:type="dxa"/>
            <w:gridSpan w:val="2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7A43">
        <w:trPr>
          <w:trHeight w:val="2998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182" w:type="dxa"/>
            <w:gridSpan w:val="6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17A43">
        <w:trPr>
          <w:trHeight w:val="2931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7182" w:type="dxa"/>
            <w:gridSpan w:val="6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7A43">
        <w:trPr>
          <w:trHeight w:val="603"/>
        </w:trPr>
        <w:tc>
          <w:tcPr>
            <w:tcW w:w="9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82" w:type="dxa"/>
            <w:gridSpan w:val="6"/>
            <w:tcBorders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17A43" w:rsidRDefault="00417A43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17A43" w:rsidRDefault="00417A43">
      <w:pPr>
        <w:rPr>
          <w:rFonts w:cs="Times New Roman"/>
        </w:rPr>
      </w:pPr>
    </w:p>
    <w:sectPr w:rsidR="00417A43" w:rsidSect="00430642">
      <w:headerReference w:type="default" r:id="rId6"/>
      <w:footerReference w:type="default" r:id="rId7"/>
      <w:pgSz w:w="11906" w:h="16838"/>
      <w:pgMar w:top="2211" w:right="1800" w:bottom="1871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43" w:rsidRDefault="00417A43" w:rsidP="004306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7A43" w:rsidRDefault="00417A43" w:rsidP="004306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3" w:rsidRDefault="00417A4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17A43" w:rsidRDefault="00417A4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43" w:rsidRDefault="00417A43" w:rsidP="004306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7A43" w:rsidRDefault="00417A43" w:rsidP="004306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3" w:rsidRDefault="00417A4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A66308"/>
    <w:rsid w:val="00417A43"/>
    <w:rsid w:val="00430642"/>
    <w:rsid w:val="007A0F09"/>
    <w:rsid w:val="00855AB3"/>
    <w:rsid w:val="009D1969"/>
    <w:rsid w:val="054860BE"/>
    <w:rsid w:val="0B7801F2"/>
    <w:rsid w:val="1D413DA7"/>
    <w:rsid w:val="1E8D091C"/>
    <w:rsid w:val="211F2CEC"/>
    <w:rsid w:val="21A33EC6"/>
    <w:rsid w:val="2B0422E1"/>
    <w:rsid w:val="32E364E1"/>
    <w:rsid w:val="34943FB5"/>
    <w:rsid w:val="34CA075F"/>
    <w:rsid w:val="365E658A"/>
    <w:rsid w:val="3EAF59E5"/>
    <w:rsid w:val="411A77B8"/>
    <w:rsid w:val="44596F9C"/>
    <w:rsid w:val="5D180798"/>
    <w:rsid w:val="5DC268A5"/>
    <w:rsid w:val="68A66308"/>
    <w:rsid w:val="6C9229D7"/>
    <w:rsid w:val="6D535020"/>
    <w:rsid w:val="71BC249F"/>
    <w:rsid w:val="7221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0758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306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0758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43064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306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湖滨区纪委监委招聘辅警报名表</dc:title>
  <dc:subject/>
  <dc:creator>烨很黑</dc:creator>
  <cp:keywords/>
  <dc:description/>
  <cp:lastModifiedBy>Administrator</cp:lastModifiedBy>
  <cp:revision>2</cp:revision>
  <cp:lastPrinted>2018-10-10T00:25:00Z</cp:lastPrinted>
  <dcterms:created xsi:type="dcterms:W3CDTF">2018-10-10T04:13:00Z</dcterms:created>
  <dcterms:modified xsi:type="dcterms:W3CDTF">2018-10-10T04:13:00Z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