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2C" w:rsidRPr="003A0D50" w:rsidRDefault="00C57A2C" w:rsidP="00A25A57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3A0D50">
        <w:rPr>
          <w:rFonts w:ascii="方正小标宋简体" w:eastAsia="方正小标宋简体" w:hint="eastAsia"/>
          <w:color w:val="000000"/>
          <w:sz w:val="36"/>
          <w:szCs w:val="36"/>
        </w:rPr>
        <w:t>文山州文化馆公开招聘合同制文秘人员报名登记表</w:t>
      </w:r>
    </w:p>
    <w:tbl>
      <w:tblPr>
        <w:tblStyle w:val="TableGrid"/>
        <w:tblW w:w="9406" w:type="dxa"/>
        <w:tblLook w:val="00A0"/>
      </w:tblPr>
      <w:tblGrid>
        <w:gridCol w:w="1175"/>
        <w:gridCol w:w="181"/>
        <w:gridCol w:w="1587"/>
        <w:gridCol w:w="1260"/>
        <w:gridCol w:w="945"/>
        <w:gridCol w:w="1260"/>
        <w:gridCol w:w="945"/>
        <w:gridCol w:w="2053"/>
      </w:tblGrid>
      <w:tr w:rsidR="00C57A2C" w:rsidRPr="003A0D50" w:rsidTr="00A85E7C">
        <w:trPr>
          <w:trHeight w:val="573"/>
        </w:trPr>
        <w:tc>
          <w:tcPr>
            <w:tcW w:w="1356" w:type="dxa"/>
            <w:gridSpan w:val="2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87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45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C57A2C" w:rsidRPr="003A0D50" w:rsidTr="00A85E7C">
        <w:trPr>
          <w:trHeight w:val="722"/>
        </w:trPr>
        <w:tc>
          <w:tcPr>
            <w:tcW w:w="1356" w:type="dxa"/>
            <w:gridSpan w:val="2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87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945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身份</w:t>
            </w:r>
          </w:p>
        </w:tc>
        <w:tc>
          <w:tcPr>
            <w:tcW w:w="945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C57A2C" w:rsidRPr="003A0D50" w:rsidTr="00A85E7C">
        <w:trPr>
          <w:trHeight w:val="933"/>
        </w:trPr>
        <w:tc>
          <w:tcPr>
            <w:tcW w:w="1356" w:type="dxa"/>
            <w:gridSpan w:val="2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87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150" w:type="dxa"/>
            <w:gridSpan w:val="3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C57A2C" w:rsidRPr="003A0D50" w:rsidTr="00A85E7C">
        <w:trPr>
          <w:trHeight w:val="573"/>
        </w:trPr>
        <w:tc>
          <w:tcPr>
            <w:tcW w:w="2943" w:type="dxa"/>
            <w:gridSpan w:val="3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4410" w:type="dxa"/>
            <w:gridSpan w:val="4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C57A2C" w:rsidRPr="003A0D50" w:rsidTr="003446A4">
        <w:trPr>
          <w:trHeight w:val="5720"/>
        </w:trPr>
        <w:tc>
          <w:tcPr>
            <w:tcW w:w="1175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本</w:t>
            </w:r>
          </w:p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人</w:t>
            </w:r>
          </w:p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简</w:t>
            </w:r>
          </w:p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3A0D50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7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C57A2C" w:rsidRPr="003A0D50" w:rsidTr="003446A4">
        <w:trPr>
          <w:trHeight w:val="2970"/>
        </w:trPr>
        <w:tc>
          <w:tcPr>
            <w:tcW w:w="1175" w:type="dxa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何年何月受何级奖励或表彰</w:t>
            </w:r>
          </w:p>
        </w:tc>
        <w:tc>
          <w:tcPr>
            <w:tcW w:w="8231" w:type="dxa"/>
            <w:gridSpan w:val="7"/>
            <w:vAlign w:val="center"/>
          </w:tcPr>
          <w:p w:rsidR="00C57A2C" w:rsidRPr="003A0D50" w:rsidRDefault="00C57A2C" w:rsidP="003A0D5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57A2C" w:rsidRPr="003A0D50" w:rsidRDefault="00C57A2C" w:rsidP="003A0D50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考生签字：</w:t>
      </w:r>
      <w:r>
        <w:rPr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日期：</w:t>
      </w:r>
    </w:p>
    <w:sectPr w:rsidR="00C57A2C" w:rsidRPr="003A0D50" w:rsidSect="006E4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474" w:bottom="1247" w:left="1588" w:header="851" w:footer="1247" w:gutter="0"/>
      <w:cols w:space="425"/>
      <w:docGrid w:type="linesAndChars" w:linePitch="626" w:charSpace="12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2C" w:rsidRDefault="00C57A2C">
      <w:r>
        <w:separator/>
      </w:r>
    </w:p>
  </w:endnote>
  <w:endnote w:type="continuationSeparator" w:id="0">
    <w:p w:rsidR="00C57A2C" w:rsidRDefault="00C57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2C" w:rsidRDefault="00C57A2C">
    <w:pPr>
      <w:pStyle w:val="Footer"/>
      <w:rPr>
        <w:sz w:val="28"/>
      </w:rPr>
    </w:pPr>
    <w:r>
      <w:rPr>
        <w:kern w:val="0"/>
        <w:position w:val="4"/>
        <w:sz w:val="28"/>
      </w:rPr>
      <w:t xml:space="preserve">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noProof/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kern w:val="0"/>
        <w:position w:val="4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2C" w:rsidRDefault="00C57A2C">
    <w:pPr>
      <w:pStyle w:val="Footer"/>
      <w:jc w:val="right"/>
      <w:rPr>
        <w:sz w:val="28"/>
      </w:rPr>
    </w:pPr>
    <w:r>
      <w:rPr>
        <w:kern w:val="0"/>
        <w:position w:val="4"/>
        <w:sz w:val="28"/>
      </w:rPr>
      <w:t xml:space="preserve">— </w:t>
    </w:r>
    <w:r>
      <w:rPr>
        <w:spacing w:val="30"/>
        <w:kern w:val="0"/>
        <w:sz w:val="28"/>
      </w:rPr>
      <w:fldChar w:fldCharType="begin"/>
    </w:r>
    <w:r>
      <w:rPr>
        <w:spacing w:val="30"/>
        <w:kern w:val="0"/>
        <w:sz w:val="28"/>
      </w:rPr>
      <w:instrText xml:space="preserve"> PAGE </w:instrText>
    </w:r>
    <w:r>
      <w:rPr>
        <w:spacing w:val="30"/>
        <w:kern w:val="0"/>
        <w:sz w:val="28"/>
      </w:rPr>
      <w:fldChar w:fldCharType="separate"/>
    </w:r>
    <w:r>
      <w:rPr>
        <w:noProof/>
        <w:spacing w:val="30"/>
        <w:kern w:val="0"/>
        <w:sz w:val="28"/>
      </w:rPr>
      <w:t>1</w:t>
    </w:r>
    <w:r>
      <w:rPr>
        <w:spacing w:val="30"/>
        <w:kern w:val="0"/>
        <w:sz w:val="28"/>
      </w:rPr>
      <w:fldChar w:fldCharType="end"/>
    </w:r>
    <w:r>
      <w:rPr>
        <w:kern w:val="0"/>
        <w:position w:val="4"/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2C" w:rsidRDefault="00C57A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2C" w:rsidRDefault="00C57A2C">
      <w:r>
        <w:separator/>
      </w:r>
    </w:p>
  </w:footnote>
  <w:footnote w:type="continuationSeparator" w:id="0">
    <w:p w:rsidR="00C57A2C" w:rsidRDefault="00C57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2C" w:rsidRDefault="00C57A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2C" w:rsidRDefault="00C57A2C" w:rsidP="00A85E7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2C" w:rsidRDefault="00C57A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evenAndOddHeaders/>
  <w:drawingGridHorizontalSpacing w:val="315"/>
  <w:drawingGridVerticalSpacing w:val="313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3D8"/>
    <w:rsid w:val="00025BA6"/>
    <w:rsid w:val="00035E82"/>
    <w:rsid w:val="0004793A"/>
    <w:rsid w:val="0005436D"/>
    <w:rsid w:val="000546D7"/>
    <w:rsid w:val="000804A8"/>
    <w:rsid w:val="000A0DDE"/>
    <w:rsid w:val="000A57F9"/>
    <w:rsid w:val="000A7B57"/>
    <w:rsid w:val="000D0EC2"/>
    <w:rsid w:val="000D6912"/>
    <w:rsid w:val="000E77C8"/>
    <w:rsid w:val="00152106"/>
    <w:rsid w:val="0016319B"/>
    <w:rsid w:val="001810D1"/>
    <w:rsid w:val="001A50A3"/>
    <w:rsid w:val="001A5569"/>
    <w:rsid w:val="0020054F"/>
    <w:rsid w:val="0020623B"/>
    <w:rsid w:val="00210100"/>
    <w:rsid w:val="00275E4A"/>
    <w:rsid w:val="002808C9"/>
    <w:rsid w:val="002950B9"/>
    <w:rsid w:val="002A4C88"/>
    <w:rsid w:val="002B66FD"/>
    <w:rsid w:val="002D47B4"/>
    <w:rsid w:val="002D63B8"/>
    <w:rsid w:val="002E5075"/>
    <w:rsid w:val="002F2389"/>
    <w:rsid w:val="0031542A"/>
    <w:rsid w:val="0033537B"/>
    <w:rsid w:val="003376A8"/>
    <w:rsid w:val="00343834"/>
    <w:rsid w:val="003446A4"/>
    <w:rsid w:val="003574CF"/>
    <w:rsid w:val="0037423F"/>
    <w:rsid w:val="00377D75"/>
    <w:rsid w:val="003A0D50"/>
    <w:rsid w:val="004010F1"/>
    <w:rsid w:val="00424121"/>
    <w:rsid w:val="004A7B5D"/>
    <w:rsid w:val="004B3B7C"/>
    <w:rsid w:val="004C1DA2"/>
    <w:rsid w:val="004D7F2F"/>
    <w:rsid w:val="00504791"/>
    <w:rsid w:val="00557542"/>
    <w:rsid w:val="00577F28"/>
    <w:rsid w:val="005B154D"/>
    <w:rsid w:val="005D0E91"/>
    <w:rsid w:val="0061620D"/>
    <w:rsid w:val="00617888"/>
    <w:rsid w:val="00656E5C"/>
    <w:rsid w:val="00657F74"/>
    <w:rsid w:val="0066407B"/>
    <w:rsid w:val="00664BD7"/>
    <w:rsid w:val="006D429A"/>
    <w:rsid w:val="006D6138"/>
    <w:rsid w:val="006E4A31"/>
    <w:rsid w:val="006F09E8"/>
    <w:rsid w:val="006F5F6D"/>
    <w:rsid w:val="00700A75"/>
    <w:rsid w:val="00706BFE"/>
    <w:rsid w:val="007143D8"/>
    <w:rsid w:val="00715777"/>
    <w:rsid w:val="00723395"/>
    <w:rsid w:val="00740B67"/>
    <w:rsid w:val="007A52BB"/>
    <w:rsid w:val="007B5082"/>
    <w:rsid w:val="007D3BAA"/>
    <w:rsid w:val="007E1CC8"/>
    <w:rsid w:val="007F02AD"/>
    <w:rsid w:val="007F036C"/>
    <w:rsid w:val="008E0ACD"/>
    <w:rsid w:val="008F0487"/>
    <w:rsid w:val="009133DC"/>
    <w:rsid w:val="00950C96"/>
    <w:rsid w:val="00963943"/>
    <w:rsid w:val="00963F7E"/>
    <w:rsid w:val="009921F7"/>
    <w:rsid w:val="009A6828"/>
    <w:rsid w:val="009B5104"/>
    <w:rsid w:val="009C0BDD"/>
    <w:rsid w:val="009C12E9"/>
    <w:rsid w:val="00A02D68"/>
    <w:rsid w:val="00A25A57"/>
    <w:rsid w:val="00A30E5C"/>
    <w:rsid w:val="00A34810"/>
    <w:rsid w:val="00A35741"/>
    <w:rsid w:val="00A4537C"/>
    <w:rsid w:val="00A73071"/>
    <w:rsid w:val="00A730B4"/>
    <w:rsid w:val="00A82D2A"/>
    <w:rsid w:val="00A85E7C"/>
    <w:rsid w:val="00AB74AD"/>
    <w:rsid w:val="00B2224F"/>
    <w:rsid w:val="00B2290C"/>
    <w:rsid w:val="00B42CD3"/>
    <w:rsid w:val="00B65486"/>
    <w:rsid w:val="00B66056"/>
    <w:rsid w:val="00B82AE6"/>
    <w:rsid w:val="00BD6600"/>
    <w:rsid w:val="00C22657"/>
    <w:rsid w:val="00C3327B"/>
    <w:rsid w:val="00C57A2C"/>
    <w:rsid w:val="00C9493E"/>
    <w:rsid w:val="00C9789F"/>
    <w:rsid w:val="00CE6309"/>
    <w:rsid w:val="00D40F79"/>
    <w:rsid w:val="00D707E0"/>
    <w:rsid w:val="00D76C12"/>
    <w:rsid w:val="00D80CA6"/>
    <w:rsid w:val="00D832F0"/>
    <w:rsid w:val="00DB7803"/>
    <w:rsid w:val="00DF06D5"/>
    <w:rsid w:val="00E17E3D"/>
    <w:rsid w:val="00E257EC"/>
    <w:rsid w:val="00E446E2"/>
    <w:rsid w:val="00E44AA2"/>
    <w:rsid w:val="00E808B4"/>
    <w:rsid w:val="00EA1D77"/>
    <w:rsid w:val="00F21BEF"/>
    <w:rsid w:val="00F3100E"/>
    <w:rsid w:val="00F93BE6"/>
    <w:rsid w:val="00FB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31"/>
    <w:pPr>
      <w:widowControl w:val="0"/>
      <w:jc w:val="both"/>
    </w:pPr>
    <w:rPr>
      <w:rFonts w:eastAsia="仿宋_GB2312"/>
      <w:sz w:val="31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6E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00142"/>
    <w:rPr>
      <w:rFonts w:eastAsia="仿宋_GB2312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D3BAA"/>
    <w:rPr>
      <w:rFonts w:eastAsia="仿宋_GB2312" w:cs="Times New Roman"/>
      <w:sz w:val="18"/>
      <w:szCs w:val="18"/>
    </w:rPr>
  </w:style>
  <w:style w:type="paragraph" w:styleId="Footer">
    <w:name w:val="footer"/>
    <w:basedOn w:val="Normal"/>
    <w:link w:val="FooterChar1"/>
    <w:uiPriority w:val="99"/>
    <w:rsid w:val="006E4A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00142"/>
    <w:rPr>
      <w:rFonts w:eastAsia="仿宋_GB2312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D3BAA"/>
    <w:rPr>
      <w:rFonts w:eastAsia="仿宋_GB2312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E4A31"/>
    <w:rPr>
      <w:rFonts w:cs="Times New Roman"/>
    </w:rPr>
  </w:style>
  <w:style w:type="paragraph" w:styleId="NormalWeb">
    <w:name w:val="Normal (Web)"/>
    <w:basedOn w:val="Normal"/>
    <w:uiPriority w:val="99"/>
    <w:rsid w:val="00714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7143D8"/>
    <w:rPr>
      <w:rFonts w:cs="Times New Roman"/>
      <w:b/>
    </w:rPr>
  </w:style>
  <w:style w:type="character" w:styleId="Hyperlink">
    <w:name w:val="Hyperlink"/>
    <w:basedOn w:val="DefaultParagraphFont"/>
    <w:uiPriority w:val="99"/>
    <w:semiHidden/>
    <w:rsid w:val="007143D8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143D8"/>
  </w:style>
  <w:style w:type="paragraph" w:styleId="BalloonText">
    <w:name w:val="Balloon Text"/>
    <w:basedOn w:val="Normal"/>
    <w:link w:val="BalloonTextChar1"/>
    <w:uiPriority w:val="99"/>
    <w:semiHidden/>
    <w:rsid w:val="009A68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42"/>
    <w:rPr>
      <w:rFonts w:eastAsia="仿宋_GB2312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9A6828"/>
    <w:rPr>
      <w:rFonts w:eastAsia="仿宋_GB2312"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1"/>
    <w:uiPriority w:val="99"/>
    <w:semiHidden/>
    <w:rsid w:val="003A0D5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00142"/>
    <w:rPr>
      <w:rFonts w:eastAsia="仿宋_GB2312"/>
      <w:sz w:val="31"/>
      <w:szCs w:val="20"/>
    </w:rPr>
  </w:style>
  <w:style w:type="character" w:customStyle="1" w:styleId="DateChar1">
    <w:name w:val="Date Char1"/>
    <w:basedOn w:val="DefaultParagraphFont"/>
    <w:link w:val="Date"/>
    <w:uiPriority w:val="99"/>
    <w:semiHidden/>
    <w:locked/>
    <w:rsid w:val="003A0D50"/>
    <w:rPr>
      <w:rFonts w:eastAsia="仿宋_GB2312" w:cs="Times New Roman"/>
      <w:sz w:val="20"/>
      <w:szCs w:val="20"/>
    </w:rPr>
  </w:style>
  <w:style w:type="table" w:styleId="TableGrid">
    <w:name w:val="Table Grid"/>
    <w:basedOn w:val="TableNormal"/>
    <w:uiPriority w:val="99"/>
    <w:locked/>
    <w:rsid w:val="003A0D50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3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enovo\Desktop\&#27491;&#35268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正规模板</Template>
  <TotalTime>2</TotalTime>
  <Pages>1</Pages>
  <Words>21</Words>
  <Characters>121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2017年文山州住房公积金管理中心公开招聘公告</dc:title>
  <dc:subject/>
  <dc:creator>User</dc:creator>
  <cp:keywords/>
  <dc:description/>
  <cp:lastModifiedBy>微软用户</cp:lastModifiedBy>
  <cp:revision>2</cp:revision>
  <cp:lastPrinted>2017-09-12T07:17:00Z</cp:lastPrinted>
  <dcterms:created xsi:type="dcterms:W3CDTF">2017-09-12T07:34:00Z</dcterms:created>
  <dcterms:modified xsi:type="dcterms:W3CDTF">2017-09-12T07:34:00Z</dcterms:modified>
</cp:coreProperties>
</file>