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736"/>
        <w:tblOverlap w:val="never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6"/>
        <w:gridCol w:w="869"/>
        <w:gridCol w:w="14"/>
        <w:gridCol w:w="265"/>
        <w:gridCol w:w="288"/>
        <w:gridCol w:w="633"/>
        <w:gridCol w:w="93"/>
        <w:gridCol w:w="262"/>
        <w:gridCol w:w="515"/>
        <w:gridCol w:w="291"/>
        <w:gridCol w:w="186"/>
        <w:gridCol w:w="703"/>
        <w:gridCol w:w="386"/>
        <w:gridCol w:w="1301"/>
        <w:gridCol w:w="1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9" w:firstLineChars="137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政治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90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8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专业技术职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称</w:t>
            </w: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健康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状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个人爱好及特长</w:t>
            </w:r>
          </w:p>
        </w:tc>
        <w:tc>
          <w:tcPr>
            <w:tcW w:w="64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所持职业资格证书及专业技术资格证书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64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4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4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成员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称呼</w:t>
            </w:r>
          </w:p>
        </w:tc>
        <w:tc>
          <w:tcPr>
            <w:tcW w:w="12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出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生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43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工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作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单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3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本人简历（从高中填起）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92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毕业院校及工作单位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2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2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2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2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2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个人承诺事项</w:t>
            </w:r>
          </w:p>
        </w:tc>
        <w:tc>
          <w:tcPr>
            <w:tcW w:w="668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本人承诺本表所填内容和报名所提供材料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szCs w:val="24"/>
              </w:rPr>
              <w:t>真实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、全面、有效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szCs w:val="24"/>
              </w:rPr>
              <w:t>，若有弄虚作假，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自愿放弃报名、考试及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聘用资格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szCs w:val="24"/>
              </w:rPr>
              <w:t>。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</w:t>
            </w:r>
          </w:p>
          <w:p>
            <w:pPr>
              <w:ind w:firstLine="480" w:firstLineChars="200"/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承诺人（签名）：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资格审查结果</w:t>
            </w:r>
          </w:p>
        </w:tc>
        <w:tc>
          <w:tcPr>
            <w:tcW w:w="668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红塔区人社系统招聘公益性专职党务工作者</w:t>
      </w:r>
      <w:r>
        <w:rPr>
          <w:rFonts w:hint="default" w:ascii="Tahoma" w:hAnsi="Tahoma" w:eastAsia="宋体" w:cs="Tahom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报名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表</w:t>
      </w:r>
    </w:p>
    <w:sectPr>
      <w:headerReference r:id="rId3" w:type="default"/>
      <w:pgSz w:w="11906" w:h="16838"/>
      <w:pgMar w:top="1247" w:right="1418" w:bottom="1134" w:left="1418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3C"/>
    <w:rsid w:val="001325F3"/>
    <w:rsid w:val="00902E8A"/>
    <w:rsid w:val="00970E3B"/>
    <w:rsid w:val="00B23B23"/>
    <w:rsid w:val="00C04F3C"/>
    <w:rsid w:val="00C37B6B"/>
    <w:rsid w:val="00C83B21"/>
    <w:rsid w:val="00CA1605"/>
    <w:rsid w:val="08AC15A8"/>
    <w:rsid w:val="0AD44FDC"/>
    <w:rsid w:val="173D7D7B"/>
    <w:rsid w:val="22971CAE"/>
    <w:rsid w:val="3AC347C0"/>
    <w:rsid w:val="63261791"/>
    <w:rsid w:val="690903A9"/>
    <w:rsid w:val="6E84377F"/>
    <w:rsid w:val="6EE013B9"/>
    <w:rsid w:val="7FBD6D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Footer Char"/>
    <w:basedOn w:val="4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Header Char"/>
    <w:basedOn w:val="4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qFormat/>
    <w:uiPriority w:val="99"/>
    <w:rPr>
      <w:sz w:val="18"/>
    </w:rPr>
  </w:style>
  <w:style w:type="character" w:customStyle="1" w:styleId="9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52</Words>
  <Characters>302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2017-08-03T00:41:00Z</dcterms:created>
  <dc:creator>Sky123.Org</dc:creator>
  <cp:lastModifiedBy>Administrator</cp:lastModifiedBy>
  <dcterms:modified xsi:type="dcterms:W3CDTF">2018-05-10T09:09:54Z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