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DBE" w:rsidRDefault="00E87B1C">
      <w:pPr>
        <w:pStyle w:val="a3"/>
        <w:keepNext/>
        <w:widowControl/>
        <w:spacing w:beforeAutospacing="0" w:afterAutospacing="0" w:line="384" w:lineRule="atLeast"/>
        <w:jc w:val="both"/>
        <w:rPr>
          <w:rFonts w:ascii="楷体" w:eastAsia="楷体" w:hAnsi="楷体" w:cs="楷体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sz w:val="32"/>
          <w:szCs w:val="32"/>
          <w:shd w:val="clear" w:color="auto" w:fill="FFFFFF"/>
        </w:rPr>
        <w:t>附件：</w:t>
      </w:r>
    </w:p>
    <w:tbl>
      <w:tblPr>
        <w:tblW w:w="9090" w:type="dxa"/>
        <w:tblInd w:w="-2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2"/>
        <w:gridCol w:w="143"/>
        <w:gridCol w:w="898"/>
        <w:gridCol w:w="752"/>
        <w:gridCol w:w="181"/>
        <w:gridCol w:w="601"/>
        <w:gridCol w:w="975"/>
        <w:gridCol w:w="83"/>
        <w:gridCol w:w="560"/>
        <w:gridCol w:w="332"/>
        <w:gridCol w:w="390"/>
        <w:gridCol w:w="324"/>
        <w:gridCol w:w="750"/>
        <w:gridCol w:w="230"/>
        <w:gridCol w:w="1559"/>
      </w:tblGrid>
      <w:tr w:rsidR="00BE5DBE">
        <w:trPr>
          <w:trHeight w:val="890"/>
        </w:trPr>
        <w:tc>
          <w:tcPr>
            <w:tcW w:w="9090" w:type="dxa"/>
            <w:gridSpan w:val="15"/>
            <w:vAlign w:val="center"/>
          </w:tcPr>
          <w:p w:rsidR="00BE5DBE" w:rsidRDefault="00E87B1C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 w:val="40"/>
                <w:szCs w:val="40"/>
                <w:lang/>
              </w:rPr>
              <w:t>红花岗区对外宣传中心公开招聘报名登记表</w:t>
            </w:r>
          </w:p>
        </w:tc>
      </w:tr>
      <w:tr w:rsidR="00BE5DBE">
        <w:trPr>
          <w:trHeight w:val="340"/>
        </w:trPr>
        <w:tc>
          <w:tcPr>
            <w:tcW w:w="9090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E5DBE" w:rsidRDefault="00E87B1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个人基本信息</w:t>
            </w:r>
          </w:p>
        </w:tc>
      </w:tr>
      <w:tr w:rsidR="00BE5DBE">
        <w:trPr>
          <w:trHeight w:val="540"/>
        </w:trPr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BE" w:rsidRDefault="00E87B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BE" w:rsidRDefault="00BE5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BE" w:rsidRDefault="00E87B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性别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BE" w:rsidRDefault="00BE5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BE" w:rsidRDefault="00E87B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出生日期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BE" w:rsidRDefault="00BE5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BE" w:rsidRDefault="00E87B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民族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BE" w:rsidRDefault="00BE5DB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BE" w:rsidRDefault="00BE5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E5DBE">
        <w:trPr>
          <w:trHeight w:val="535"/>
        </w:trPr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BE" w:rsidRDefault="00E87B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政治面貌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BE" w:rsidRDefault="00BE5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BE" w:rsidRDefault="00E87B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联系方式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BE" w:rsidRDefault="00BE5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BE" w:rsidRDefault="00E87B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婚姻状况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DBE" w:rsidRDefault="00BE5DB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BE" w:rsidRDefault="00BE5DB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E5DBE">
        <w:trPr>
          <w:trHeight w:val="530"/>
        </w:trPr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BE" w:rsidRDefault="00E87B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毕业院校及专业</w:t>
            </w:r>
          </w:p>
        </w:tc>
        <w:tc>
          <w:tcPr>
            <w:tcW w:w="60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BE" w:rsidRDefault="00BE5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bookmarkStart w:id="0" w:name="_GoBack"/>
            <w:bookmarkEnd w:id="0"/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BE" w:rsidRDefault="00BE5DB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E5DBE">
        <w:trPr>
          <w:trHeight w:val="610"/>
        </w:trPr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BE" w:rsidRDefault="00E87B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参加工作时间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BE" w:rsidRDefault="00BE5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BE" w:rsidRDefault="00E87B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现工作单位</w:t>
            </w:r>
          </w:p>
        </w:tc>
        <w:tc>
          <w:tcPr>
            <w:tcW w:w="1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BE" w:rsidRDefault="00BE5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BE" w:rsidRDefault="00E87B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家庭详细地址</w:t>
            </w:r>
          </w:p>
        </w:tc>
        <w:tc>
          <w:tcPr>
            <w:tcW w:w="2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BE" w:rsidRDefault="00BE5DB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E5DBE">
        <w:trPr>
          <w:trHeight w:val="550"/>
        </w:trPr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BE" w:rsidRDefault="00E87B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应聘岗位</w:t>
            </w:r>
          </w:p>
        </w:tc>
        <w:tc>
          <w:tcPr>
            <w:tcW w:w="3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DBE" w:rsidRDefault="00BE5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BE" w:rsidRDefault="00E87B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身份证号</w:t>
            </w:r>
          </w:p>
        </w:tc>
        <w:tc>
          <w:tcPr>
            <w:tcW w:w="2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BE" w:rsidRDefault="00BE5DB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E5DBE">
        <w:trPr>
          <w:trHeight w:val="375"/>
        </w:trPr>
        <w:tc>
          <w:tcPr>
            <w:tcW w:w="9090" w:type="dxa"/>
            <w:gridSpan w:val="15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E5DBE" w:rsidRDefault="00E87B1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学习经历</w:t>
            </w:r>
          </w:p>
        </w:tc>
      </w:tr>
      <w:tr w:rsidR="00BE5DBE">
        <w:trPr>
          <w:trHeight w:val="500"/>
        </w:trPr>
        <w:tc>
          <w:tcPr>
            <w:tcW w:w="13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BE" w:rsidRDefault="00E87B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起止时间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DBE" w:rsidRDefault="00E87B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学历</w:t>
            </w:r>
          </w:p>
        </w:tc>
        <w:tc>
          <w:tcPr>
            <w:tcW w:w="1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DBE" w:rsidRDefault="00E87B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学位</w:t>
            </w:r>
          </w:p>
        </w:tc>
        <w:tc>
          <w:tcPr>
            <w:tcW w:w="1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BE" w:rsidRDefault="00E87B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毕业院校</w:t>
            </w:r>
          </w:p>
        </w:tc>
        <w:tc>
          <w:tcPr>
            <w:tcW w:w="1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BE" w:rsidRDefault="00E87B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E5DBE" w:rsidRDefault="00E87B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学习形式</w:t>
            </w:r>
          </w:p>
        </w:tc>
      </w:tr>
      <w:tr w:rsidR="00BE5DBE">
        <w:trPr>
          <w:trHeight w:val="435"/>
        </w:trPr>
        <w:tc>
          <w:tcPr>
            <w:tcW w:w="1312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E5DBE" w:rsidRDefault="00BE5DB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E5DBE" w:rsidRDefault="00BE5DB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BE" w:rsidRDefault="00BE5DB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BE" w:rsidRDefault="00BE5DB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BE" w:rsidRDefault="00BE5DB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BE5DBE" w:rsidRDefault="00BE5DB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E5DBE">
        <w:trPr>
          <w:trHeight w:val="465"/>
        </w:trPr>
        <w:tc>
          <w:tcPr>
            <w:tcW w:w="1312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E5DBE" w:rsidRDefault="00BE5DB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E5DBE" w:rsidRDefault="00BE5DB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BE" w:rsidRDefault="00BE5DB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BE" w:rsidRDefault="00BE5DB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BE" w:rsidRDefault="00BE5DB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BE5DBE" w:rsidRDefault="00BE5DB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E5DBE">
        <w:trPr>
          <w:trHeight w:val="310"/>
        </w:trPr>
        <w:tc>
          <w:tcPr>
            <w:tcW w:w="9090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E5DBE" w:rsidRDefault="00E87B1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工作经历</w:t>
            </w:r>
          </w:p>
        </w:tc>
      </w:tr>
      <w:tr w:rsidR="00BE5DBE">
        <w:trPr>
          <w:trHeight w:val="459"/>
        </w:trPr>
        <w:tc>
          <w:tcPr>
            <w:tcW w:w="1312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E5DBE" w:rsidRDefault="00E87B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起止时间</w:t>
            </w:r>
          </w:p>
        </w:tc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BE" w:rsidRDefault="00E87B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工作单位</w:t>
            </w:r>
          </w:p>
        </w:tc>
        <w:tc>
          <w:tcPr>
            <w:tcW w:w="1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BE" w:rsidRDefault="00E87B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职务或岗位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E5DBE" w:rsidRDefault="00E87B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证明人及联系方式</w:t>
            </w:r>
          </w:p>
        </w:tc>
      </w:tr>
      <w:tr w:rsidR="00BE5DBE">
        <w:trPr>
          <w:trHeight w:val="435"/>
        </w:trPr>
        <w:tc>
          <w:tcPr>
            <w:tcW w:w="1312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E5DBE" w:rsidRDefault="00BE5DB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BE" w:rsidRDefault="00BE5DB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5DBE" w:rsidRDefault="00BE5DB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BE5DBE" w:rsidRDefault="00BE5DB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E5DBE">
        <w:trPr>
          <w:trHeight w:val="390"/>
        </w:trPr>
        <w:tc>
          <w:tcPr>
            <w:tcW w:w="1312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E5DBE" w:rsidRDefault="00BE5DB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BE" w:rsidRDefault="00BE5DB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5DBE" w:rsidRDefault="00BE5DB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BE5DBE" w:rsidRDefault="00BE5DB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E5DBE">
        <w:trPr>
          <w:trHeight w:val="425"/>
        </w:trPr>
        <w:tc>
          <w:tcPr>
            <w:tcW w:w="9090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E5DBE" w:rsidRDefault="00E87B1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获奖情况</w:t>
            </w:r>
          </w:p>
        </w:tc>
      </w:tr>
      <w:tr w:rsidR="00BE5DBE">
        <w:trPr>
          <w:trHeight w:val="435"/>
        </w:trPr>
        <w:tc>
          <w:tcPr>
            <w:tcW w:w="2353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BE" w:rsidRDefault="00E87B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获奖时间</w:t>
            </w:r>
          </w:p>
        </w:tc>
        <w:tc>
          <w:tcPr>
            <w:tcW w:w="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DBE" w:rsidRDefault="00E87B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授予单位</w:t>
            </w:r>
          </w:p>
        </w:tc>
        <w:tc>
          <w:tcPr>
            <w:tcW w:w="42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E5DBE" w:rsidRDefault="00E87B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奖项名称</w:t>
            </w:r>
          </w:p>
        </w:tc>
      </w:tr>
      <w:tr w:rsidR="00BE5DBE">
        <w:trPr>
          <w:trHeight w:val="455"/>
        </w:trPr>
        <w:tc>
          <w:tcPr>
            <w:tcW w:w="235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BE" w:rsidRDefault="00BE5DB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DBE" w:rsidRDefault="00BE5DB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E5DBE" w:rsidRDefault="00BE5DB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E5DBE">
        <w:trPr>
          <w:trHeight w:val="485"/>
        </w:trPr>
        <w:tc>
          <w:tcPr>
            <w:tcW w:w="235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BE" w:rsidRDefault="00BE5D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DBE" w:rsidRDefault="00BE5DB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E5DBE" w:rsidRDefault="00BE5DBE">
            <w:pPr>
              <w:jc w:val="center"/>
              <w:rPr>
                <w:sz w:val="24"/>
              </w:rPr>
            </w:pPr>
          </w:p>
        </w:tc>
      </w:tr>
      <w:tr w:rsidR="00BE5DBE">
        <w:trPr>
          <w:trHeight w:val="485"/>
        </w:trPr>
        <w:tc>
          <w:tcPr>
            <w:tcW w:w="235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BE" w:rsidRDefault="00BE5D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DBE" w:rsidRDefault="00BE5DB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E5DBE" w:rsidRDefault="00BE5DBE">
            <w:pPr>
              <w:jc w:val="center"/>
              <w:rPr>
                <w:sz w:val="24"/>
              </w:rPr>
            </w:pPr>
          </w:p>
        </w:tc>
      </w:tr>
      <w:tr w:rsidR="00BE5DBE">
        <w:trPr>
          <w:trHeight w:val="380"/>
        </w:trPr>
        <w:tc>
          <w:tcPr>
            <w:tcW w:w="9090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E5DBE" w:rsidRDefault="00E87B1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个人能力简介</w:t>
            </w:r>
          </w:p>
        </w:tc>
      </w:tr>
      <w:tr w:rsidR="00BE5DBE">
        <w:trPr>
          <w:trHeight w:val="1916"/>
        </w:trPr>
        <w:tc>
          <w:tcPr>
            <w:tcW w:w="9090" w:type="dxa"/>
            <w:gridSpan w:val="1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5DBE" w:rsidRDefault="00BE5DB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BE5DBE" w:rsidRDefault="00BE5DBE">
      <w:pPr>
        <w:pStyle w:val="a3"/>
        <w:widowControl/>
        <w:spacing w:beforeAutospacing="0" w:afterAutospacing="0" w:line="384" w:lineRule="atLeast"/>
        <w:jc w:val="both"/>
        <w:rPr>
          <w:rFonts w:ascii="楷体" w:eastAsia="楷体" w:hAnsi="楷体" w:cs="楷体"/>
          <w:sz w:val="21"/>
          <w:szCs w:val="21"/>
          <w:shd w:val="clear" w:color="auto" w:fill="FFFFFF"/>
        </w:rPr>
      </w:pPr>
    </w:p>
    <w:sectPr w:rsidR="00BE5DBE" w:rsidSect="00BE5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0C32AD5"/>
    <w:multiLevelType w:val="singleLevel"/>
    <w:tmpl w:val="E0C32AD5"/>
    <w:lvl w:ilvl="0">
      <w:start w:val="1"/>
      <w:numFmt w:val="decimal"/>
      <w:suff w:val="space"/>
      <w:lvlText w:val="%1."/>
      <w:lvlJc w:val="left"/>
    </w:lvl>
  </w:abstractNum>
  <w:abstractNum w:abstractNumId="1">
    <w:nsid w:val="59CC9B75"/>
    <w:multiLevelType w:val="singleLevel"/>
    <w:tmpl w:val="59CC9B75"/>
    <w:lvl w:ilvl="0">
      <w:start w:val="3"/>
      <w:numFmt w:val="chineseCounting"/>
      <w:suff w:val="nothing"/>
      <w:lvlText w:val="%1、"/>
      <w:lvlJc w:val="left"/>
    </w:lvl>
  </w:abstractNum>
  <w:abstractNum w:abstractNumId="2">
    <w:nsid w:val="59CCA520"/>
    <w:multiLevelType w:val="singleLevel"/>
    <w:tmpl w:val="59CCA520"/>
    <w:lvl w:ilvl="0">
      <w:start w:val="2"/>
      <w:numFmt w:val="chineseCounting"/>
      <w:suff w:val="nothing"/>
      <w:lvlText w:val="（%1）"/>
      <w:lvlJc w:val="left"/>
    </w:lvl>
  </w:abstractNum>
  <w:abstractNum w:abstractNumId="3">
    <w:nsid w:val="59CDB9D6"/>
    <w:multiLevelType w:val="singleLevel"/>
    <w:tmpl w:val="59CDB9D6"/>
    <w:lvl w:ilvl="0">
      <w:start w:val="1"/>
      <w:numFmt w:val="decimal"/>
      <w:suff w:val="nothing"/>
      <w:lvlText w:val="%1、"/>
      <w:lvlJc w:val="left"/>
    </w:lvl>
  </w:abstractNum>
  <w:abstractNum w:abstractNumId="4">
    <w:nsid w:val="59CDBA36"/>
    <w:multiLevelType w:val="singleLevel"/>
    <w:tmpl w:val="59CDBA36"/>
    <w:lvl w:ilvl="0">
      <w:start w:val="1"/>
      <w:numFmt w:val="decimal"/>
      <w:suff w:val="nothing"/>
      <w:lvlText w:val="%1、"/>
      <w:lvlJc w:val="left"/>
    </w:lvl>
  </w:abstractNum>
  <w:abstractNum w:abstractNumId="5">
    <w:nsid w:val="59CDC165"/>
    <w:multiLevelType w:val="singleLevel"/>
    <w:tmpl w:val="59CDC165"/>
    <w:lvl w:ilvl="0">
      <w:start w:val="2"/>
      <w:numFmt w:val="chineseCounting"/>
      <w:suff w:val="nothing"/>
      <w:lvlText w:val="%1、"/>
      <w:lvlJc w:val="left"/>
    </w:lvl>
  </w:abstractNum>
  <w:abstractNum w:abstractNumId="6">
    <w:nsid w:val="7302BDCE"/>
    <w:multiLevelType w:val="singleLevel"/>
    <w:tmpl w:val="7302BDCE"/>
    <w:lvl w:ilvl="0">
      <w:start w:val="1"/>
      <w:numFmt w:val="decimal"/>
      <w:suff w:val="space"/>
      <w:lvlText w:val="%1.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50D52A5"/>
    <w:rsid w:val="000100C7"/>
    <w:rsid w:val="00594741"/>
    <w:rsid w:val="00BE5DBE"/>
    <w:rsid w:val="00E87B1C"/>
    <w:rsid w:val="050D52A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DB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BE5DBE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E5DBE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BE5D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WPS_198536939</dc:creator>
  <cp:lastModifiedBy>xbany</cp:lastModifiedBy>
  <cp:revision>3</cp:revision>
  <dcterms:created xsi:type="dcterms:W3CDTF">2018-09-03T02:05:00Z</dcterms:created>
  <dcterms:modified xsi:type="dcterms:W3CDTF">2018-09-03T02:05:00Z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