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rPr>
          <w:rFonts w:hint="eastAsia" w:ascii="黑体" w:hAnsi="黑体" w:eastAsia="黑体" w:cs="黑体"/>
          <w:sz w:val="32"/>
          <w:szCs w:val="32"/>
        </w:rPr>
      </w:pPr>
      <w:r>
        <w:rPr>
          <w:rFonts w:hint="eastAsia" w:ascii="黑体" w:hAnsi="黑体" w:eastAsia="黑体" w:cs="黑体"/>
          <w:sz w:val="32"/>
          <w:szCs w:val="32"/>
        </w:rPr>
        <w:t>附件4</w:t>
      </w:r>
    </w:p>
    <w:p>
      <w:pPr>
        <w:spacing w:before="35"/>
        <w:jc w:val="left"/>
        <w:rPr>
          <w:rFonts w:hint="eastAsia" w:ascii="黑体" w:hAnsi="黑体" w:eastAsia="黑体" w:cs="黑体"/>
          <w:szCs w:val="21"/>
        </w:rPr>
      </w:pP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海口市纪委市监委机关信息中心公开招聘事业编制工作人员考试</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报名系统操作指南</w:t>
      </w:r>
    </w:p>
    <w:p>
      <w:pPr>
        <w:pStyle w:val="2"/>
        <w:spacing w:before="153"/>
        <w:ind w:left="100"/>
        <w:rPr>
          <w:rFonts w:hint="eastAsia" w:ascii="宋体" w:eastAsia="宋体"/>
        </w:rPr>
      </w:pPr>
    </w:p>
    <w:p>
      <w:pPr>
        <w:pStyle w:val="2"/>
        <w:spacing w:before="153"/>
        <w:ind w:left="100"/>
        <w:rPr>
          <w:rFonts w:hint="eastAsia" w:ascii="宋体" w:eastAsia="宋体"/>
        </w:rPr>
      </w:pPr>
      <w:r>
        <w:rPr>
          <w:rFonts w:hint="eastAsia" w:ascii="宋体" w:eastAsia="宋体"/>
        </w:rPr>
        <w:t>第一步：登录网址：</w:t>
      </w:r>
    </w:p>
    <w:p>
      <w:pPr>
        <w:pStyle w:val="2"/>
        <w:spacing w:before="70"/>
        <w:ind w:left="100"/>
        <w:rPr>
          <w:rFonts w:hint="eastAsia"/>
        </w:rPr>
      </w:pPr>
      <w:r>
        <w:rPr>
          <w:rFonts w:hint="eastAsia"/>
        </w:rPr>
        <w:fldChar w:fldCharType="begin"/>
      </w:r>
      <w:r>
        <w:rPr>
          <w:rFonts w:hint="eastAsia"/>
        </w:rPr>
        <w:instrText xml:space="preserve"> HYPERLINK "http://ks.hnrczpw.com/ks2015/loginready.asp?ksid=d9515b437143409f7d55e6430aa62dc2" </w:instrText>
      </w:r>
      <w:r>
        <w:rPr>
          <w:rFonts w:hint="eastAsia"/>
        </w:rPr>
        <w:fldChar w:fldCharType="separate"/>
      </w:r>
      <w:r>
        <w:rPr>
          <w:rStyle w:val="4"/>
          <w:rFonts w:hint="eastAsia"/>
        </w:rPr>
        <w:t>http://ks.hnrczpw.com/ks2015/loginready.asp?ksid=d9515b437143409f7d55e6430aa62dc2</w:t>
      </w:r>
      <w:r>
        <w:rPr>
          <w:rFonts w:hint="eastAsia"/>
        </w:rPr>
        <w:fldChar w:fldCharType="end"/>
      </w:r>
    </w:p>
    <w:p>
      <w:pPr>
        <w:pStyle w:val="2"/>
        <w:spacing w:before="70"/>
        <w:ind w:left="100"/>
        <w:rPr>
          <w:rFonts w:hint="eastAsia" w:ascii="宋体" w:eastAsia="宋体"/>
        </w:rPr>
      </w:pPr>
      <w:r>
        <w:rPr>
          <w:rFonts w:hint="eastAsia" w:ascii="宋体" w:eastAsia="宋体"/>
        </w:rPr>
        <w:t>第二步，第一次登录注册个人信息（以后登录都以第一次登录注册信息为准）</w:t>
      </w:r>
    </w:p>
    <w:p>
      <w:pPr>
        <w:pStyle w:val="2"/>
        <w:spacing w:before="70"/>
        <w:ind w:left="100"/>
        <w:rPr>
          <w:sz w:val="20"/>
        </w:rPr>
      </w:pPr>
      <w:r>
        <mc:AlternateContent>
          <mc:Choice Requires="wps">
            <w:drawing>
              <wp:anchor distT="0" distB="0" distL="114300" distR="114300" simplePos="0" relativeHeight="251684864" behindDoc="0" locked="0" layoutInCell="1" allowOverlap="1">
                <wp:simplePos x="0" y="0"/>
                <wp:positionH relativeFrom="column">
                  <wp:posOffset>5355590</wp:posOffset>
                </wp:positionH>
                <wp:positionV relativeFrom="paragraph">
                  <wp:posOffset>1737995</wp:posOffset>
                </wp:positionV>
                <wp:extent cx="1377315" cy="513080"/>
                <wp:effectExtent l="0" t="0" r="13335" b="1270"/>
                <wp:wrapNone/>
                <wp:docPr id="3" name="矩形 3"/>
                <wp:cNvGraphicFramePr/>
                <a:graphic xmlns:a="http://schemas.openxmlformats.org/drawingml/2006/main">
                  <a:graphicData uri="http://schemas.microsoft.com/office/word/2010/wordprocessingShape">
                    <wps:wsp>
                      <wps:cNvSpPr/>
                      <wps:spPr>
                        <a:xfrm>
                          <a:off x="5741670" y="3242310"/>
                          <a:ext cx="1377315" cy="51308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1.7pt;margin-top:136.85pt;height:40.4pt;width:108.45pt;z-index:251684864;v-text-anchor:middle;mso-width-relative:page;mso-height-relative:page;" fillcolor="#FF0000" filled="t" stroked="f" coordsize="21600,21600" o:gfxdata="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5VEc2QAA&#10;AAwBAAAPAAAAAAAAAAEAIAAAACIAAABkcnMvZG93bnJldi54bWxQSwECFAAUAAAACACHTuJAS31i&#10;MFYCAACABAAADgAAAAAAAAABACAAAAAoAQAAZHJzL2Uyb0RvYy54bWxQSwUGAAAAAAYABgBZAQAA&#10;8AUAAAAA&#10;">
                <v:path/>
                <v:fill on="t" focussize="0,0"/>
                <v:stroke on="f" weight="2pt"/>
                <v:imagedata o:title=""/>
                <o:lock v:ext="edit" aspectratio="f"/>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5354955</wp:posOffset>
                </wp:positionH>
                <wp:positionV relativeFrom="paragraph">
                  <wp:posOffset>1275080</wp:posOffset>
                </wp:positionV>
                <wp:extent cx="1458595" cy="389255"/>
                <wp:effectExtent l="0" t="0" r="8255" b="10795"/>
                <wp:wrapNone/>
                <wp:docPr id="1" name="矩形 1"/>
                <wp:cNvGraphicFramePr/>
                <a:graphic xmlns:a="http://schemas.openxmlformats.org/drawingml/2006/main">
                  <a:graphicData uri="http://schemas.microsoft.com/office/word/2010/wordprocessingShape">
                    <wps:wsp>
                      <wps:cNvSpPr/>
                      <wps:spPr>
                        <a:xfrm>
                          <a:off x="5719445" y="2854325"/>
                          <a:ext cx="1458595" cy="38925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1.65pt;margin-top:100.4pt;height:30.65pt;width:114.85pt;z-index:251682816;v-text-anchor:middle;mso-width-relative:page;mso-height-relative:page;" fillcolor="#FF0000" filled="t" stroked="f" coordsize="21600,21600" o:gfxdata="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vCG8vWAAAADAEA&#10;AA8AAAAAAAAAAQAgAAAAIgAAAGRycy9kb3ducmV2LnhtbFBLAQIUABQAAAAIAIdO4kDiL+w5VQIA&#10;AIAEAAAOAAAAAAAAAAEAIAAAACUBAABkcnMvZTJvRG9jLnhtbFBLBQYAAAAABgAGAFkBAADsBQAA&#10;AAA=&#10;">
                <v:path/>
                <v:fill on="t" focussize="0,0"/>
                <v:stroke on="f" weight="2pt"/>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5347970</wp:posOffset>
                </wp:positionH>
                <wp:positionV relativeFrom="paragraph">
                  <wp:posOffset>872490</wp:posOffset>
                </wp:positionV>
                <wp:extent cx="1531620" cy="344805"/>
                <wp:effectExtent l="12700" t="0" r="17780" b="24130"/>
                <wp:wrapNone/>
                <wp:docPr id="21" name="矩形 21"/>
                <wp:cNvGraphicFramePr/>
                <a:graphic xmlns:a="http://schemas.openxmlformats.org/drawingml/2006/main">
                  <a:graphicData uri="http://schemas.microsoft.com/office/word/2010/wordprocessingShape">
                    <wps:wsp>
                      <wps:cNvSpPr/>
                      <wps:spPr>
                        <a:xfrm>
                          <a:off x="5602605" y="2414905"/>
                          <a:ext cx="1531620" cy="344805"/>
                        </a:xfrm>
                        <a:prstGeom prst="rect">
                          <a:avLst/>
                        </a:prstGeom>
                        <a:solidFill>
                          <a:srgbClr val="FF0000"/>
                        </a:solidFill>
                        <a:ln w="25400" cap="flat" cmpd="sng" algn="ctr">
                          <a:solidFill>
                            <a:srgbClr val="8C383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1.1pt;margin-top:68.7pt;height:27.15pt;width:120.6pt;z-index:251680768;v-text-anchor:middle;mso-width-relative:page;mso-height-relative:page;" fillcolor="#FF0000" filled="t" stroked="t" coordsize="21600,21600" o:gfxdata="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4nLgrYAAAADAEAAA8AAAAAAAAAAQAgAAAAIgAAAGRycy9kb3ducmV2Lnht&#10;bFBLAQIUABQAAAAIAIdO4kBr73fgawIAAMwEAAAOAAAAAAAAAAEAIAAAACcBAABkcnMvZTJvRG9j&#10;LnhtbFBLBQYAAAAABgAGAFkBAAAEBgAAAAA=&#10;">
                <v:path/>
                <v:fill on="t" focussize="0,0"/>
                <v:stroke weight="2pt" color="#8C3836" joinstyle="round"/>
                <v:imagedata o:title=""/>
                <o:lock v:ext="edit" aspectratio="f"/>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5267325</wp:posOffset>
                </wp:positionH>
                <wp:positionV relativeFrom="paragraph">
                  <wp:posOffset>864870</wp:posOffset>
                </wp:positionV>
                <wp:extent cx="1434465" cy="240665"/>
                <wp:effectExtent l="0" t="0" r="0" b="0"/>
                <wp:wrapNone/>
                <wp:docPr id="24" name="文本框 24"/>
                <wp:cNvGraphicFramePr/>
                <a:graphic xmlns:a="http://schemas.openxmlformats.org/drawingml/2006/main">
                  <a:graphicData uri="http://schemas.microsoft.com/office/word/2010/wordprocessingShape">
                    <wps:wsp>
                      <wps:cNvSpPr txBox="1"/>
                      <wps:spPr>
                        <a:xfrm>
                          <a:off x="5682615" y="2444750"/>
                          <a:ext cx="1434465" cy="240665"/>
                        </a:xfrm>
                        <a:prstGeom prst="rect">
                          <a:avLst/>
                        </a:prstGeom>
                        <a:noFill/>
                        <a:ln w="6350">
                          <a:noFill/>
                        </a:ln>
                        <a:effectLst/>
                      </wps:spPr>
                      <wps:txbx>
                        <w:txbxContent>
                          <w:p>
                            <w:pPr>
                              <w:rPr>
                                <w:b/>
                                <w:bCs/>
                                <w:color w:val="FFFFFF"/>
                                <w:sz w:val="18"/>
                                <w:szCs w:val="18"/>
                              </w:rPr>
                            </w:pPr>
                            <w:r>
                              <w:rPr>
                                <w:b/>
                                <w:bCs/>
                                <w:color w:val="FFFFFF"/>
                                <w:sz w:val="18"/>
                                <w:szCs w:val="18"/>
                              </w:rPr>
                              <w:t>输入考生姓名（中文）</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75pt;margin-top:68.1pt;height:18.95pt;width:112.95pt;z-index:251681792;mso-width-relative:page;mso-height-relative:page;" filled="f" stroked="f" coordsize="21600,21600" o:gfxdata="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0DUPtwAAAAMAQAADwAAAAAAAAABACAAAAAiAAAAZHJzL2Rvd25yZXYueG1s&#10;UEsBAhQAFAAAAAgAh07iQLUq4ZYtAgAANAQAAA4AAAAAAAAAAQAgAAAAKwEAAGRycy9lMm9Eb2Mu&#10;eG1sUEsFBgAAAAAGAAYAWQEAAMoFAAAAAA==&#10;">
                <v:path/>
                <v:fill on="f" focussize="0,0"/>
                <v:stroke on="f" weight="0.5pt"/>
                <v:imagedata o:title=""/>
                <o:lock v:ext="edit" aspectratio="f"/>
                <v:textbox>
                  <w:txbxContent>
                    <w:p>
                      <w:pPr>
                        <w:rPr>
                          <w:b/>
                          <w:bCs/>
                          <w:color w:val="FFFFFF"/>
                          <w:sz w:val="18"/>
                          <w:szCs w:val="18"/>
                        </w:rPr>
                      </w:pPr>
                      <w:r>
                        <w:rPr>
                          <w:b/>
                          <w:bCs/>
                          <w:color w:val="FFFFFF"/>
                          <w:sz w:val="18"/>
                          <w:szCs w:val="18"/>
                        </w:rPr>
                        <w:t>输入考生姓名（中文）</w:t>
                      </w:r>
                    </w:p>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5318760</wp:posOffset>
                </wp:positionH>
                <wp:positionV relativeFrom="paragraph">
                  <wp:posOffset>1347470</wp:posOffset>
                </wp:positionV>
                <wp:extent cx="1318260" cy="304800"/>
                <wp:effectExtent l="0" t="0" r="0" b="0"/>
                <wp:wrapNone/>
                <wp:docPr id="2" name="文本框 2"/>
                <wp:cNvGraphicFramePr/>
                <a:graphic xmlns:a="http://schemas.openxmlformats.org/drawingml/2006/main">
                  <a:graphicData uri="http://schemas.microsoft.com/office/word/2010/wordprocessingShape">
                    <wps:wsp>
                      <wps:cNvSpPr txBox="1"/>
                      <wps:spPr>
                        <a:xfrm>
                          <a:off x="5763260" y="2817495"/>
                          <a:ext cx="1318260" cy="304800"/>
                        </a:xfrm>
                        <a:prstGeom prst="rect">
                          <a:avLst/>
                        </a:prstGeom>
                        <a:noFill/>
                        <a:ln w="6350">
                          <a:noFill/>
                        </a:ln>
                        <a:effectLst/>
                      </wps:spPr>
                      <wps:txbx>
                        <w:txbxContent>
                          <w:p>
                            <w:pPr>
                              <w:rPr>
                                <w:b/>
                                <w:bCs/>
                                <w:color w:val="FFFFFF"/>
                                <w:sz w:val="18"/>
                                <w:szCs w:val="18"/>
                              </w:rPr>
                            </w:pPr>
                            <w:r>
                              <w:rPr>
                                <w:b/>
                                <w:bCs/>
                                <w:color w:val="FFFFFF"/>
                                <w:sz w:val="18"/>
                                <w:szCs w:val="18"/>
                              </w:rPr>
                              <w:t>输入考生身份证号码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8pt;margin-top:106.1pt;height:24pt;width:103.8pt;z-index:251683840;mso-width-relative:page;mso-height-relative:page;" filled="f" stroked="f" coordsize="21600,21600" o:gfxdata="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a3xE2wAAAAwBAAAPAAAAAAAAAAEAIAAAACIAAABkcnMvZG93bnJldi54&#10;bWxQSwECFAAUAAAACACHTuJA7QBp4zACAAAyBAAADgAAAAAAAAABACAAAAAqAQAAZHJzL2Uyb0Rv&#10;Yy54bWxQSwUGAAAAAAYABgBZAQAAzAUAAAAA&#10;">
                <v:path/>
                <v:fill on="f" focussize="0,0"/>
                <v:stroke on="f" weight="0.5pt"/>
                <v:imagedata o:title=""/>
                <o:lock v:ext="edit" aspectratio="f"/>
                <v:textbox>
                  <w:txbxContent>
                    <w:p>
                      <w:pPr>
                        <w:rPr>
                          <w:b/>
                          <w:bCs/>
                          <w:color w:val="FFFFFF"/>
                          <w:sz w:val="18"/>
                          <w:szCs w:val="18"/>
                        </w:rPr>
                      </w:pPr>
                      <w:r>
                        <w:rPr>
                          <w:b/>
                          <w:bCs/>
                          <w:color w:val="FFFFFF"/>
                          <w:sz w:val="18"/>
                          <w:szCs w:val="18"/>
                        </w:rPr>
                        <w:t>输入考生身份证号码</w:t>
                      </w:r>
                    </w:p>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5362575</wp:posOffset>
                </wp:positionH>
                <wp:positionV relativeFrom="paragraph">
                  <wp:posOffset>1802130</wp:posOffset>
                </wp:positionV>
                <wp:extent cx="1260475" cy="403225"/>
                <wp:effectExtent l="0" t="0" r="0" b="0"/>
                <wp:wrapNone/>
                <wp:docPr id="4" name="文本框 4"/>
                <wp:cNvGraphicFramePr/>
                <a:graphic xmlns:a="http://schemas.openxmlformats.org/drawingml/2006/main">
                  <a:graphicData uri="http://schemas.microsoft.com/office/word/2010/wordprocessingShape">
                    <wps:wsp>
                      <wps:cNvSpPr txBox="1"/>
                      <wps:spPr>
                        <a:xfrm>
                          <a:off x="5800090" y="3279140"/>
                          <a:ext cx="1260475" cy="403225"/>
                        </a:xfrm>
                        <a:prstGeom prst="rect">
                          <a:avLst/>
                        </a:prstGeom>
                        <a:noFill/>
                        <a:ln w="6350">
                          <a:noFill/>
                        </a:ln>
                        <a:effectLst/>
                      </wps:spPr>
                      <wps:txbx>
                        <w:txbxContent>
                          <w:p>
                            <w:pPr>
                              <w:rPr>
                                <w:b/>
                                <w:bCs/>
                                <w:color w:val="FFFFFF"/>
                                <w:sz w:val="18"/>
                                <w:szCs w:val="18"/>
                              </w:rPr>
                            </w:pPr>
                            <w:r>
                              <w:rPr>
                                <w:b/>
                                <w:bCs/>
                                <w:color w:val="FFFFFF"/>
                                <w:sz w:val="18"/>
                                <w:szCs w:val="18"/>
                              </w:rPr>
                              <w:t>一次注册设置密码， 不能超 10 位数</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2.25pt;margin-top:141.9pt;height:31.75pt;width:99.25pt;z-index:251685888;mso-width-relative:page;mso-height-relative:page;" filled="f" stroked="f" coordsize="21600,21600" o:gfxdata="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fSwGNwAAAAMAQAADwAAAAAAAAABACAAAAAiAAAAZHJzL2Rvd25yZXYu&#10;eG1sUEsBAhQAFAAAAAgAh07iQDXZAMIwAgAAMgQAAA4AAAAAAAAAAQAgAAAAKwEAAGRycy9lMm9E&#10;b2MueG1sUEsFBgAAAAAGAAYAWQEAAM0FAAAAAA==&#10;">
                <v:path/>
                <v:fill on="f" focussize="0,0"/>
                <v:stroke on="f" weight="0.5pt"/>
                <v:imagedata o:title=""/>
                <o:lock v:ext="edit" aspectratio="f"/>
                <v:textbox>
                  <w:txbxContent>
                    <w:p>
                      <w:pPr>
                        <w:rPr>
                          <w:b/>
                          <w:bCs/>
                          <w:color w:val="FFFFFF"/>
                          <w:sz w:val="18"/>
                          <w:szCs w:val="18"/>
                        </w:rPr>
                      </w:pPr>
                      <w:r>
                        <w:rPr>
                          <w:b/>
                          <w:bCs/>
                          <w:color w:val="FFFFFF"/>
                          <w:sz w:val="18"/>
                          <w:szCs w:val="18"/>
                        </w:rPr>
                        <w:t>一次注册设置密码， 不能超 10 位数</w:t>
                      </w:r>
                    </w:p>
                    <w:p/>
                  </w:txbxContent>
                </v:textbox>
              </v:shape>
            </w:pict>
          </mc:Fallback>
        </mc:AlternateContent>
      </w:r>
      <w:r>
        <w:drawing>
          <wp:inline distT="0" distB="0" distL="114300" distR="114300">
            <wp:extent cx="6863715" cy="2956560"/>
            <wp:effectExtent l="0" t="0" r="13335"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6863715" cy="2956560"/>
                    </a:xfrm>
                    <a:prstGeom prst="rect">
                      <a:avLst/>
                    </a:prstGeom>
                    <a:noFill/>
                    <a:ln w="9525">
                      <a:noFill/>
                    </a:ln>
                    <a:effectLst/>
                  </pic:spPr>
                </pic:pic>
              </a:graphicData>
            </a:graphic>
          </wp:inline>
        </w:drawing>
      </w:r>
    </w:p>
    <w:p>
      <w:pPr>
        <w:spacing w:before="1"/>
        <w:rPr>
          <w:b/>
          <w:sz w:val="19"/>
        </w:rPr>
      </w:pPr>
    </w:p>
    <w:p>
      <w:pPr>
        <w:pStyle w:val="2"/>
        <w:tabs>
          <w:tab w:val="left" w:pos="3258"/>
          <w:tab w:val="left" w:pos="6733"/>
        </w:tabs>
        <w:ind w:left="100"/>
        <w:rPr>
          <w:rFonts w:hint="eastAsia" w:ascii="宋体" w:hAnsi="宋体" w:eastAsia="宋体"/>
        </w:rPr>
      </w:pPr>
      <w:r>
        <mc:AlternateContent>
          <mc:Choice Requires="wpg">
            <w:drawing>
              <wp:anchor distT="0" distB="0" distL="114300" distR="114300" simplePos="0" relativeHeight="251661312" behindDoc="0" locked="0" layoutInCell="1" allowOverlap="1">
                <wp:simplePos x="0" y="0"/>
                <wp:positionH relativeFrom="page">
                  <wp:posOffset>904875</wp:posOffset>
                </wp:positionH>
                <wp:positionV relativeFrom="paragraph">
                  <wp:posOffset>1245870</wp:posOffset>
                </wp:positionV>
                <wp:extent cx="2845435" cy="781050"/>
                <wp:effectExtent l="0" t="635" r="12065" b="0"/>
                <wp:wrapNone/>
                <wp:docPr id="15" name="组合 15"/>
                <wp:cNvGraphicFramePr/>
                <a:graphic xmlns:a="http://schemas.openxmlformats.org/drawingml/2006/main">
                  <a:graphicData uri="http://schemas.microsoft.com/office/word/2010/wordprocessingGroup">
                    <wpg:wgp>
                      <wpg:cNvGrpSpPr/>
                      <wpg:grpSpPr>
                        <a:xfrm>
                          <a:off x="0" y="0"/>
                          <a:ext cx="2845435" cy="781050"/>
                          <a:chOff x="1425" y="1963"/>
                          <a:chExt cx="4481" cy="1230"/>
                        </a:xfrm>
                        <a:effectLst/>
                      </wpg:grpSpPr>
                      <pic:pic xmlns:pic="http://schemas.openxmlformats.org/drawingml/2006/picture">
                        <pic:nvPicPr>
                          <pic:cNvPr id="12" name="图片 14"/>
                          <pic:cNvPicPr>
                            <a:picLocks noChangeAspect="1"/>
                          </pic:cNvPicPr>
                        </pic:nvPicPr>
                        <pic:blipFill>
                          <a:blip r:embed="rId5"/>
                          <a:stretch>
                            <a:fillRect/>
                          </a:stretch>
                        </pic:blipFill>
                        <pic:spPr>
                          <a:xfrm>
                            <a:off x="1425" y="1962"/>
                            <a:ext cx="3255" cy="1230"/>
                          </a:xfrm>
                          <a:prstGeom prst="rect">
                            <a:avLst/>
                          </a:prstGeom>
                          <a:noFill/>
                          <a:ln w="9525">
                            <a:noFill/>
                          </a:ln>
                          <a:effectLst/>
                        </pic:spPr>
                      </pic:pic>
                      <wps:wsp>
                        <wps:cNvPr id="13" name="任意多边形 15"/>
                        <wps:cNvSpPr/>
                        <wps:spPr>
                          <a:xfrm>
                            <a:off x="4723" y="2414"/>
                            <a:ext cx="1169" cy="435"/>
                          </a:xfrm>
                          <a:custGeom>
                            <a:avLst/>
                            <a:gdLst/>
                            <a:ahLst/>
                            <a:cxnLst/>
                            <a:pathLst>
                              <a:path w="1169" h="435">
                                <a:moveTo>
                                  <a:pt x="951" y="434"/>
                                </a:moveTo>
                                <a:lnTo>
                                  <a:pt x="951" y="326"/>
                                </a:lnTo>
                                <a:lnTo>
                                  <a:pt x="0" y="326"/>
                                </a:lnTo>
                                <a:lnTo>
                                  <a:pt x="0" y="108"/>
                                </a:lnTo>
                                <a:lnTo>
                                  <a:pt x="951" y="108"/>
                                </a:lnTo>
                                <a:lnTo>
                                  <a:pt x="951" y="0"/>
                                </a:lnTo>
                                <a:lnTo>
                                  <a:pt x="1169" y="216"/>
                                </a:lnTo>
                                <a:lnTo>
                                  <a:pt x="951" y="434"/>
                                </a:lnTo>
                                <a:close/>
                              </a:path>
                            </a:pathLst>
                          </a:custGeom>
                          <a:solidFill>
                            <a:srgbClr val="000000"/>
                          </a:solidFill>
                          <a:ln w="9525">
                            <a:noFill/>
                          </a:ln>
                          <a:effectLst/>
                        </wps:spPr>
                        <wps:bodyPr upright="1"/>
                      </wps:wsp>
                      <wps:wsp>
                        <wps:cNvPr id="14" name="任意多边形 16"/>
                        <wps:cNvSpPr/>
                        <wps:spPr>
                          <a:xfrm>
                            <a:off x="4714" y="2389"/>
                            <a:ext cx="1192" cy="484"/>
                          </a:xfrm>
                          <a:custGeom>
                            <a:avLst/>
                            <a:gdLst/>
                            <a:ahLst/>
                            <a:cxnLst/>
                            <a:pathLst>
                              <a:path w="1192" h="484">
                                <a:moveTo>
                                  <a:pt x="950" y="133"/>
                                </a:moveTo>
                                <a:lnTo>
                                  <a:pt x="950" y="0"/>
                                </a:lnTo>
                                <a:lnTo>
                                  <a:pt x="974" y="25"/>
                                </a:lnTo>
                                <a:lnTo>
                                  <a:pt x="970" y="25"/>
                                </a:lnTo>
                                <a:lnTo>
                                  <a:pt x="952" y="32"/>
                                </a:lnTo>
                                <a:lnTo>
                                  <a:pt x="970" y="49"/>
                                </a:lnTo>
                                <a:lnTo>
                                  <a:pt x="970" y="123"/>
                                </a:lnTo>
                                <a:lnTo>
                                  <a:pt x="960" y="123"/>
                                </a:lnTo>
                                <a:lnTo>
                                  <a:pt x="950" y="133"/>
                                </a:lnTo>
                                <a:close/>
                                <a:moveTo>
                                  <a:pt x="970" y="49"/>
                                </a:moveTo>
                                <a:lnTo>
                                  <a:pt x="952" y="32"/>
                                </a:lnTo>
                                <a:lnTo>
                                  <a:pt x="970" y="25"/>
                                </a:lnTo>
                                <a:lnTo>
                                  <a:pt x="970" y="49"/>
                                </a:lnTo>
                                <a:close/>
                                <a:moveTo>
                                  <a:pt x="1163" y="242"/>
                                </a:moveTo>
                                <a:lnTo>
                                  <a:pt x="970" y="49"/>
                                </a:lnTo>
                                <a:lnTo>
                                  <a:pt x="970" y="25"/>
                                </a:lnTo>
                                <a:lnTo>
                                  <a:pt x="974" y="25"/>
                                </a:lnTo>
                                <a:lnTo>
                                  <a:pt x="1184" y="235"/>
                                </a:lnTo>
                                <a:lnTo>
                                  <a:pt x="1170" y="235"/>
                                </a:lnTo>
                                <a:lnTo>
                                  <a:pt x="1163" y="242"/>
                                </a:lnTo>
                                <a:close/>
                                <a:moveTo>
                                  <a:pt x="950" y="361"/>
                                </a:moveTo>
                                <a:lnTo>
                                  <a:pt x="0" y="361"/>
                                </a:lnTo>
                                <a:lnTo>
                                  <a:pt x="0" y="123"/>
                                </a:lnTo>
                                <a:lnTo>
                                  <a:pt x="950" y="123"/>
                                </a:lnTo>
                                <a:lnTo>
                                  <a:pt x="950" y="133"/>
                                </a:lnTo>
                                <a:lnTo>
                                  <a:pt x="20" y="133"/>
                                </a:lnTo>
                                <a:lnTo>
                                  <a:pt x="10" y="143"/>
                                </a:lnTo>
                                <a:lnTo>
                                  <a:pt x="20" y="143"/>
                                </a:lnTo>
                                <a:lnTo>
                                  <a:pt x="20" y="341"/>
                                </a:lnTo>
                                <a:lnTo>
                                  <a:pt x="10" y="341"/>
                                </a:lnTo>
                                <a:lnTo>
                                  <a:pt x="20" y="351"/>
                                </a:lnTo>
                                <a:lnTo>
                                  <a:pt x="950" y="351"/>
                                </a:lnTo>
                                <a:lnTo>
                                  <a:pt x="950" y="361"/>
                                </a:lnTo>
                                <a:close/>
                                <a:moveTo>
                                  <a:pt x="970" y="143"/>
                                </a:moveTo>
                                <a:lnTo>
                                  <a:pt x="20" y="143"/>
                                </a:lnTo>
                                <a:lnTo>
                                  <a:pt x="20" y="133"/>
                                </a:lnTo>
                                <a:lnTo>
                                  <a:pt x="950" y="133"/>
                                </a:lnTo>
                                <a:lnTo>
                                  <a:pt x="960" y="123"/>
                                </a:lnTo>
                                <a:lnTo>
                                  <a:pt x="970" y="123"/>
                                </a:lnTo>
                                <a:lnTo>
                                  <a:pt x="970" y="143"/>
                                </a:lnTo>
                                <a:close/>
                                <a:moveTo>
                                  <a:pt x="20" y="143"/>
                                </a:moveTo>
                                <a:lnTo>
                                  <a:pt x="10" y="143"/>
                                </a:lnTo>
                                <a:lnTo>
                                  <a:pt x="20" y="133"/>
                                </a:lnTo>
                                <a:lnTo>
                                  <a:pt x="20" y="143"/>
                                </a:lnTo>
                                <a:close/>
                                <a:moveTo>
                                  <a:pt x="1170" y="249"/>
                                </a:moveTo>
                                <a:lnTo>
                                  <a:pt x="1163" y="242"/>
                                </a:lnTo>
                                <a:lnTo>
                                  <a:pt x="1170" y="235"/>
                                </a:lnTo>
                                <a:lnTo>
                                  <a:pt x="1170" y="249"/>
                                </a:lnTo>
                                <a:close/>
                                <a:moveTo>
                                  <a:pt x="1184" y="249"/>
                                </a:moveTo>
                                <a:lnTo>
                                  <a:pt x="1170" y="249"/>
                                </a:lnTo>
                                <a:lnTo>
                                  <a:pt x="1170" y="235"/>
                                </a:lnTo>
                                <a:lnTo>
                                  <a:pt x="1184" y="235"/>
                                </a:lnTo>
                                <a:lnTo>
                                  <a:pt x="1191" y="242"/>
                                </a:lnTo>
                                <a:lnTo>
                                  <a:pt x="1184" y="249"/>
                                </a:lnTo>
                                <a:close/>
                                <a:moveTo>
                                  <a:pt x="974" y="460"/>
                                </a:moveTo>
                                <a:lnTo>
                                  <a:pt x="970" y="460"/>
                                </a:lnTo>
                                <a:lnTo>
                                  <a:pt x="970" y="435"/>
                                </a:lnTo>
                                <a:lnTo>
                                  <a:pt x="1163" y="242"/>
                                </a:lnTo>
                                <a:lnTo>
                                  <a:pt x="1170" y="249"/>
                                </a:lnTo>
                                <a:lnTo>
                                  <a:pt x="1184" y="249"/>
                                </a:lnTo>
                                <a:lnTo>
                                  <a:pt x="974" y="460"/>
                                </a:lnTo>
                                <a:close/>
                                <a:moveTo>
                                  <a:pt x="20" y="351"/>
                                </a:moveTo>
                                <a:lnTo>
                                  <a:pt x="10" y="341"/>
                                </a:lnTo>
                                <a:lnTo>
                                  <a:pt x="20" y="341"/>
                                </a:lnTo>
                                <a:lnTo>
                                  <a:pt x="20" y="351"/>
                                </a:lnTo>
                                <a:close/>
                                <a:moveTo>
                                  <a:pt x="970" y="361"/>
                                </a:moveTo>
                                <a:lnTo>
                                  <a:pt x="960" y="361"/>
                                </a:lnTo>
                                <a:lnTo>
                                  <a:pt x="950" y="351"/>
                                </a:lnTo>
                                <a:lnTo>
                                  <a:pt x="20" y="351"/>
                                </a:lnTo>
                                <a:lnTo>
                                  <a:pt x="20" y="341"/>
                                </a:lnTo>
                                <a:lnTo>
                                  <a:pt x="970" y="341"/>
                                </a:lnTo>
                                <a:lnTo>
                                  <a:pt x="970" y="361"/>
                                </a:lnTo>
                                <a:close/>
                                <a:moveTo>
                                  <a:pt x="950" y="484"/>
                                </a:moveTo>
                                <a:lnTo>
                                  <a:pt x="950" y="351"/>
                                </a:lnTo>
                                <a:lnTo>
                                  <a:pt x="960" y="361"/>
                                </a:lnTo>
                                <a:lnTo>
                                  <a:pt x="970" y="361"/>
                                </a:lnTo>
                                <a:lnTo>
                                  <a:pt x="970" y="435"/>
                                </a:lnTo>
                                <a:lnTo>
                                  <a:pt x="952" y="453"/>
                                </a:lnTo>
                                <a:lnTo>
                                  <a:pt x="970" y="460"/>
                                </a:lnTo>
                                <a:lnTo>
                                  <a:pt x="974" y="460"/>
                                </a:lnTo>
                                <a:lnTo>
                                  <a:pt x="950" y="484"/>
                                </a:lnTo>
                                <a:close/>
                                <a:moveTo>
                                  <a:pt x="970" y="460"/>
                                </a:moveTo>
                                <a:lnTo>
                                  <a:pt x="952" y="453"/>
                                </a:lnTo>
                                <a:lnTo>
                                  <a:pt x="970" y="435"/>
                                </a:lnTo>
                                <a:lnTo>
                                  <a:pt x="970" y="460"/>
                                </a:lnTo>
                                <a:close/>
                              </a:path>
                            </a:pathLst>
                          </a:custGeom>
                          <a:solidFill>
                            <a:srgbClr val="2C5170"/>
                          </a:solidFill>
                          <a:ln w="9525">
                            <a:noFill/>
                          </a:ln>
                          <a:effectLst/>
                        </wps:spPr>
                        <wps:bodyPr upright="1"/>
                      </wps:wsp>
                    </wpg:wgp>
                  </a:graphicData>
                </a:graphic>
              </wp:anchor>
            </w:drawing>
          </mc:Choice>
          <mc:Fallback>
            <w:pict>
              <v:group id="_x0000_s1026" o:spid="_x0000_s1026" o:spt="203" style="position:absolute;left:0pt;margin-left:71.25pt;margin-top:98.1pt;height:61.5pt;width:224.05pt;mso-position-horizontal-relative:page;z-index:251661312;mso-width-relative:page;mso-height-relative:page;" coordorigin="1425,1963" coordsize="4481,1230" o:gfxdata="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">
                <o:lock v:ext="edit" aspectratio="f"/>
                <v:shape id="图片 14" o:spid="_x0000_s1026" o:spt="75" type="#_x0000_t75" style="position:absolute;left:1425;top:1962;height:1230;width:3255;" filled="f" o:preferrelative="t" stroked="f" coordsize="21600,21600" o:gfxdata="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pGaLsAAADb&#10;AAAADwAAAAAAAAABACAAAAAiAAAAZHJzL2Rvd25yZXYueG1sUEsBAhQAFAAAAAgAh07iQDMvBZ47&#10;AAAAOQAAABAAAAAAAAAAAQAgAAAACgEAAGRycy9zaGFwZXhtbC54bWxQSwUGAAAAAAYABgBbAQAA&#10;tAMAAAAA&#10;">
                  <v:path/>
                  <v:fill on="f" focussize="0,0"/>
                  <v:stroke on="f"/>
                  <v:imagedata r:id="rId5" o:title=""/>
                  <o:lock v:ext="edit" aspectratio="t"/>
                </v:shape>
                <v:shape id="任意多边形 15" o:spid="_x0000_s1026" o:spt="100" style="position:absolute;left:4723;top:2414;height:435;width:1169;" fillcolor="#000000" filled="t" stroked="f" coordsize="1169,435" o:gfxdata="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89b4A&#10;AADbAAAADwAAAAAAAAABACAAAAAiAAAAZHJzL2Rvd25yZXYueG1sUEsBAhQAFAAAAAgAh07iQDMv&#10;BZ47AAAAOQAAABAAAAAAAAAAAQAgAAAADQEAAGRycy9zaGFwZXhtbC54bWxQSwUGAAAAAAYABgBb&#10;AQAAtwMAAAAA&#10;" path="m951,434l951,326,0,326,0,108,951,108,951,0,1169,216,951,434xe">
                  <v:path/>
                  <v:fill on="t" focussize="0,0"/>
                  <v:stroke on="f"/>
                  <v:imagedata o:title=""/>
                  <o:lock v:ext="edit" aspectratio="f"/>
                </v:shape>
                <v:shape id="任意多边形 16" o:spid="_x0000_s1026" o:spt="100" style="position:absolute;left:4714;top:2389;height:484;width:1192;" fillcolor="#2C5170" filled="t" stroked="f" coordsize="1192,484" o:gfxdata="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p15BugAAANsA&#10;AAAPAAAAAAAAAAEAIAAAACIAAABkcnMvZG93bnJldi54bWxQSwECFAAUAAAACACHTuJAMy8FnjsA&#10;AAA5AAAAEAAAAAAAAAABACAAAAAJAQAAZHJzL3NoYXBleG1sLnhtbFBLBQYAAAAABgAGAFsBAACz&#10;AwAAAAA=&#10;" path="m950,133l950,0,974,25,970,25,952,32,970,49,970,123,960,123,950,133xm970,49l952,32,970,25,970,49xm1163,242l970,49,970,25,974,25,1184,235,1170,235,1163,242xm950,361l0,361,0,123,950,123,950,133,20,133,10,143,20,143,20,341,10,341,20,351,950,351,950,361xm970,143l20,143,20,133,950,133,960,123,970,123,970,143xm20,143l10,143,20,133,20,143xm1170,249l1163,242,1170,235,1170,249xm1184,249l1170,249,1170,235,1184,235,1191,242,1184,249xm974,460l970,460,970,435,1163,242,1170,249,1184,249,974,460xm20,351l10,341,20,341,20,351xm970,361l960,361,950,351,20,351,20,341,970,341,970,361xm950,484l950,351,960,361,970,361,970,435,952,453,970,460,974,460,950,484xm970,460l952,453,970,435,970,460xe">
                  <v:path/>
                  <v:fill on="t" focussize="0,0"/>
                  <v:stroke on="f"/>
                  <v:imagedata o:title=""/>
                  <o:lock v:ext="edit" aspectratio="f"/>
                </v:shape>
              </v:group>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1821180</wp:posOffset>
                </wp:positionH>
                <wp:positionV relativeFrom="paragraph">
                  <wp:posOffset>23495</wp:posOffset>
                </wp:positionV>
                <wp:extent cx="614680" cy="116840"/>
                <wp:effectExtent l="0" t="0" r="13970" b="16510"/>
                <wp:wrapNone/>
                <wp:docPr id="30" name="组合 30"/>
                <wp:cNvGraphicFramePr/>
                <a:graphic xmlns:a="http://schemas.openxmlformats.org/drawingml/2006/main">
                  <a:graphicData uri="http://schemas.microsoft.com/office/word/2010/wordprocessingGroup">
                    <wpg:wgp>
                      <wpg:cNvGrpSpPr/>
                      <wpg:grpSpPr>
                        <a:xfrm>
                          <a:off x="0" y="0"/>
                          <a:ext cx="614680" cy="116840"/>
                          <a:chOff x="2869" y="37"/>
                          <a:chExt cx="968" cy="184"/>
                        </a:xfrm>
                        <a:effectLst/>
                      </wpg:grpSpPr>
                      <wps:wsp>
                        <wps:cNvPr id="28" name="任意多边形 18"/>
                        <wps:cNvSpPr/>
                        <wps:spPr>
                          <a:xfrm>
                            <a:off x="2880" y="62"/>
                            <a:ext cx="944" cy="135"/>
                          </a:xfrm>
                          <a:custGeom>
                            <a:avLst/>
                            <a:gdLst/>
                            <a:ahLst/>
                            <a:cxnLst/>
                            <a:pathLst>
                              <a:path w="944" h="135">
                                <a:moveTo>
                                  <a:pt x="874" y="134"/>
                                </a:moveTo>
                                <a:lnTo>
                                  <a:pt x="874" y="100"/>
                                </a:lnTo>
                                <a:lnTo>
                                  <a:pt x="0" y="100"/>
                                </a:lnTo>
                                <a:lnTo>
                                  <a:pt x="0" y="33"/>
                                </a:lnTo>
                                <a:lnTo>
                                  <a:pt x="874" y="33"/>
                                </a:lnTo>
                                <a:lnTo>
                                  <a:pt x="874" y="0"/>
                                </a:lnTo>
                                <a:lnTo>
                                  <a:pt x="943" y="67"/>
                                </a:lnTo>
                                <a:lnTo>
                                  <a:pt x="874" y="134"/>
                                </a:lnTo>
                                <a:close/>
                              </a:path>
                            </a:pathLst>
                          </a:custGeom>
                          <a:solidFill>
                            <a:srgbClr val="000000"/>
                          </a:solidFill>
                          <a:ln w="9525">
                            <a:noFill/>
                          </a:ln>
                          <a:effectLst/>
                        </wps:spPr>
                        <wps:bodyPr upright="1"/>
                      </wps:wsp>
                      <wps:wsp>
                        <wps:cNvPr id="29" name="任意多边形 19"/>
                        <wps:cNvSpPr/>
                        <wps:spPr>
                          <a:xfrm>
                            <a:off x="2869" y="37"/>
                            <a:ext cx="968" cy="184"/>
                          </a:xfrm>
                          <a:custGeom>
                            <a:avLst/>
                            <a:gdLst/>
                            <a:ahLst/>
                            <a:cxnLst/>
                            <a:pathLst>
                              <a:path w="968" h="184">
                                <a:moveTo>
                                  <a:pt x="875" y="58"/>
                                </a:moveTo>
                                <a:lnTo>
                                  <a:pt x="875" y="0"/>
                                </a:lnTo>
                                <a:lnTo>
                                  <a:pt x="900" y="25"/>
                                </a:lnTo>
                                <a:lnTo>
                                  <a:pt x="895" y="25"/>
                                </a:lnTo>
                                <a:lnTo>
                                  <a:pt x="878" y="32"/>
                                </a:lnTo>
                                <a:lnTo>
                                  <a:pt x="895" y="48"/>
                                </a:lnTo>
                                <a:lnTo>
                                  <a:pt x="885" y="48"/>
                                </a:lnTo>
                                <a:lnTo>
                                  <a:pt x="875" y="58"/>
                                </a:lnTo>
                                <a:close/>
                                <a:moveTo>
                                  <a:pt x="895" y="49"/>
                                </a:moveTo>
                                <a:lnTo>
                                  <a:pt x="878" y="32"/>
                                </a:lnTo>
                                <a:lnTo>
                                  <a:pt x="895" y="25"/>
                                </a:lnTo>
                                <a:lnTo>
                                  <a:pt x="895" y="49"/>
                                </a:lnTo>
                                <a:close/>
                                <a:moveTo>
                                  <a:pt x="939" y="92"/>
                                </a:moveTo>
                                <a:lnTo>
                                  <a:pt x="895" y="49"/>
                                </a:lnTo>
                                <a:lnTo>
                                  <a:pt x="895" y="25"/>
                                </a:lnTo>
                                <a:lnTo>
                                  <a:pt x="900" y="25"/>
                                </a:lnTo>
                                <a:lnTo>
                                  <a:pt x="960" y="85"/>
                                </a:lnTo>
                                <a:lnTo>
                                  <a:pt x="946" y="85"/>
                                </a:lnTo>
                                <a:lnTo>
                                  <a:pt x="939" y="92"/>
                                </a:lnTo>
                                <a:close/>
                                <a:moveTo>
                                  <a:pt x="875" y="136"/>
                                </a:moveTo>
                                <a:lnTo>
                                  <a:pt x="0" y="136"/>
                                </a:lnTo>
                                <a:lnTo>
                                  <a:pt x="0" y="48"/>
                                </a:lnTo>
                                <a:lnTo>
                                  <a:pt x="875" y="48"/>
                                </a:lnTo>
                                <a:lnTo>
                                  <a:pt x="875" y="58"/>
                                </a:lnTo>
                                <a:lnTo>
                                  <a:pt x="20" y="58"/>
                                </a:lnTo>
                                <a:lnTo>
                                  <a:pt x="10" y="68"/>
                                </a:lnTo>
                                <a:lnTo>
                                  <a:pt x="20" y="68"/>
                                </a:lnTo>
                                <a:lnTo>
                                  <a:pt x="20" y="116"/>
                                </a:lnTo>
                                <a:lnTo>
                                  <a:pt x="10" y="116"/>
                                </a:lnTo>
                                <a:lnTo>
                                  <a:pt x="20" y="126"/>
                                </a:lnTo>
                                <a:lnTo>
                                  <a:pt x="875" y="126"/>
                                </a:lnTo>
                                <a:lnTo>
                                  <a:pt x="875" y="136"/>
                                </a:lnTo>
                                <a:close/>
                                <a:moveTo>
                                  <a:pt x="895" y="68"/>
                                </a:moveTo>
                                <a:lnTo>
                                  <a:pt x="20" y="68"/>
                                </a:lnTo>
                                <a:lnTo>
                                  <a:pt x="20" y="58"/>
                                </a:lnTo>
                                <a:lnTo>
                                  <a:pt x="875" y="58"/>
                                </a:lnTo>
                                <a:lnTo>
                                  <a:pt x="885" y="48"/>
                                </a:lnTo>
                                <a:lnTo>
                                  <a:pt x="895" y="48"/>
                                </a:lnTo>
                                <a:lnTo>
                                  <a:pt x="895" y="49"/>
                                </a:lnTo>
                                <a:lnTo>
                                  <a:pt x="895" y="68"/>
                                </a:lnTo>
                                <a:close/>
                                <a:moveTo>
                                  <a:pt x="20" y="68"/>
                                </a:moveTo>
                                <a:lnTo>
                                  <a:pt x="10" y="68"/>
                                </a:lnTo>
                                <a:lnTo>
                                  <a:pt x="20" y="58"/>
                                </a:lnTo>
                                <a:lnTo>
                                  <a:pt x="20" y="68"/>
                                </a:lnTo>
                                <a:close/>
                                <a:moveTo>
                                  <a:pt x="946" y="99"/>
                                </a:moveTo>
                                <a:lnTo>
                                  <a:pt x="939" y="92"/>
                                </a:lnTo>
                                <a:lnTo>
                                  <a:pt x="946" y="85"/>
                                </a:lnTo>
                                <a:lnTo>
                                  <a:pt x="946" y="99"/>
                                </a:lnTo>
                                <a:close/>
                                <a:moveTo>
                                  <a:pt x="960" y="99"/>
                                </a:moveTo>
                                <a:lnTo>
                                  <a:pt x="946" y="99"/>
                                </a:lnTo>
                                <a:lnTo>
                                  <a:pt x="946" y="85"/>
                                </a:lnTo>
                                <a:lnTo>
                                  <a:pt x="960" y="85"/>
                                </a:lnTo>
                                <a:lnTo>
                                  <a:pt x="967" y="92"/>
                                </a:lnTo>
                                <a:lnTo>
                                  <a:pt x="960" y="99"/>
                                </a:lnTo>
                                <a:close/>
                                <a:moveTo>
                                  <a:pt x="900" y="160"/>
                                </a:moveTo>
                                <a:lnTo>
                                  <a:pt x="895" y="160"/>
                                </a:lnTo>
                                <a:lnTo>
                                  <a:pt x="895" y="135"/>
                                </a:lnTo>
                                <a:lnTo>
                                  <a:pt x="939" y="92"/>
                                </a:lnTo>
                                <a:lnTo>
                                  <a:pt x="946" y="99"/>
                                </a:lnTo>
                                <a:lnTo>
                                  <a:pt x="960" y="99"/>
                                </a:lnTo>
                                <a:lnTo>
                                  <a:pt x="900" y="160"/>
                                </a:lnTo>
                                <a:close/>
                                <a:moveTo>
                                  <a:pt x="20" y="126"/>
                                </a:moveTo>
                                <a:lnTo>
                                  <a:pt x="10" y="116"/>
                                </a:lnTo>
                                <a:lnTo>
                                  <a:pt x="20" y="116"/>
                                </a:lnTo>
                                <a:lnTo>
                                  <a:pt x="20" y="126"/>
                                </a:lnTo>
                                <a:close/>
                                <a:moveTo>
                                  <a:pt x="895" y="136"/>
                                </a:moveTo>
                                <a:lnTo>
                                  <a:pt x="885" y="136"/>
                                </a:lnTo>
                                <a:lnTo>
                                  <a:pt x="875" y="126"/>
                                </a:lnTo>
                                <a:lnTo>
                                  <a:pt x="20" y="126"/>
                                </a:lnTo>
                                <a:lnTo>
                                  <a:pt x="20" y="116"/>
                                </a:lnTo>
                                <a:lnTo>
                                  <a:pt x="895" y="116"/>
                                </a:lnTo>
                                <a:lnTo>
                                  <a:pt x="895" y="135"/>
                                </a:lnTo>
                                <a:lnTo>
                                  <a:pt x="895" y="136"/>
                                </a:lnTo>
                                <a:close/>
                                <a:moveTo>
                                  <a:pt x="875" y="184"/>
                                </a:moveTo>
                                <a:lnTo>
                                  <a:pt x="875" y="126"/>
                                </a:lnTo>
                                <a:lnTo>
                                  <a:pt x="885" y="136"/>
                                </a:lnTo>
                                <a:lnTo>
                                  <a:pt x="895" y="136"/>
                                </a:lnTo>
                                <a:lnTo>
                                  <a:pt x="878" y="153"/>
                                </a:lnTo>
                                <a:lnTo>
                                  <a:pt x="895" y="160"/>
                                </a:lnTo>
                                <a:lnTo>
                                  <a:pt x="900" y="160"/>
                                </a:lnTo>
                                <a:lnTo>
                                  <a:pt x="875" y="184"/>
                                </a:lnTo>
                                <a:close/>
                                <a:moveTo>
                                  <a:pt x="895" y="160"/>
                                </a:moveTo>
                                <a:lnTo>
                                  <a:pt x="878" y="153"/>
                                </a:lnTo>
                                <a:lnTo>
                                  <a:pt x="895" y="135"/>
                                </a:lnTo>
                                <a:lnTo>
                                  <a:pt x="895" y="160"/>
                                </a:lnTo>
                                <a:close/>
                              </a:path>
                            </a:pathLst>
                          </a:custGeom>
                          <a:solidFill>
                            <a:srgbClr val="2C5170"/>
                          </a:solidFill>
                          <a:ln w="9525">
                            <a:noFill/>
                          </a:ln>
                          <a:effectLst/>
                        </wps:spPr>
                        <wps:bodyPr upright="1"/>
                      </wps:wsp>
                    </wpg:wgp>
                  </a:graphicData>
                </a:graphic>
              </wp:anchor>
            </w:drawing>
          </mc:Choice>
          <mc:Fallback>
            <w:pict>
              <v:group id="_x0000_s1026" o:spid="_x0000_s1026" o:spt="203" style="position:absolute;left:0pt;margin-left:143.4pt;margin-top:1.85pt;height:9.2pt;width:48.4pt;mso-position-horizontal-relative:page;z-index:-251657216;mso-width-relative:page;mso-height-relative:page;" coordorigin="2869,37" coordsize="968,184" o:gfxdata="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GMfsAvYAAAACAEAAA8AAAAAAAAAAQAgAAAAIgAAAGRycy9kb3du&#10;cmV2LnhtbFBLAQIUABQAAAAIAIdO4kB+u7dHqwQAAJsVAAAOAAAAAAAAAAEAIAAAACcBAABkcnMv&#10;ZTJvRG9jLnhtbFBLBQYAAAAABgAGAFkBAABECAAAAAA=&#10;">
                <o:lock v:ext="edit" aspectratio="f"/>
                <v:shape id="任意多边形 18" o:spid="_x0000_s1026" o:spt="100" style="position:absolute;left:2880;top:62;height:135;width:944;" fillcolor="#000000" filled="t" stroked="f" coordsize="944,135" o:gfxdata="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s587rUAAADbAAAADwAA&#10;AAAAAAABACAAAAAiAAAAZHJzL2Rvd25yZXYueG1sUEsBAhQAFAAAAAgAh07iQDMvBZ47AAAAOQAA&#10;ABAAAAAAAAAAAQAgAAAABAEAAGRycy9zaGFwZXhtbC54bWxQSwUGAAAAAAYABgBbAQAArgMAAAAA&#10;" path="m874,134l874,100,0,100,0,33,874,33,874,0,943,67,874,134xe">
                  <v:path/>
                  <v:fill on="t" focussize="0,0"/>
                  <v:stroke on="f"/>
                  <v:imagedata o:title=""/>
                  <o:lock v:ext="edit" aspectratio="f"/>
                </v:shape>
                <v:shape id="任意多边形 19" o:spid="_x0000_s1026" o:spt="100" style="position:absolute;left:2869;top:37;height:184;width:968;" fillcolor="#2C5170" filled="t" stroked="f" coordsize="968,184" o:gfxdata="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l5wkugAAANsA&#10;AAAPAAAAAAAAAAEAIAAAACIAAABkcnMvZG93bnJldi54bWxQSwECFAAUAAAACACHTuJAMy8FnjsA&#10;AAA5AAAAEAAAAAAAAAABACAAAAAJAQAAZHJzL3NoYXBleG1sLnhtbFBLBQYAAAAABgAGAFsBAACz&#10;AwAAAAA=&#10;" path="m875,58l875,0,900,25,895,25,878,32,895,48,885,48,875,58xm895,49l878,32,895,25,895,49xm939,92l895,49,895,25,900,25,960,85,946,85,939,92xm875,136l0,136,0,48,875,48,875,58,20,58,10,68,20,68,20,116,10,116,20,126,875,126,875,136xm895,68l20,68,20,58,875,58,885,48,895,48,895,49,895,68xm20,68l10,68,20,58,20,68xm946,99l939,92,946,85,946,99xm960,99l946,99,946,85,960,85,967,92,960,99xm900,160l895,160,895,135,939,92,946,99,960,99,900,160xm20,126l10,116,20,116,20,126xm895,136l885,136,875,126,20,126,20,116,895,116,895,135,895,136xm875,184l875,126,885,136,895,136,878,153,895,160,900,160,875,184xm895,160l878,153,895,135,895,160xe">
                  <v:path/>
                  <v:fill on="t" focussize="0,0"/>
                  <v:stroke on="f"/>
                  <v:imagedata o:title=""/>
                  <o:lock v:ext="edit" aspectratio="f"/>
                </v:shape>
              </v:group>
            </w:pict>
          </mc:Fallback>
        </mc:AlternateContent>
      </w:r>
      <w:r>
        <mc:AlternateContent>
          <mc:Choice Requires="wpg">
            <w:drawing>
              <wp:anchor distT="0" distB="0" distL="114300" distR="114300" simplePos="0" relativeHeight="251658240" behindDoc="1" locked="0" layoutInCell="1" allowOverlap="1">
                <wp:simplePos x="0" y="0"/>
                <wp:positionH relativeFrom="page">
                  <wp:posOffset>4050665</wp:posOffset>
                </wp:positionH>
                <wp:positionV relativeFrom="paragraph">
                  <wp:posOffset>31115</wp:posOffset>
                </wp:positionV>
                <wp:extent cx="614680" cy="116840"/>
                <wp:effectExtent l="0" t="0" r="13970" b="16510"/>
                <wp:wrapNone/>
                <wp:docPr id="33" name="组合 33"/>
                <wp:cNvGraphicFramePr/>
                <a:graphic xmlns:a="http://schemas.openxmlformats.org/drawingml/2006/main">
                  <a:graphicData uri="http://schemas.microsoft.com/office/word/2010/wordprocessingGroup">
                    <wpg:wgp>
                      <wpg:cNvGrpSpPr/>
                      <wpg:grpSpPr>
                        <a:xfrm>
                          <a:off x="0" y="0"/>
                          <a:ext cx="614680" cy="116840"/>
                          <a:chOff x="6379" y="49"/>
                          <a:chExt cx="968" cy="184"/>
                        </a:xfrm>
                        <a:effectLst/>
                      </wpg:grpSpPr>
                      <wps:wsp>
                        <wps:cNvPr id="31" name="任意多边形 21"/>
                        <wps:cNvSpPr/>
                        <wps:spPr>
                          <a:xfrm>
                            <a:off x="6388" y="74"/>
                            <a:ext cx="944" cy="135"/>
                          </a:xfrm>
                          <a:custGeom>
                            <a:avLst/>
                            <a:gdLst/>
                            <a:ahLst/>
                            <a:cxnLst/>
                            <a:pathLst>
                              <a:path w="944" h="135">
                                <a:moveTo>
                                  <a:pt x="876" y="134"/>
                                </a:moveTo>
                                <a:lnTo>
                                  <a:pt x="876" y="100"/>
                                </a:lnTo>
                                <a:lnTo>
                                  <a:pt x="0" y="100"/>
                                </a:lnTo>
                                <a:lnTo>
                                  <a:pt x="0" y="33"/>
                                </a:lnTo>
                                <a:lnTo>
                                  <a:pt x="876" y="33"/>
                                </a:lnTo>
                                <a:lnTo>
                                  <a:pt x="876" y="0"/>
                                </a:lnTo>
                                <a:lnTo>
                                  <a:pt x="943" y="67"/>
                                </a:lnTo>
                                <a:lnTo>
                                  <a:pt x="876" y="134"/>
                                </a:lnTo>
                                <a:close/>
                              </a:path>
                            </a:pathLst>
                          </a:custGeom>
                          <a:solidFill>
                            <a:srgbClr val="000000"/>
                          </a:solidFill>
                          <a:ln w="9525">
                            <a:noFill/>
                          </a:ln>
                          <a:effectLst/>
                        </wps:spPr>
                        <wps:bodyPr upright="1"/>
                      </wps:wsp>
                      <wps:wsp>
                        <wps:cNvPr id="32" name="任意多边形 22"/>
                        <wps:cNvSpPr/>
                        <wps:spPr>
                          <a:xfrm>
                            <a:off x="6379" y="49"/>
                            <a:ext cx="968" cy="184"/>
                          </a:xfrm>
                          <a:custGeom>
                            <a:avLst/>
                            <a:gdLst/>
                            <a:ahLst/>
                            <a:cxnLst/>
                            <a:pathLst>
                              <a:path w="968" h="184">
                                <a:moveTo>
                                  <a:pt x="876" y="58"/>
                                </a:moveTo>
                                <a:lnTo>
                                  <a:pt x="876" y="0"/>
                                </a:lnTo>
                                <a:lnTo>
                                  <a:pt x="900" y="25"/>
                                </a:lnTo>
                                <a:lnTo>
                                  <a:pt x="896" y="25"/>
                                </a:lnTo>
                                <a:lnTo>
                                  <a:pt x="878" y="32"/>
                                </a:lnTo>
                                <a:lnTo>
                                  <a:pt x="895" y="48"/>
                                </a:lnTo>
                                <a:lnTo>
                                  <a:pt x="886" y="48"/>
                                </a:lnTo>
                                <a:lnTo>
                                  <a:pt x="876" y="58"/>
                                </a:lnTo>
                                <a:close/>
                                <a:moveTo>
                                  <a:pt x="896" y="49"/>
                                </a:moveTo>
                                <a:lnTo>
                                  <a:pt x="878" y="32"/>
                                </a:lnTo>
                                <a:lnTo>
                                  <a:pt x="896" y="25"/>
                                </a:lnTo>
                                <a:lnTo>
                                  <a:pt x="896" y="49"/>
                                </a:lnTo>
                                <a:close/>
                                <a:moveTo>
                                  <a:pt x="939" y="92"/>
                                </a:moveTo>
                                <a:lnTo>
                                  <a:pt x="896" y="49"/>
                                </a:lnTo>
                                <a:lnTo>
                                  <a:pt x="896" y="25"/>
                                </a:lnTo>
                                <a:lnTo>
                                  <a:pt x="900" y="25"/>
                                </a:lnTo>
                                <a:lnTo>
                                  <a:pt x="960" y="85"/>
                                </a:lnTo>
                                <a:lnTo>
                                  <a:pt x="946" y="85"/>
                                </a:lnTo>
                                <a:lnTo>
                                  <a:pt x="939" y="92"/>
                                </a:lnTo>
                                <a:close/>
                                <a:moveTo>
                                  <a:pt x="876" y="136"/>
                                </a:moveTo>
                                <a:lnTo>
                                  <a:pt x="0" y="136"/>
                                </a:lnTo>
                                <a:lnTo>
                                  <a:pt x="0" y="48"/>
                                </a:lnTo>
                                <a:lnTo>
                                  <a:pt x="876" y="48"/>
                                </a:lnTo>
                                <a:lnTo>
                                  <a:pt x="876" y="58"/>
                                </a:lnTo>
                                <a:lnTo>
                                  <a:pt x="20" y="58"/>
                                </a:lnTo>
                                <a:lnTo>
                                  <a:pt x="10" y="68"/>
                                </a:lnTo>
                                <a:lnTo>
                                  <a:pt x="20" y="68"/>
                                </a:lnTo>
                                <a:lnTo>
                                  <a:pt x="20" y="116"/>
                                </a:lnTo>
                                <a:lnTo>
                                  <a:pt x="10" y="116"/>
                                </a:lnTo>
                                <a:lnTo>
                                  <a:pt x="20" y="126"/>
                                </a:lnTo>
                                <a:lnTo>
                                  <a:pt x="876" y="126"/>
                                </a:lnTo>
                                <a:lnTo>
                                  <a:pt x="876" y="136"/>
                                </a:lnTo>
                                <a:close/>
                                <a:moveTo>
                                  <a:pt x="896" y="68"/>
                                </a:moveTo>
                                <a:lnTo>
                                  <a:pt x="20" y="68"/>
                                </a:lnTo>
                                <a:lnTo>
                                  <a:pt x="20" y="58"/>
                                </a:lnTo>
                                <a:lnTo>
                                  <a:pt x="876" y="58"/>
                                </a:lnTo>
                                <a:lnTo>
                                  <a:pt x="886" y="48"/>
                                </a:lnTo>
                                <a:lnTo>
                                  <a:pt x="895" y="48"/>
                                </a:lnTo>
                                <a:lnTo>
                                  <a:pt x="896" y="49"/>
                                </a:lnTo>
                                <a:lnTo>
                                  <a:pt x="896" y="68"/>
                                </a:lnTo>
                                <a:close/>
                                <a:moveTo>
                                  <a:pt x="20" y="68"/>
                                </a:moveTo>
                                <a:lnTo>
                                  <a:pt x="10" y="68"/>
                                </a:lnTo>
                                <a:lnTo>
                                  <a:pt x="20" y="58"/>
                                </a:lnTo>
                                <a:lnTo>
                                  <a:pt x="20" y="68"/>
                                </a:lnTo>
                                <a:close/>
                                <a:moveTo>
                                  <a:pt x="946" y="99"/>
                                </a:moveTo>
                                <a:lnTo>
                                  <a:pt x="939" y="92"/>
                                </a:lnTo>
                                <a:lnTo>
                                  <a:pt x="946" y="85"/>
                                </a:lnTo>
                                <a:lnTo>
                                  <a:pt x="946" y="99"/>
                                </a:lnTo>
                                <a:close/>
                                <a:moveTo>
                                  <a:pt x="960" y="99"/>
                                </a:moveTo>
                                <a:lnTo>
                                  <a:pt x="946" y="99"/>
                                </a:lnTo>
                                <a:lnTo>
                                  <a:pt x="946" y="85"/>
                                </a:lnTo>
                                <a:lnTo>
                                  <a:pt x="960" y="85"/>
                                </a:lnTo>
                                <a:lnTo>
                                  <a:pt x="967" y="92"/>
                                </a:lnTo>
                                <a:lnTo>
                                  <a:pt x="960" y="99"/>
                                </a:lnTo>
                                <a:close/>
                                <a:moveTo>
                                  <a:pt x="900" y="160"/>
                                </a:moveTo>
                                <a:lnTo>
                                  <a:pt x="896" y="160"/>
                                </a:lnTo>
                                <a:lnTo>
                                  <a:pt x="896" y="135"/>
                                </a:lnTo>
                                <a:lnTo>
                                  <a:pt x="939" y="92"/>
                                </a:lnTo>
                                <a:lnTo>
                                  <a:pt x="946" y="99"/>
                                </a:lnTo>
                                <a:lnTo>
                                  <a:pt x="960" y="99"/>
                                </a:lnTo>
                                <a:lnTo>
                                  <a:pt x="900" y="160"/>
                                </a:lnTo>
                                <a:close/>
                                <a:moveTo>
                                  <a:pt x="20" y="126"/>
                                </a:moveTo>
                                <a:lnTo>
                                  <a:pt x="10" y="116"/>
                                </a:lnTo>
                                <a:lnTo>
                                  <a:pt x="20" y="116"/>
                                </a:lnTo>
                                <a:lnTo>
                                  <a:pt x="20" y="126"/>
                                </a:lnTo>
                                <a:close/>
                                <a:moveTo>
                                  <a:pt x="895" y="136"/>
                                </a:moveTo>
                                <a:lnTo>
                                  <a:pt x="886" y="136"/>
                                </a:lnTo>
                                <a:lnTo>
                                  <a:pt x="876" y="126"/>
                                </a:lnTo>
                                <a:lnTo>
                                  <a:pt x="20" y="126"/>
                                </a:lnTo>
                                <a:lnTo>
                                  <a:pt x="20" y="116"/>
                                </a:lnTo>
                                <a:lnTo>
                                  <a:pt x="896" y="116"/>
                                </a:lnTo>
                                <a:lnTo>
                                  <a:pt x="896" y="135"/>
                                </a:lnTo>
                                <a:lnTo>
                                  <a:pt x="895" y="136"/>
                                </a:lnTo>
                                <a:close/>
                                <a:moveTo>
                                  <a:pt x="876" y="184"/>
                                </a:moveTo>
                                <a:lnTo>
                                  <a:pt x="876" y="126"/>
                                </a:lnTo>
                                <a:lnTo>
                                  <a:pt x="886" y="136"/>
                                </a:lnTo>
                                <a:lnTo>
                                  <a:pt x="895" y="136"/>
                                </a:lnTo>
                                <a:lnTo>
                                  <a:pt x="878" y="153"/>
                                </a:lnTo>
                                <a:lnTo>
                                  <a:pt x="896" y="160"/>
                                </a:lnTo>
                                <a:lnTo>
                                  <a:pt x="900" y="160"/>
                                </a:lnTo>
                                <a:lnTo>
                                  <a:pt x="876" y="184"/>
                                </a:lnTo>
                                <a:close/>
                                <a:moveTo>
                                  <a:pt x="896" y="160"/>
                                </a:moveTo>
                                <a:lnTo>
                                  <a:pt x="878" y="153"/>
                                </a:lnTo>
                                <a:lnTo>
                                  <a:pt x="896" y="135"/>
                                </a:lnTo>
                                <a:lnTo>
                                  <a:pt x="896" y="160"/>
                                </a:lnTo>
                                <a:close/>
                              </a:path>
                            </a:pathLst>
                          </a:custGeom>
                          <a:solidFill>
                            <a:srgbClr val="2C5170"/>
                          </a:solidFill>
                          <a:ln w="9525">
                            <a:noFill/>
                          </a:ln>
                          <a:effectLst/>
                        </wps:spPr>
                        <wps:bodyPr upright="1"/>
                      </wps:wsp>
                    </wpg:wgp>
                  </a:graphicData>
                </a:graphic>
              </wp:anchor>
            </w:drawing>
          </mc:Choice>
          <mc:Fallback>
            <w:pict>
              <v:group id="_x0000_s1026" o:spid="_x0000_s1026" o:spt="203" style="position:absolute;left:0pt;margin-left:318.95pt;margin-top:2.45pt;height:9.2pt;width:48.4pt;mso-position-horizontal-relative:page;z-index:-251658240;mso-width-relative:page;mso-height-relative:page;" coordorigin="6379,49" coordsize="968,184" o:gfxdata="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CDTqJt2QAAAAgBAAAPAAAAAAAAAAEAIAAAACIAAABkcnMvZG93bnJldi54bWxQSwECFAAUAAAA&#10;CACHTuJABuAyhZkEAACbFQAADgAAAAAAAAABACAAAAAoAQAAZHJzL2Uyb0RvYy54bWxQSwUGAAAA&#10;AAYABgBZAQAAMwgAAAAA&#10;">
                <o:lock v:ext="edit" aspectratio="f"/>
                <v:shape id="任意多边形 21" o:spid="_x0000_s1026" o:spt="100" style="position:absolute;left:6388;top:74;height:135;width:944;" fillcolor="#000000" filled="t" stroked="f" coordsize="944,135" o:gfxdata="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tQ665AAAA2wAA&#10;AA8AAAAAAAAAAQAgAAAAIgAAAGRycy9kb3ducmV2LnhtbFBLAQIUABQAAAAIAIdO4kAzLwWeOwAA&#10;ADkAAAAQAAAAAAAAAAEAIAAAAAgBAABkcnMvc2hhcGV4bWwueG1sUEsFBgAAAAAGAAYAWwEAALID&#10;AAAAAA==&#10;" path="m876,134l876,100,0,100,0,33,876,33,876,0,943,67,876,134xe">
                  <v:path/>
                  <v:fill on="t" focussize="0,0"/>
                  <v:stroke on="f"/>
                  <v:imagedata o:title=""/>
                  <o:lock v:ext="edit" aspectratio="f"/>
                </v:shape>
                <v:shape id="任意多边形 22" o:spid="_x0000_s1026" o:spt="100" style="position:absolute;left:6379;top:49;height:184;width:968;" fillcolor="#2C5170" filled="t" stroked="f" coordsize="968,184" o:gfxdata="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6piIugAAANsA&#10;AAAPAAAAAAAAAAEAIAAAACIAAABkcnMvZG93bnJldi54bWxQSwECFAAUAAAACACHTuJAMy8FnjsA&#10;AAA5AAAAEAAAAAAAAAABACAAAAAJAQAAZHJzL3NoYXBleG1sLnhtbFBLBQYAAAAABgAGAFsBAACz&#10;AwAAAAA=&#10;" path="m876,58l876,0,900,25,896,25,878,32,895,48,886,48,876,58xm896,49l878,32,896,25,896,49xm939,92l896,49,896,25,900,25,960,85,946,85,939,92xm876,136l0,136,0,48,876,48,876,58,20,58,10,68,20,68,20,116,10,116,20,126,876,126,876,136xm896,68l20,68,20,58,876,58,886,48,895,48,896,49,896,68xm20,68l10,68,20,58,20,68xm946,99l939,92,946,85,946,99xm960,99l946,99,946,85,960,85,967,92,960,99xm900,160l896,160,896,135,939,92,946,99,960,99,900,160xm20,126l10,116,20,116,20,126xm895,136l886,136,876,126,20,126,20,116,896,116,896,135,895,136xm876,184l876,126,886,136,895,136,878,153,896,160,900,160,876,184xm896,160l878,153,896,135,896,160xe">
                  <v:path/>
                  <v:fill on="t" focussize="0,0"/>
                  <v:stroke on="f"/>
                  <v:imagedata o:title=""/>
                  <o:lock v:ext="edit" aspectratio="f"/>
                </v:shape>
              </v:group>
            </w:pict>
          </mc:Fallback>
        </mc:AlternateContent>
      </w:r>
      <w:r>
        <w:rPr>
          <w:rFonts w:hint="eastAsia" w:ascii="宋体" w:hAnsi="宋体" w:eastAsia="宋体"/>
        </w:rPr>
        <w:t>第三步：进入报名系统</w:t>
      </w:r>
      <w:r>
        <w:rPr>
          <w:rFonts w:hint="eastAsia" w:ascii="宋体" w:hAnsi="宋体" w:eastAsia="宋体"/>
        </w:rPr>
        <w:tab/>
      </w:r>
      <w:r>
        <w:rPr>
          <w:rFonts w:hint="eastAsia" w:ascii="宋体" w:hAnsi="宋体" w:eastAsia="宋体"/>
        </w:rPr>
        <w:t>点击“立即进入报名窗口”</w:t>
      </w:r>
      <w:r>
        <w:rPr>
          <w:rFonts w:hint="eastAsia" w:ascii="宋体" w:hAnsi="宋体" w:eastAsia="宋体"/>
        </w:rPr>
        <w:tab/>
      </w:r>
      <w:r>
        <w:rPr>
          <w:rFonts w:hint="eastAsia" w:ascii="宋体" w:hAnsi="宋体" w:eastAsia="宋体"/>
        </w:rPr>
        <w:t>“填写报名信息</w:t>
      </w:r>
    </w:p>
    <w:p>
      <w:pPr>
        <w:pStyle w:val="2"/>
        <w:tabs>
          <w:tab w:val="left" w:pos="3258"/>
          <w:tab w:val="left" w:pos="6733"/>
        </w:tabs>
        <w:ind w:left="100"/>
        <w:rPr>
          <w:sz w:val="15"/>
        </w:rPr>
        <w:sectPr>
          <w:pgSz w:w="11910" w:h="16840"/>
          <w:pgMar w:top="800" w:right="460" w:bottom="280" w:left="620" w:header="720" w:footer="906" w:gutter="0"/>
          <w:cols w:space="720" w:num="1"/>
        </w:sectPr>
      </w:pPr>
      <w:r>
        <mc:AlternateContent>
          <mc:Choice Requires="wpg">
            <w:drawing>
              <wp:anchor distT="0" distB="0" distL="114300" distR="114300" simplePos="0" relativeHeight="251662336" behindDoc="1" locked="0" layoutInCell="1" allowOverlap="1">
                <wp:simplePos x="0" y="0"/>
                <wp:positionH relativeFrom="page">
                  <wp:posOffset>812800</wp:posOffset>
                </wp:positionH>
                <wp:positionV relativeFrom="paragraph">
                  <wp:posOffset>147320</wp:posOffset>
                </wp:positionV>
                <wp:extent cx="6290945" cy="3418205"/>
                <wp:effectExtent l="635" t="635" r="13970" b="10160"/>
                <wp:wrapTopAndBottom/>
                <wp:docPr id="54" name="组合 54"/>
                <wp:cNvGraphicFramePr/>
                <a:graphic xmlns:a="http://schemas.openxmlformats.org/drawingml/2006/main">
                  <a:graphicData uri="http://schemas.microsoft.com/office/word/2010/wordprocessingGroup">
                    <wpg:wgp>
                      <wpg:cNvGrpSpPr/>
                      <wpg:grpSpPr>
                        <a:xfrm>
                          <a:off x="0" y="0"/>
                          <a:ext cx="6290945" cy="3418205"/>
                          <a:chOff x="1281" y="233"/>
                          <a:chExt cx="9907" cy="5383"/>
                        </a:xfrm>
                        <a:effectLst/>
                      </wpg:grpSpPr>
                      <pic:pic xmlns:pic="http://schemas.openxmlformats.org/drawingml/2006/picture">
                        <pic:nvPicPr>
                          <pic:cNvPr id="42" name="图片 24"/>
                          <pic:cNvPicPr>
                            <a:picLocks noChangeAspect="1"/>
                          </pic:cNvPicPr>
                        </pic:nvPicPr>
                        <pic:blipFill>
                          <a:blip r:embed="rId6"/>
                          <a:stretch>
                            <a:fillRect/>
                          </a:stretch>
                        </pic:blipFill>
                        <pic:spPr>
                          <a:xfrm>
                            <a:off x="6283" y="398"/>
                            <a:ext cx="4428" cy="2991"/>
                          </a:xfrm>
                          <a:prstGeom prst="rect">
                            <a:avLst/>
                          </a:prstGeom>
                          <a:noFill/>
                          <a:ln w="9525">
                            <a:noFill/>
                          </a:ln>
                          <a:effectLst/>
                        </pic:spPr>
                      </pic:pic>
                      <wps:wsp>
                        <wps:cNvPr id="43" name="任意多边形 25"/>
                        <wps:cNvSpPr/>
                        <wps:spPr>
                          <a:xfrm>
                            <a:off x="7222" y="4414"/>
                            <a:ext cx="3042" cy="809"/>
                          </a:xfrm>
                          <a:custGeom>
                            <a:avLst/>
                            <a:gdLst/>
                            <a:ahLst/>
                            <a:cxnLst/>
                            <a:pathLst>
                              <a:path w="3042" h="809">
                                <a:moveTo>
                                  <a:pt x="3036" y="809"/>
                                </a:moveTo>
                                <a:lnTo>
                                  <a:pt x="6" y="809"/>
                                </a:lnTo>
                                <a:lnTo>
                                  <a:pt x="4" y="809"/>
                                </a:lnTo>
                                <a:lnTo>
                                  <a:pt x="2" y="807"/>
                                </a:lnTo>
                                <a:lnTo>
                                  <a:pt x="0" y="805"/>
                                </a:lnTo>
                                <a:lnTo>
                                  <a:pt x="0" y="803"/>
                                </a:lnTo>
                                <a:lnTo>
                                  <a:pt x="0" y="6"/>
                                </a:lnTo>
                                <a:lnTo>
                                  <a:pt x="0" y="4"/>
                                </a:lnTo>
                                <a:lnTo>
                                  <a:pt x="2" y="2"/>
                                </a:lnTo>
                                <a:lnTo>
                                  <a:pt x="4" y="0"/>
                                </a:lnTo>
                                <a:lnTo>
                                  <a:pt x="6" y="0"/>
                                </a:lnTo>
                                <a:lnTo>
                                  <a:pt x="3036" y="0"/>
                                </a:lnTo>
                                <a:lnTo>
                                  <a:pt x="3038" y="0"/>
                                </a:lnTo>
                                <a:lnTo>
                                  <a:pt x="3040" y="2"/>
                                </a:lnTo>
                                <a:lnTo>
                                  <a:pt x="3042" y="4"/>
                                </a:lnTo>
                                <a:lnTo>
                                  <a:pt x="3042" y="6"/>
                                </a:lnTo>
                                <a:lnTo>
                                  <a:pt x="12" y="6"/>
                                </a:lnTo>
                                <a:lnTo>
                                  <a:pt x="6" y="12"/>
                                </a:lnTo>
                                <a:lnTo>
                                  <a:pt x="12" y="12"/>
                                </a:lnTo>
                                <a:lnTo>
                                  <a:pt x="12" y="797"/>
                                </a:lnTo>
                                <a:lnTo>
                                  <a:pt x="6" y="797"/>
                                </a:lnTo>
                                <a:lnTo>
                                  <a:pt x="12" y="803"/>
                                </a:lnTo>
                                <a:lnTo>
                                  <a:pt x="3042" y="803"/>
                                </a:lnTo>
                                <a:lnTo>
                                  <a:pt x="3042" y="805"/>
                                </a:lnTo>
                                <a:lnTo>
                                  <a:pt x="3040" y="807"/>
                                </a:lnTo>
                                <a:lnTo>
                                  <a:pt x="3038" y="809"/>
                                </a:lnTo>
                                <a:lnTo>
                                  <a:pt x="3036" y="809"/>
                                </a:lnTo>
                                <a:close/>
                                <a:moveTo>
                                  <a:pt x="12" y="12"/>
                                </a:moveTo>
                                <a:lnTo>
                                  <a:pt x="6" y="12"/>
                                </a:lnTo>
                                <a:lnTo>
                                  <a:pt x="12" y="6"/>
                                </a:lnTo>
                                <a:lnTo>
                                  <a:pt x="12" y="12"/>
                                </a:lnTo>
                                <a:close/>
                                <a:moveTo>
                                  <a:pt x="3030" y="12"/>
                                </a:moveTo>
                                <a:lnTo>
                                  <a:pt x="12" y="12"/>
                                </a:lnTo>
                                <a:lnTo>
                                  <a:pt x="12" y="6"/>
                                </a:lnTo>
                                <a:lnTo>
                                  <a:pt x="3030" y="6"/>
                                </a:lnTo>
                                <a:lnTo>
                                  <a:pt x="3030" y="12"/>
                                </a:lnTo>
                                <a:close/>
                                <a:moveTo>
                                  <a:pt x="3030" y="803"/>
                                </a:moveTo>
                                <a:lnTo>
                                  <a:pt x="3030" y="6"/>
                                </a:lnTo>
                                <a:lnTo>
                                  <a:pt x="3036" y="12"/>
                                </a:lnTo>
                                <a:lnTo>
                                  <a:pt x="3042" y="12"/>
                                </a:lnTo>
                                <a:lnTo>
                                  <a:pt x="3042" y="797"/>
                                </a:lnTo>
                                <a:lnTo>
                                  <a:pt x="3036" y="797"/>
                                </a:lnTo>
                                <a:lnTo>
                                  <a:pt x="3030" y="803"/>
                                </a:lnTo>
                                <a:close/>
                                <a:moveTo>
                                  <a:pt x="3042" y="12"/>
                                </a:moveTo>
                                <a:lnTo>
                                  <a:pt x="3036" y="12"/>
                                </a:lnTo>
                                <a:lnTo>
                                  <a:pt x="3030" y="6"/>
                                </a:lnTo>
                                <a:lnTo>
                                  <a:pt x="3042" y="6"/>
                                </a:lnTo>
                                <a:lnTo>
                                  <a:pt x="3042" y="12"/>
                                </a:lnTo>
                                <a:close/>
                                <a:moveTo>
                                  <a:pt x="12" y="803"/>
                                </a:moveTo>
                                <a:lnTo>
                                  <a:pt x="6" y="797"/>
                                </a:lnTo>
                                <a:lnTo>
                                  <a:pt x="12" y="797"/>
                                </a:lnTo>
                                <a:lnTo>
                                  <a:pt x="12" y="803"/>
                                </a:lnTo>
                                <a:close/>
                                <a:moveTo>
                                  <a:pt x="3030" y="803"/>
                                </a:moveTo>
                                <a:lnTo>
                                  <a:pt x="12" y="803"/>
                                </a:lnTo>
                                <a:lnTo>
                                  <a:pt x="12" y="797"/>
                                </a:lnTo>
                                <a:lnTo>
                                  <a:pt x="3030" y="797"/>
                                </a:lnTo>
                                <a:lnTo>
                                  <a:pt x="3030" y="803"/>
                                </a:lnTo>
                                <a:close/>
                                <a:moveTo>
                                  <a:pt x="3042" y="803"/>
                                </a:moveTo>
                                <a:lnTo>
                                  <a:pt x="3030" y="803"/>
                                </a:lnTo>
                                <a:lnTo>
                                  <a:pt x="3036" y="797"/>
                                </a:lnTo>
                                <a:lnTo>
                                  <a:pt x="3042" y="797"/>
                                </a:lnTo>
                                <a:lnTo>
                                  <a:pt x="3042" y="803"/>
                                </a:lnTo>
                                <a:close/>
                              </a:path>
                            </a:pathLst>
                          </a:custGeom>
                          <a:solidFill>
                            <a:srgbClr val="000000"/>
                          </a:solidFill>
                          <a:ln w="9525">
                            <a:noFill/>
                          </a:ln>
                          <a:effectLst/>
                        </wps:spPr>
                        <wps:bodyPr upright="1"/>
                      </wps:wsp>
                      <wps:wsp>
                        <wps:cNvPr id="44" name="任意多边形 26"/>
                        <wps:cNvSpPr/>
                        <wps:spPr>
                          <a:xfrm>
                            <a:off x="8592" y="3850"/>
                            <a:ext cx="257" cy="555"/>
                          </a:xfrm>
                          <a:custGeom>
                            <a:avLst/>
                            <a:gdLst/>
                            <a:ahLst/>
                            <a:cxnLst/>
                            <a:pathLst>
                              <a:path w="257" h="555">
                                <a:moveTo>
                                  <a:pt x="257" y="197"/>
                                </a:moveTo>
                                <a:lnTo>
                                  <a:pt x="0" y="197"/>
                                </a:lnTo>
                                <a:lnTo>
                                  <a:pt x="130" y="0"/>
                                </a:lnTo>
                                <a:lnTo>
                                  <a:pt x="257" y="197"/>
                                </a:lnTo>
                                <a:close/>
                                <a:moveTo>
                                  <a:pt x="192" y="554"/>
                                </a:moveTo>
                                <a:lnTo>
                                  <a:pt x="65" y="554"/>
                                </a:lnTo>
                                <a:lnTo>
                                  <a:pt x="65" y="197"/>
                                </a:lnTo>
                                <a:lnTo>
                                  <a:pt x="192" y="197"/>
                                </a:lnTo>
                                <a:lnTo>
                                  <a:pt x="192" y="554"/>
                                </a:lnTo>
                                <a:close/>
                              </a:path>
                            </a:pathLst>
                          </a:custGeom>
                          <a:solidFill>
                            <a:srgbClr val="000000"/>
                          </a:solidFill>
                          <a:ln w="9525">
                            <a:noFill/>
                          </a:ln>
                          <a:effectLst/>
                        </wps:spPr>
                        <wps:bodyPr upright="1"/>
                      </wps:wsp>
                      <wps:wsp>
                        <wps:cNvPr id="45" name="任意多边形 27"/>
                        <wps:cNvSpPr/>
                        <wps:spPr>
                          <a:xfrm>
                            <a:off x="8574" y="3831"/>
                            <a:ext cx="292" cy="584"/>
                          </a:xfrm>
                          <a:custGeom>
                            <a:avLst/>
                            <a:gdLst/>
                            <a:ahLst/>
                            <a:cxnLst/>
                            <a:pathLst>
                              <a:path w="292" h="584">
                                <a:moveTo>
                                  <a:pt x="72" y="225"/>
                                </a:moveTo>
                                <a:lnTo>
                                  <a:pt x="0" y="225"/>
                                </a:lnTo>
                                <a:lnTo>
                                  <a:pt x="145" y="0"/>
                                </a:lnTo>
                                <a:lnTo>
                                  <a:pt x="161" y="23"/>
                                </a:lnTo>
                                <a:lnTo>
                                  <a:pt x="137" y="23"/>
                                </a:lnTo>
                                <a:lnTo>
                                  <a:pt x="145" y="36"/>
                                </a:lnTo>
                                <a:lnTo>
                                  <a:pt x="36" y="205"/>
                                </a:lnTo>
                                <a:lnTo>
                                  <a:pt x="18" y="205"/>
                                </a:lnTo>
                                <a:lnTo>
                                  <a:pt x="26" y="220"/>
                                </a:lnTo>
                                <a:lnTo>
                                  <a:pt x="72" y="220"/>
                                </a:lnTo>
                                <a:lnTo>
                                  <a:pt x="72" y="225"/>
                                </a:lnTo>
                                <a:close/>
                                <a:moveTo>
                                  <a:pt x="145" y="36"/>
                                </a:moveTo>
                                <a:lnTo>
                                  <a:pt x="137" y="23"/>
                                </a:lnTo>
                                <a:lnTo>
                                  <a:pt x="154" y="23"/>
                                </a:lnTo>
                                <a:lnTo>
                                  <a:pt x="145" y="36"/>
                                </a:lnTo>
                                <a:close/>
                                <a:moveTo>
                                  <a:pt x="265" y="220"/>
                                </a:moveTo>
                                <a:lnTo>
                                  <a:pt x="145" y="36"/>
                                </a:lnTo>
                                <a:lnTo>
                                  <a:pt x="154" y="23"/>
                                </a:lnTo>
                                <a:lnTo>
                                  <a:pt x="161" y="23"/>
                                </a:lnTo>
                                <a:lnTo>
                                  <a:pt x="278" y="205"/>
                                </a:lnTo>
                                <a:lnTo>
                                  <a:pt x="273" y="205"/>
                                </a:lnTo>
                                <a:lnTo>
                                  <a:pt x="265" y="220"/>
                                </a:lnTo>
                                <a:close/>
                                <a:moveTo>
                                  <a:pt x="26" y="220"/>
                                </a:moveTo>
                                <a:lnTo>
                                  <a:pt x="18" y="205"/>
                                </a:lnTo>
                                <a:lnTo>
                                  <a:pt x="36" y="205"/>
                                </a:lnTo>
                                <a:lnTo>
                                  <a:pt x="26" y="220"/>
                                </a:lnTo>
                                <a:close/>
                                <a:moveTo>
                                  <a:pt x="72" y="220"/>
                                </a:moveTo>
                                <a:lnTo>
                                  <a:pt x="26" y="220"/>
                                </a:lnTo>
                                <a:lnTo>
                                  <a:pt x="36" y="205"/>
                                </a:lnTo>
                                <a:lnTo>
                                  <a:pt x="92" y="205"/>
                                </a:lnTo>
                                <a:lnTo>
                                  <a:pt x="92" y="215"/>
                                </a:lnTo>
                                <a:lnTo>
                                  <a:pt x="72" y="215"/>
                                </a:lnTo>
                                <a:lnTo>
                                  <a:pt x="72" y="220"/>
                                </a:lnTo>
                                <a:close/>
                                <a:moveTo>
                                  <a:pt x="199" y="573"/>
                                </a:moveTo>
                                <a:lnTo>
                                  <a:pt x="199" y="205"/>
                                </a:lnTo>
                                <a:lnTo>
                                  <a:pt x="255" y="205"/>
                                </a:lnTo>
                                <a:lnTo>
                                  <a:pt x="261" y="215"/>
                                </a:lnTo>
                                <a:lnTo>
                                  <a:pt x="219" y="215"/>
                                </a:lnTo>
                                <a:lnTo>
                                  <a:pt x="209" y="225"/>
                                </a:lnTo>
                                <a:lnTo>
                                  <a:pt x="219" y="225"/>
                                </a:lnTo>
                                <a:lnTo>
                                  <a:pt x="219" y="563"/>
                                </a:lnTo>
                                <a:lnTo>
                                  <a:pt x="209" y="563"/>
                                </a:lnTo>
                                <a:lnTo>
                                  <a:pt x="199" y="573"/>
                                </a:lnTo>
                                <a:close/>
                                <a:moveTo>
                                  <a:pt x="288" y="220"/>
                                </a:moveTo>
                                <a:lnTo>
                                  <a:pt x="265" y="220"/>
                                </a:lnTo>
                                <a:lnTo>
                                  <a:pt x="273" y="205"/>
                                </a:lnTo>
                                <a:lnTo>
                                  <a:pt x="278" y="205"/>
                                </a:lnTo>
                                <a:lnTo>
                                  <a:pt x="288" y="220"/>
                                </a:lnTo>
                                <a:close/>
                                <a:moveTo>
                                  <a:pt x="219" y="583"/>
                                </a:moveTo>
                                <a:lnTo>
                                  <a:pt x="72" y="583"/>
                                </a:lnTo>
                                <a:lnTo>
                                  <a:pt x="72" y="215"/>
                                </a:lnTo>
                                <a:lnTo>
                                  <a:pt x="82" y="225"/>
                                </a:lnTo>
                                <a:lnTo>
                                  <a:pt x="92" y="225"/>
                                </a:lnTo>
                                <a:lnTo>
                                  <a:pt x="92" y="563"/>
                                </a:lnTo>
                                <a:lnTo>
                                  <a:pt x="82" y="563"/>
                                </a:lnTo>
                                <a:lnTo>
                                  <a:pt x="92" y="573"/>
                                </a:lnTo>
                                <a:lnTo>
                                  <a:pt x="219" y="573"/>
                                </a:lnTo>
                                <a:lnTo>
                                  <a:pt x="219" y="583"/>
                                </a:lnTo>
                                <a:close/>
                                <a:moveTo>
                                  <a:pt x="92" y="225"/>
                                </a:moveTo>
                                <a:lnTo>
                                  <a:pt x="82" y="225"/>
                                </a:lnTo>
                                <a:lnTo>
                                  <a:pt x="72" y="215"/>
                                </a:lnTo>
                                <a:lnTo>
                                  <a:pt x="92" y="215"/>
                                </a:lnTo>
                                <a:lnTo>
                                  <a:pt x="92" y="225"/>
                                </a:lnTo>
                                <a:close/>
                                <a:moveTo>
                                  <a:pt x="219" y="225"/>
                                </a:moveTo>
                                <a:lnTo>
                                  <a:pt x="209" y="225"/>
                                </a:lnTo>
                                <a:lnTo>
                                  <a:pt x="219" y="215"/>
                                </a:lnTo>
                                <a:lnTo>
                                  <a:pt x="219" y="225"/>
                                </a:lnTo>
                                <a:close/>
                                <a:moveTo>
                                  <a:pt x="291" y="225"/>
                                </a:moveTo>
                                <a:lnTo>
                                  <a:pt x="219" y="225"/>
                                </a:lnTo>
                                <a:lnTo>
                                  <a:pt x="219" y="215"/>
                                </a:lnTo>
                                <a:lnTo>
                                  <a:pt x="261" y="215"/>
                                </a:lnTo>
                                <a:lnTo>
                                  <a:pt x="265" y="220"/>
                                </a:lnTo>
                                <a:lnTo>
                                  <a:pt x="288" y="220"/>
                                </a:lnTo>
                                <a:lnTo>
                                  <a:pt x="291" y="225"/>
                                </a:lnTo>
                                <a:close/>
                                <a:moveTo>
                                  <a:pt x="92" y="573"/>
                                </a:moveTo>
                                <a:lnTo>
                                  <a:pt x="82" y="563"/>
                                </a:lnTo>
                                <a:lnTo>
                                  <a:pt x="92" y="563"/>
                                </a:lnTo>
                                <a:lnTo>
                                  <a:pt x="92" y="573"/>
                                </a:lnTo>
                                <a:close/>
                                <a:moveTo>
                                  <a:pt x="199" y="573"/>
                                </a:moveTo>
                                <a:lnTo>
                                  <a:pt x="92" y="573"/>
                                </a:lnTo>
                                <a:lnTo>
                                  <a:pt x="92" y="563"/>
                                </a:lnTo>
                                <a:lnTo>
                                  <a:pt x="199" y="563"/>
                                </a:lnTo>
                                <a:lnTo>
                                  <a:pt x="199" y="573"/>
                                </a:lnTo>
                                <a:close/>
                                <a:moveTo>
                                  <a:pt x="219" y="573"/>
                                </a:moveTo>
                                <a:lnTo>
                                  <a:pt x="199" y="573"/>
                                </a:lnTo>
                                <a:lnTo>
                                  <a:pt x="209" y="563"/>
                                </a:lnTo>
                                <a:lnTo>
                                  <a:pt x="219" y="563"/>
                                </a:lnTo>
                                <a:lnTo>
                                  <a:pt x="219" y="573"/>
                                </a:lnTo>
                                <a:close/>
                              </a:path>
                            </a:pathLst>
                          </a:custGeom>
                          <a:solidFill>
                            <a:srgbClr val="2C5170"/>
                          </a:solidFill>
                          <a:ln w="9525">
                            <a:noFill/>
                          </a:ln>
                          <a:effectLst/>
                        </wps:spPr>
                        <wps:bodyPr upright="1"/>
                      </wps:wsp>
                      <wps:wsp>
                        <wps:cNvPr id="46" name="矩形 28"/>
                        <wps:cNvSpPr/>
                        <wps:spPr>
                          <a:xfrm>
                            <a:off x="6007" y="240"/>
                            <a:ext cx="5172" cy="3569"/>
                          </a:xfrm>
                          <a:prstGeom prst="rect">
                            <a:avLst/>
                          </a:prstGeom>
                          <a:solidFill>
                            <a:srgbClr val="FFFFFF"/>
                          </a:solidFill>
                          <a:ln w="9525">
                            <a:noFill/>
                          </a:ln>
                          <a:effectLst/>
                        </wps:spPr>
                        <wps:bodyPr upright="1"/>
                      </wps:wsp>
                      <wps:wsp>
                        <wps:cNvPr id="47" name="任意多边形 29"/>
                        <wps:cNvSpPr/>
                        <wps:spPr>
                          <a:xfrm>
                            <a:off x="5998" y="232"/>
                            <a:ext cx="5189" cy="3584"/>
                          </a:xfrm>
                          <a:custGeom>
                            <a:avLst/>
                            <a:gdLst/>
                            <a:ahLst/>
                            <a:cxnLst/>
                            <a:pathLst>
                              <a:path w="5189" h="3584">
                                <a:moveTo>
                                  <a:pt x="5189" y="3584"/>
                                </a:moveTo>
                                <a:lnTo>
                                  <a:pt x="0" y="3584"/>
                                </a:lnTo>
                                <a:lnTo>
                                  <a:pt x="0" y="0"/>
                                </a:lnTo>
                                <a:lnTo>
                                  <a:pt x="5189" y="0"/>
                                </a:lnTo>
                                <a:lnTo>
                                  <a:pt x="5189" y="7"/>
                                </a:lnTo>
                                <a:lnTo>
                                  <a:pt x="15" y="7"/>
                                </a:lnTo>
                                <a:lnTo>
                                  <a:pt x="8" y="15"/>
                                </a:lnTo>
                                <a:lnTo>
                                  <a:pt x="15" y="15"/>
                                </a:lnTo>
                                <a:lnTo>
                                  <a:pt x="15" y="3569"/>
                                </a:lnTo>
                                <a:lnTo>
                                  <a:pt x="8" y="3569"/>
                                </a:lnTo>
                                <a:lnTo>
                                  <a:pt x="15" y="3576"/>
                                </a:lnTo>
                                <a:lnTo>
                                  <a:pt x="5189" y="3576"/>
                                </a:lnTo>
                                <a:lnTo>
                                  <a:pt x="5189" y="3584"/>
                                </a:lnTo>
                                <a:close/>
                                <a:moveTo>
                                  <a:pt x="15" y="15"/>
                                </a:moveTo>
                                <a:lnTo>
                                  <a:pt x="8" y="15"/>
                                </a:lnTo>
                                <a:lnTo>
                                  <a:pt x="15" y="7"/>
                                </a:lnTo>
                                <a:lnTo>
                                  <a:pt x="15" y="15"/>
                                </a:lnTo>
                                <a:close/>
                                <a:moveTo>
                                  <a:pt x="5174" y="15"/>
                                </a:moveTo>
                                <a:lnTo>
                                  <a:pt x="15" y="15"/>
                                </a:lnTo>
                                <a:lnTo>
                                  <a:pt x="15" y="7"/>
                                </a:lnTo>
                                <a:lnTo>
                                  <a:pt x="5174" y="7"/>
                                </a:lnTo>
                                <a:lnTo>
                                  <a:pt x="5174" y="15"/>
                                </a:lnTo>
                                <a:close/>
                                <a:moveTo>
                                  <a:pt x="5174" y="3576"/>
                                </a:moveTo>
                                <a:lnTo>
                                  <a:pt x="5174" y="7"/>
                                </a:lnTo>
                                <a:lnTo>
                                  <a:pt x="5182" y="15"/>
                                </a:lnTo>
                                <a:lnTo>
                                  <a:pt x="5189" y="15"/>
                                </a:lnTo>
                                <a:lnTo>
                                  <a:pt x="5189" y="3569"/>
                                </a:lnTo>
                                <a:lnTo>
                                  <a:pt x="5182" y="3569"/>
                                </a:lnTo>
                                <a:lnTo>
                                  <a:pt x="5174" y="3576"/>
                                </a:lnTo>
                                <a:close/>
                                <a:moveTo>
                                  <a:pt x="5189" y="15"/>
                                </a:moveTo>
                                <a:lnTo>
                                  <a:pt x="5182" y="15"/>
                                </a:lnTo>
                                <a:lnTo>
                                  <a:pt x="5174" y="7"/>
                                </a:lnTo>
                                <a:lnTo>
                                  <a:pt x="5189" y="7"/>
                                </a:lnTo>
                                <a:lnTo>
                                  <a:pt x="5189" y="15"/>
                                </a:lnTo>
                                <a:close/>
                                <a:moveTo>
                                  <a:pt x="15" y="3576"/>
                                </a:moveTo>
                                <a:lnTo>
                                  <a:pt x="8" y="3569"/>
                                </a:lnTo>
                                <a:lnTo>
                                  <a:pt x="15" y="3569"/>
                                </a:lnTo>
                                <a:lnTo>
                                  <a:pt x="15" y="3576"/>
                                </a:lnTo>
                                <a:close/>
                                <a:moveTo>
                                  <a:pt x="5174" y="3576"/>
                                </a:moveTo>
                                <a:lnTo>
                                  <a:pt x="15" y="3576"/>
                                </a:lnTo>
                                <a:lnTo>
                                  <a:pt x="15" y="3569"/>
                                </a:lnTo>
                                <a:lnTo>
                                  <a:pt x="5174" y="3569"/>
                                </a:lnTo>
                                <a:lnTo>
                                  <a:pt x="5174" y="3576"/>
                                </a:lnTo>
                                <a:close/>
                                <a:moveTo>
                                  <a:pt x="5189" y="3576"/>
                                </a:moveTo>
                                <a:lnTo>
                                  <a:pt x="5174" y="3576"/>
                                </a:lnTo>
                                <a:lnTo>
                                  <a:pt x="5182" y="3569"/>
                                </a:lnTo>
                                <a:lnTo>
                                  <a:pt x="5189" y="3569"/>
                                </a:lnTo>
                                <a:lnTo>
                                  <a:pt x="5189" y="3576"/>
                                </a:lnTo>
                                <a:close/>
                              </a:path>
                            </a:pathLst>
                          </a:custGeom>
                          <a:solidFill>
                            <a:srgbClr val="000000"/>
                          </a:solidFill>
                          <a:ln w="9525">
                            <a:noFill/>
                          </a:ln>
                          <a:effectLst/>
                        </wps:spPr>
                        <wps:bodyPr upright="1"/>
                      </wps:wsp>
                      <pic:pic xmlns:pic="http://schemas.openxmlformats.org/drawingml/2006/picture">
                        <pic:nvPicPr>
                          <pic:cNvPr id="48" name="图片 30"/>
                          <pic:cNvPicPr>
                            <a:picLocks noChangeAspect="1"/>
                          </pic:cNvPicPr>
                        </pic:nvPicPr>
                        <pic:blipFill>
                          <a:blip r:embed="rId7"/>
                          <a:stretch>
                            <a:fillRect/>
                          </a:stretch>
                        </pic:blipFill>
                        <pic:spPr>
                          <a:xfrm>
                            <a:off x="6158" y="403"/>
                            <a:ext cx="5014" cy="3264"/>
                          </a:xfrm>
                          <a:prstGeom prst="rect">
                            <a:avLst/>
                          </a:prstGeom>
                          <a:noFill/>
                          <a:ln w="9525">
                            <a:noFill/>
                          </a:ln>
                          <a:effectLst/>
                        </pic:spPr>
                      </pic:pic>
                      <wps:wsp>
                        <wps:cNvPr id="49" name="任意多边形 31"/>
                        <wps:cNvSpPr/>
                        <wps:spPr>
                          <a:xfrm>
                            <a:off x="1280" y="4130"/>
                            <a:ext cx="4695" cy="1485"/>
                          </a:xfrm>
                          <a:custGeom>
                            <a:avLst/>
                            <a:gdLst/>
                            <a:ahLst/>
                            <a:cxnLst/>
                            <a:pathLst>
                              <a:path w="4695" h="1485">
                                <a:moveTo>
                                  <a:pt x="4695" y="1485"/>
                                </a:moveTo>
                                <a:lnTo>
                                  <a:pt x="0" y="1485"/>
                                </a:lnTo>
                                <a:lnTo>
                                  <a:pt x="0" y="0"/>
                                </a:lnTo>
                                <a:lnTo>
                                  <a:pt x="4695" y="0"/>
                                </a:lnTo>
                                <a:lnTo>
                                  <a:pt x="4695" y="7"/>
                                </a:lnTo>
                                <a:lnTo>
                                  <a:pt x="15" y="7"/>
                                </a:lnTo>
                                <a:lnTo>
                                  <a:pt x="7" y="15"/>
                                </a:lnTo>
                                <a:lnTo>
                                  <a:pt x="15" y="15"/>
                                </a:lnTo>
                                <a:lnTo>
                                  <a:pt x="15" y="1470"/>
                                </a:lnTo>
                                <a:lnTo>
                                  <a:pt x="7" y="1470"/>
                                </a:lnTo>
                                <a:lnTo>
                                  <a:pt x="15" y="1477"/>
                                </a:lnTo>
                                <a:lnTo>
                                  <a:pt x="4695" y="1477"/>
                                </a:lnTo>
                                <a:lnTo>
                                  <a:pt x="4695" y="1485"/>
                                </a:lnTo>
                                <a:close/>
                                <a:moveTo>
                                  <a:pt x="15" y="15"/>
                                </a:moveTo>
                                <a:lnTo>
                                  <a:pt x="7" y="15"/>
                                </a:lnTo>
                                <a:lnTo>
                                  <a:pt x="15" y="7"/>
                                </a:lnTo>
                                <a:lnTo>
                                  <a:pt x="15" y="15"/>
                                </a:lnTo>
                                <a:close/>
                                <a:moveTo>
                                  <a:pt x="4680" y="15"/>
                                </a:moveTo>
                                <a:lnTo>
                                  <a:pt x="15" y="15"/>
                                </a:lnTo>
                                <a:lnTo>
                                  <a:pt x="15" y="7"/>
                                </a:lnTo>
                                <a:lnTo>
                                  <a:pt x="4680" y="7"/>
                                </a:lnTo>
                                <a:lnTo>
                                  <a:pt x="4680" y="15"/>
                                </a:lnTo>
                                <a:close/>
                                <a:moveTo>
                                  <a:pt x="4680" y="1477"/>
                                </a:moveTo>
                                <a:lnTo>
                                  <a:pt x="4680" y="7"/>
                                </a:lnTo>
                                <a:lnTo>
                                  <a:pt x="4687" y="15"/>
                                </a:lnTo>
                                <a:lnTo>
                                  <a:pt x="4695" y="15"/>
                                </a:lnTo>
                                <a:lnTo>
                                  <a:pt x="4695" y="1470"/>
                                </a:lnTo>
                                <a:lnTo>
                                  <a:pt x="4687" y="1470"/>
                                </a:lnTo>
                                <a:lnTo>
                                  <a:pt x="4680" y="1477"/>
                                </a:lnTo>
                                <a:close/>
                                <a:moveTo>
                                  <a:pt x="4695" y="15"/>
                                </a:moveTo>
                                <a:lnTo>
                                  <a:pt x="4687" y="15"/>
                                </a:lnTo>
                                <a:lnTo>
                                  <a:pt x="4680" y="7"/>
                                </a:lnTo>
                                <a:lnTo>
                                  <a:pt x="4695" y="7"/>
                                </a:lnTo>
                                <a:lnTo>
                                  <a:pt x="4695" y="15"/>
                                </a:lnTo>
                                <a:close/>
                                <a:moveTo>
                                  <a:pt x="15" y="1477"/>
                                </a:moveTo>
                                <a:lnTo>
                                  <a:pt x="7" y="1470"/>
                                </a:lnTo>
                                <a:lnTo>
                                  <a:pt x="15" y="1470"/>
                                </a:lnTo>
                                <a:lnTo>
                                  <a:pt x="15" y="1477"/>
                                </a:lnTo>
                                <a:close/>
                                <a:moveTo>
                                  <a:pt x="4680" y="1477"/>
                                </a:moveTo>
                                <a:lnTo>
                                  <a:pt x="15" y="1477"/>
                                </a:lnTo>
                                <a:lnTo>
                                  <a:pt x="15" y="1470"/>
                                </a:lnTo>
                                <a:lnTo>
                                  <a:pt x="4680" y="1470"/>
                                </a:lnTo>
                                <a:lnTo>
                                  <a:pt x="4680" y="1477"/>
                                </a:lnTo>
                                <a:close/>
                                <a:moveTo>
                                  <a:pt x="4695" y="1477"/>
                                </a:moveTo>
                                <a:lnTo>
                                  <a:pt x="4680" y="1477"/>
                                </a:lnTo>
                                <a:lnTo>
                                  <a:pt x="4687" y="1470"/>
                                </a:lnTo>
                                <a:lnTo>
                                  <a:pt x="4695" y="1470"/>
                                </a:lnTo>
                                <a:lnTo>
                                  <a:pt x="4695" y="1477"/>
                                </a:lnTo>
                                <a:close/>
                              </a:path>
                            </a:pathLst>
                          </a:custGeom>
                          <a:solidFill>
                            <a:srgbClr val="000000"/>
                          </a:solidFill>
                          <a:ln w="9525">
                            <a:noFill/>
                          </a:ln>
                          <a:effectLst/>
                        </wps:spPr>
                        <wps:bodyPr upright="1"/>
                      </wps:wsp>
                      <wps:wsp>
                        <wps:cNvPr id="50" name="任意多边形 32"/>
                        <wps:cNvSpPr/>
                        <wps:spPr>
                          <a:xfrm>
                            <a:off x="5983" y="4663"/>
                            <a:ext cx="1210" cy="360"/>
                          </a:xfrm>
                          <a:custGeom>
                            <a:avLst/>
                            <a:gdLst/>
                            <a:ahLst/>
                            <a:cxnLst/>
                            <a:pathLst>
                              <a:path w="1210" h="360">
                                <a:moveTo>
                                  <a:pt x="243" y="360"/>
                                </a:moveTo>
                                <a:lnTo>
                                  <a:pt x="0" y="180"/>
                                </a:lnTo>
                                <a:lnTo>
                                  <a:pt x="243" y="0"/>
                                </a:lnTo>
                                <a:lnTo>
                                  <a:pt x="243" y="88"/>
                                </a:lnTo>
                                <a:lnTo>
                                  <a:pt x="1087" y="88"/>
                                </a:lnTo>
                                <a:lnTo>
                                  <a:pt x="1210" y="180"/>
                                </a:lnTo>
                                <a:lnTo>
                                  <a:pt x="1090" y="268"/>
                                </a:lnTo>
                                <a:lnTo>
                                  <a:pt x="243" y="268"/>
                                </a:lnTo>
                                <a:lnTo>
                                  <a:pt x="243" y="360"/>
                                </a:lnTo>
                                <a:close/>
                                <a:moveTo>
                                  <a:pt x="1087" y="88"/>
                                </a:moveTo>
                                <a:lnTo>
                                  <a:pt x="967" y="88"/>
                                </a:lnTo>
                                <a:lnTo>
                                  <a:pt x="967" y="0"/>
                                </a:lnTo>
                                <a:lnTo>
                                  <a:pt x="1087" y="88"/>
                                </a:lnTo>
                                <a:close/>
                                <a:moveTo>
                                  <a:pt x="967" y="360"/>
                                </a:moveTo>
                                <a:lnTo>
                                  <a:pt x="967" y="268"/>
                                </a:lnTo>
                                <a:lnTo>
                                  <a:pt x="1090" y="268"/>
                                </a:lnTo>
                                <a:lnTo>
                                  <a:pt x="967" y="360"/>
                                </a:lnTo>
                                <a:close/>
                              </a:path>
                            </a:pathLst>
                          </a:custGeom>
                          <a:solidFill>
                            <a:srgbClr val="000000"/>
                          </a:solidFill>
                          <a:ln w="9525">
                            <a:noFill/>
                          </a:ln>
                          <a:effectLst/>
                        </wps:spPr>
                        <wps:bodyPr upright="1"/>
                      </wps:wsp>
                      <wps:wsp>
                        <wps:cNvPr id="51" name="任意多边形 33"/>
                        <wps:cNvSpPr/>
                        <wps:spPr>
                          <a:xfrm>
                            <a:off x="5970" y="4648"/>
                            <a:ext cx="1235" cy="390"/>
                          </a:xfrm>
                          <a:custGeom>
                            <a:avLst/>
                            <a:gdLst/>
                            <a:ahLst/>
                            <a:cxnLst/>
                            <a:pathLst>
                              <a:path w="1235" h="390">
                                <a:moveTo>
                                  <a:pt x="262" y="390"/>
                                </a:moveTo>
                                <a:lnTo>
                                  <a:pt x="0" y="195"/>
                                </a:lnTo>
                                <a:lnTo>
                                  <a:pt x="262" y="0"/>
                                </a:lnTo>
                                <a:lnTo>
                                  <a:pt x="262" y="15"/>
                                </a:lnTo>
                                <a:lnTo>
                                  <a:pt x="247" y="15"/>
                                </a:lnTo>
                                <a:lnTo>
                                  <a:pt x="247" y="30"/>
                                </a:lnTo>
                                <a:lnTo>
                                  <a:pt x="34" y="189"/>
                                </a:lnTo>
                                <a:lnTo>
                                  <a:pt x="17" y="189"/>
                                </a:lnTo>
                                <a:lnTo>
                                  <a:pt x="17" y="201"/>
                                </a:lnTo>
                                <a:lnTo>
                                  <a:pt x="34" y="201"/>
                                </a:lnTo>
                                <a:lnTo>
                                  <a:pt x="247" y="360"/>
                                </a:lnTo>
                                <a:lnTo>
                                  <a:pt x="247" y="375"/>
                                </a:lnTo>
                                <a:lnTo>
                                  <a:pt x="262" y="375"/>
                                </a:lnTo>
                                <a:lnTo>
                                  <a:pt x="262" y="390"/>
                                </a:lnTo>
                                <a:close/>
                                <a:moveTo>
                                  <a:pt x="973" y="105"/>
                                </a:moveTo>
                                <a:lnTo>
                                  <a:pt x="973" y="0"/>
                                </a:lnTo>
                                <a:lnTo>
                                  <a:pt x="993" y="15"/>
                                </a:lnTo>
                                <a:lnTo>
                                  <a:pt x="988" y="15"/>
                                </a:lnTo>
                                <a:lnTo>
                                  <a:pt x="976" y="21"/>
                                </a:lnTo>
                                <a:lnTo>
                                  <a:pt x="988" y="30"/>
                                </a:lnTo>
                                <a:lnTo>
                                  <a:pt x="988" y="98"/>
                                </a:lnTo>
                                <a:lnTo>
                                  <a:pt x="980" y="98"/>
                                </a:lnTo>
                                <a:lnTo>
                                  <a:pt x="973" y="105"/>
                                </a:lnTo>
                                <a:close/>
                                <a:moveTo>
                                  <a:pt x="247" y="30"/>
                                </a:moveTo>
                                <a:lnTo>
                                  <a:pt x="247" y="15"/>
                                </a:lnTo>
                                <a:lnTo>
                                  <a:pt x="259" y="21"/>
                                </a:lnTo>
                                <a:lnTo>
                                  <a:pt x="247" y="30"/>
                                </a:lnTo>
                                <a:close/>
                                <a:moveTo>
                                  <a:pt x="988" y="113"/>
                                </a:moveTo>
                                <a:lnTo>
                                  <a:pt x="247" y="113"/>
                                </a:lnTo>
                                <a:lnTo>
                                  <a:pt x="247" y="30"/>
                                </a:lnTo>
                                <a:lnTo>
                                  <a:pt x="259" y="21"/>
                                </a:lnTo>
                                <a:lnTo>
                                  <a:pt x="247" y="15"/>
                                </a:lnTo>
                                <a:lnTo>
                                  <a:pt x="262" y="15"/>
                                </a:lnTo>
                                <a:lnTo>
                                  <a:pt x="262" y="98"/>
                                </a:lnTo>
                                <a:lnTo>
                                  <a:pt x="255" y="98"/>
                                </a:lnTo>
                                <a:lnTo>
                                  <a:pt x="262" y="105"/>
                                </a:lnTo>
                                <a:lnTo>
                                  <a:pt x="988" y="105"/>
                                </a:lnTo>
                                <a:lnTo>
                                  <a:pt x="988" y="113"/>
                                </a:lnTo>
                                <a:close/>
                                <a:moveTo>
                                  <a:pt x="988" y="30"/>
                                </a:moveTo>
                                <a:lnTo>
                                  <a:pt x="976" y="21"/>
                                </a:lnTo>
                                <a:lnTo>
                                  <a:pt x="988" y="15"/>
                                </a:lnTo>
                                <a:lnTo>
                                  <a:pt x="988" y="30"/>
                                </a:lnTo>
                                <a:close/>
                                <a:moveTo>
                                  <a:pt x="1209" y="195"/>
                                </a:moveTo>
                                <a:lnTo>
                                  <a:pt x="988" y="30"/>
                                </a:lnTo>
                                <a:lnTo>
                                  <a:pt x="988" y="15"/>
                                </a:lnTo>
                                <a:lnTo>
                                  <a:pt x="993" y="15"/>
                                </a:lnTo>
                                <a:lnTo>
                                  <a:pt x="1226" y="189"/>
                                </a:lnTo>
                                <a:lnTo>
                                  <a:pt x="1218" y="189"/>
                                </a:lnTo>
                                <a:lnTo>
                                  <a:pt x="1209" y="195"/>
                                </a:lnTo>
                                <a:close/>
                                <a:moveTo>
                                  <a:pt x="262" y="105"/>
                                </a:moveTo>
                                <a:lnTo>
                                  <a:pt x="255" y="98"/>
                                </a:lnTo>
                                <a:lnTo>
                                  <a:pt x="262" y="98"/>
                                </a:lnTo>
                                <a:lnTo>
                                  <a:pt x="262" y="105"/>
                                </a:lnTo>
                                <a:close/>
                                <a:moveTo>
                                  <a:pt x="973" y="105"/>
                                </a:moveTo>
                                <a:lnTo>
                                  <a:pt x="262" y="105"/>
                                </a:lnTo>
                                <a:lnTo>
                                  <a:pt x="262" y="98"/>
                                </a:lnTo>
                                <a:lnTo>
                                  <a:pt x="973" y="98"/>
                                </a:lnTo>
                                <a:lnTo>
                                  <a:pt x="973" y="105"/>
                                </a:lnTo>
                                <a:close/>
                                <a:moveTo>
                                  <a:pt x="988" y="105"/>
                                </a:moveTo>
                                <a:lnTo>
                                  <a:pt x="973" y="105"/>
                                </a:lnTo>
                                <a:lnTo>
                                  <a:pt x="980" y="98"/>
                                </a:lnTo>
                                <a:lnTo>
                                  <a:pt x="988" y="98"/>
                                </a:lnTo>
                                <a:lnTo>
                                  <a:pt x="988" y="105"/>
                                </a:lnTo>
                                <a:close/>
                                <a:moveTo>
                                  <a:pt x="17" y="201"/>
                                </a:moveTo>
                                <a:lnTo>
                                  <a:pt x="17" y="189"/>
                                </a:lnTo>
                                <a:lnTo>
                                  <a:pt x="26" y="195"/>
                                </a:lnTo>
                                <a:lnTo>
                                  <a:pt x="17" y="201"/>
                                </a:lnTo>
                                <a:close/>
                                <a:moveTo>
                                  <a:pt x="26" y="195"/>
                                </a:moveTo>
                                <a:lnTo>
                                  <a:pt x="17" y="189"/>
                                </a:lnTo>
                                <a:lnTo>
                                  <a:pt x="34" y="189"/>
                                </a:lnTo>
                                <a:lnTo>
                                  <a:pt x="26" y="195"/>
                                </a:lnTo>
                                <a:close/>
                                <a:moveTo>
                                  <a:pt x="1218" y="201"/>
                                </a:moveTo>
                                <a:lnTo>
                                  <a:pt x="1209" y="195"/>
                                </a:lnTo>
                                <a:lnTo>
                                  <a:pt x="1218" y="189"/>
                                </a:lnTo>
                                <a:lnTo>
                                  <a:pt x="1218" y="201"/>
                                </a:lnTo>
                                <a:close/>
                                <a:moveTo>
                                  <a:pt x="1226" y="201"/>
                                </a:moveTo>
                                <a:lnTo>
                                  <a:pt x="1218" y="201"/>
                                </a:lnTo>
                                <a:lnTo>
                                  <a:pt x="1218" y="189"/>
                                </a:lnTo>
                                <a:lnTo>
                                  <a:pt x="1226" y="189"/>
                                </a:lnTo>
                                <a:lnTo>
                                  <a:pt x="1235" y="195"/>
                                </a:lnTo>
                                <a:lnTo>
                                  <a:pt x="1226" y="201"/>
                                </a:lnTo>
                                <a:close/>
                                <a:moveTo>
                                  <a:pt x="34" y="201"/>
                                </a:moveTo>
                                <a:lnTo>
                                  <a:pt x="17" y="201"/>
                                </a:lnTo>
                                <a:lnTo>
                                  <a:pt x="26" y="195"/>
                                </a:lnTo>
                                <a:lnTo>
                                  <a:pt x="34" y="201"/>
                                </a:lnTo>
                                <a:close/>
                                <a:moveTo>
                                  <a:pt x="993" y="375"/>
                                </a:moveTo>
                                <a:lnTo>
                                  <a:pt x="988" y="375"/>
                                </a:lnTo>
                                <a:lnTo>
                                  <a:pt x="988" y="360"/>
                                </a:lnTo>
                                <a:lnTo>
                                  <a:pt x="1209" y="195"/>
                                </a:lnTo>
                                <a:lnTo>
                                  <a:pt x="1218" y="201"/>
                                </a:lnTo>
                                <a:lnTo>
                                  <a:pt x="1226" y="201"/>
                                </a:lnTo>
                                <a:lnTo>
                                  <a:pt x="993" y="375"/>
                                </a:lnTo>
                                <a:close/>
                                <a:moveTo>
                                  <a:pt x="262" y="375"/>
                                </a:moveTo>
                                <a:lnTo>
                                  <a:pt x="247" y="375"/>
                                </a:lnTo>
                                <a:lnTo>
                                  <a:pt x="259" y="369"/>
                                </a:lnTo>
                                <a:lnTo>
                                  <a:pt x="247" y="360"/>
                                </a:lnTo>
                                <a:lnTo>
                                  <a:pt x="247" y="278"/>
                                </a:lnTo>
                                <a:lnTo>
                                  <a:pt x="988" y="278"/>
                                </a:lnTo>
                                <a:lnTo>
                                  <a:pt x="988" y="285"/>
                                </a:lnTo>
                                <a:lnTo>
                                  <a:pt x="262" y="285"/>
                                </a:lnTo>
                                <a:lnTo>
                                  <a:pt x="255" y="293"/>
                                </a:lnTo>
                                <a:lnTo>
                                  <a:pt x="262" y="293"/>
                                </a:lnTo>
                                <a:lnTo>
                                  <a:pt x="262" y="375"/>
                                </a:lnTo>
                                <a:close/>
                                <a:moveTo>
                                  <a:pt x="262" y="293"/>
                                </a:moveTo>
                                <a:lnTo>
                                  <a:pt x="255" y="293"/>
                                </a:lnTo>
                                <a:lnTo>
                                  <a:pt x="262" y="285"/>
                                </a:lnTo>
                                <a:lnTo>
                                  <a:pt x="262" y="293"/>
                                </a:lnTo>
                                <a:close/>
                                <a:moveTo>
                                  <a:pt x="973" y="293"/>
                                </a:moveTo>
                                <a:lnTo>
                                  <a:pt x="262" y="293"/>
                                </a:lnTo>
                                <a:lnTo>
                                  <a:pt x="262" y="285"/>
                                </a:lnTo>
                                <a:lnTo>
                                  <a:pt x="973" y="285"/>
                                </a:lnTo>
                                <a:lnTo>
                                  <a:pt x="973" y="293"/>
                                </a:lnTo>
                                <a:close/>
                                <a:moveTo>
                                  <a:pt x="973" y="390"/>
                                </a:moveTo>
                                <a:lnTo>
                                  <a:pt x="973" y="285"/>
                                </a:lnTo>
                                <a:lnTo>
                                  <a:pt x="980" y="293"/>
                                </a:lnTo>
                                <a:lnTo>
                                  <a:pt x="988" y="293"/>
                                </a:lnTo>
                                <a:lnTo>
                                  <a:pt x="988" y="360"/>
                                </a:lnTo>
                                <a:lnTo>
                                  <a:pt x="976" y="369"/>
                                </a:lnTo>
                                <a:lnTo>
                                  <a:pt x="988" y="375"/>
                                </a:lnTo>
                                <a:lnTo>
                                  <a:pt x="993" y="375"/>
                                </a:lnTo>
                                <a:lnTo>
                                  <a:pt x="973" y="390"/>
                                </a:lnTo>
                                <a:close/>
                                <a:moveTo>
                                  <a:pt x="988" y="293"/>
                                </a:moveTo>
                                <a:lnTo>
                                  <a:pt x="980" y="293"/>
                                </a:lnTo>
                                <a:lnTo>
                                  <a:pt x="973" y="285"/>
                                </a:lnTo>
                                <a:lnTo>
                                  <a:pt x="988" y="285"/>
                                </a:lnTo>
                                <a:lnTo>
                                  <a:pt x="988" y="293"/>
                                </a:lnTo>
                                <a:close/>
                                <a:moveTo>
                                  <a:pt x="247" y="375"/>
                                </a:moveTo>
                                <a:lnTo>
                                  <a:pt x="247" y="360"/>
                                </a:lnTo>
                                <a:lnTo>
                                  <a:pt x="259" y="369"/>
                                </a:lnTo>
                                <a:lnTo>
                                  <a:pt x="247" y="375"/>
                                </a:lnTo>
                                <a:close/>
                                <a:moveTo>
                                  <a:pt x="988" y="375"/>
                                </a:moveTo>
                                <a:lnTo>
                                  <a:pt x="976" y="369"/>
                                </a:lnTo>
                                <a:lnTo>
                                  <a:pt x="988" y="360"/>
                                </a:lnTo>
                                <a:lnTo>
                                  <a:pt x="988" y="375"/>
                                </a:lnTo>
                                <a:close/>
                              </a:path>
                            </a:pathLst>
                          </a:custGeom>
                          <a:solidFill>
                            <a:srgbClr val="000000"/>
                          </a:solidFill>
                          <a:ln w="9525">
                            <a:noFill/>
                          </a:ln>
                          <a:effectLst/>
                        </wps:spPr>
                        <wps:bodyPr upright="1"/>
                      </wps:wsp>
                      <wps:wsp>
                        <wps:cNvPr id="52" name="文本框 34"/>
                        <wps:cNvSpPr txBox="1"/>
                        <wps:spPr>
                          <a:xfrm>
                            <a:off x="1440" y="4254"/>
                            <a:ext cx="4412" cy="1172"/>
                          </a:xfrm>
                          <a:prstGeom prst="rect">
                            <a:avLst/>
                          </a:prstGeom>
                          <a:noFill/>
                          <a:ln w="9525">
                            <a:noFill/>
                          </a:ln>
                          <a:effectLst/>
                        </wps:spPr>
                        <wps:txbx>
                          <w:txbxContent>
                            <w:p>
                              <w:pPr>
                                <w:spacing w:line="274" w:lineRule="exact"/>
                                <w:ind w:left="480"/>
                                <w:jc w:val="left"/>
                                <w:rPr>
                                  <w:rFonts w:hint="eastAsia" w:ascii="仿宋" w:eastAsia="仿宋"/>
                                  <w:b/>
                                  <w:sz w:val="24"/>
                                </w:rPr>
                              </w:pPr>
                              <w:r>
                                <w:rPr>
                                  <w:rFonts w:hint="eastAsia" w:ascii="仿宋" w:eastAsia="仿宋"/>
                                  <w:b/>
                                  <w:color w:val="FF0000"/>
                                  <w:spacing w:val="2"/>
                                  <w:w w:val="95"/>
                                  <w:sz w:val="24"/>
                                </w:rPr>
                                <w:t>在报名期间考生选择错了报考岗位，</w:t>
                              </w:r>
                            </w:p>
                            <w:p>
                              <w:pPr>
                                <w:spacing w:before="2"/>
                                <w:jc w:val="left"/>
                                <w:rPr>
                                  <w:rFonts w:hint="eastAsia" w:ascii="仿宋" w:eastAsia="仿宋"/>
                                  <w:b/>
                                  <w:sz w:val="24"/>
                                </w:rPr>
                              </w:pPr>
                              <w:r>
                                <w:rPr>
                                  <w:rFonts w:hint="eastAsia" w:ascii="仿宋" w:eastAsia="仿宋"/>
                                  <w:b/>
                                  <w:color w:val="FF0000"/>
                                  <w:spacing w:val="17"/>
                                  <w:w w:val="95"/>
                                  <w:sz w:val="24"/>
                                </w:rPr>
                                <w:t>可到个人报名系统后台点击报名管理中</w:t>
                              </w:r>
                            </w:p>
                            <w:p>
                              <w:pPr>
                                <w:spacing w:before="2" w:line="310" w:lineRule="atLeast"/>
                                <w:ind w:right="20"/>
                                <w:jc w:val="left"/>
                                <w:rPr>
                                  <w:rFonts w:hint="eastAsia" w:ascii="仿宋" w:hAnsi="仿宋" w:eastAsia="仿宋"/>
                                  <w:b/>
                                  <w:sz w:val="24"/>
                                </w:rPr>
                              </w:pPr>
                              <w:r>
                                <w:rPr>
                                  <w:rFonts w:hint="eastAsia" w:ascii="仿宋" w:hAnsi="仿宋" w:eastAsia="仿宋"/>
                                  <w:b/>
                                  <w:color w:val="FF0000"/>
                                  <w:sz w:val="24"/>
                                </w:rPr>
                                <w:t>“报名信息”更改正确报名岗位，更改后请点击“保存报名信息”。</w:t>
                              </w:r>
                            </w:p>
                          </w:txbxContent>
                        </wps:txbx>
                        <wps:bodyPr lIns="0" tIns="0" rIns="0" bIns="0" upright="1"/>
                      </wps:wsp>
                      <wps:wsp>
                        <wps:cNvPr id="53" name="文本框 35"/>
                        <wps:cNvSpPr txBox="1"/>
                        <wps:spPr>
                          <a:xfrm>
                            <a:off x="7423" y="4541"/>
                            <a:ext cx="2670" cy="558"/>
                          </a:xfrm>
                          <a:prstGeom prst="rect">
                            <a:avLst/>
                          </a:prstGeom>
                          <a:noFill/>
                          <a:ln w="9525">
                            <a:noFill/>
                          </a:ln>
                          <a:effectLst/>
                        </wps:spPr>
                        <wps:txbx>
                          <w:txbxContent>
                            <w:p>
                              <w:pPr>
                                <w:spacing w:line="252" w:lineRule="exact"/>
                                <w:ind w:left="-1" w:right="18"/>
                                <w:jc w:val="center"/>
                                <w:rPr>
                                  <w:b/>
                                  <w:sz w:val="22"/>
                                </w:rPr>
                              </w:pPr>
                              <w:r>
                                <w:rPr>
                                  <w:b/>
                                  <w:spacing w:val="-1"/>
                                  <w:sz w:val="22"/>
                                </w:rPr>
                                <w:t>请考生选择正确报考岗位，</w:t>
                              </w:r>
                            </w:p>
                            <w:p>
                              <w:pPr>
                                <w:spacing w:before="30" w:line="275" w:lineRule="exact"/>
                                <w:ind w:left="64" w:right="84"/>
                                <w:jc w:val="center"/>
                                <w:rPr>
                                  <w:b/>
                                  <w:sz w:val="22"/>
                                </w:rPr>
                              </w:pPr>
                              <w:r>
                                <w:rPr>
                                  <w:b/>
                                  <w:sz w:val="22"/>
                                </w:rPr>
                                <w:t xml:space="preserve">每位考生仅限报 </w:t>
                              </w:r>
                              <w:r>
                                <w:rPr>
                                  <w:rFonts w:ascii="Calibri" w:eastAsia="Calibri"/>
                                  <w:b/>
                                  <w:sz w:val="22"/>
                                </w:rPr>
                                <w:t xml:space="preserve">1 </w:t>
                              </w:r>
                              <w:r>
                                <w:rPr>
                                  <w:b/>
                                  <w:sz w:val="22"/>
                                </w:rPr>
                                <w:t>个岗位</w:t>
                              </w:r>
                            </w:p>
                          </w:txbxContent>
                        </wps:txbx>
                        <wps:bodyPr lIns="0" tIns="0" rIns="0" bIns="0" upright="1"/>
                      </wps:wsp>
                    </wpg:wgp>
                  </a:graphicData>
                </a:graphic>
              </wp:anchor>
            </w:drawing>
          </mc:Choice>
          <mc:Fallback>
            <w:pict>
              <v:group id="_x0000_s1026" o:spid="_x0000_s1026" o:spt="203" style="position:absolute;left:0pt;margin-left:64pt;margin-top:11.6pt;height:269.15pt;width:495.35pt;mso-position-horizontal-relative:page;mso-wrap-distance-bottom:0pt;mso-wrap-distance-top:0pt;z-index:-251654144;mso-width-relative:page;mso-height-relative:page;" coordorigin="1281,233" coordsize="9907,5383" o:gfxdata="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">
                <o:lock v:ext="edit" aspectratio="f"/>
                <v:shape id="图片 24" o:spid="_x0000_s1026" o:spt="75" type="#_x0000_t75" style="position:absolute;left:6283;top:398;height:2991;width:4428;" filled="f" o:preferrelative="t" stroked="f" coordsize="21600,21600" o:gfxdata="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t53vQAA&#10;ANsAAAAPAAAAAAAAAAEAIAAAACIAAABkcnMvZG93bnJldi54bWxQSwECFAAUAAAACACHTuJAMy8F&#10;njsAAAA5AAAAEAAAAAAAAAABACAAAAAMAQAAZHJzL3NoYXBleG1sLnhtbFBLBQYAAAAABgAGAFsB&#10;AAC2AwAAAAA=&#10;">
                  <v:path/>
                  <v:fill on="f" focussize="0,0"/>
                  <v:stroke on="f"/>
                  <v:imagedata r:id="rId6" o:title=""/>
                  <o:lock v:ext="edit" aspectratio="t"/>
                </v:shape>
                <v:shape id="任意多边形 25" o:spid="_x0000_s1026" o:spt="100" style="position:absolute;left:7222;top:4414;height:809;width:3042;" fillcolor="#000000" filled="t" stroked="f" coordsize="3042,809" o:gfxdata="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g23vQAA&#10;ANsAAAAPAAAAAAAAAAEAIAAAACIAAABkcnMvZG93bnJldi54bWxQSwECFAAUAAAACACHTuJAMy8F&#10;njsAAAA5AAAAEAAAAAAAAAABACAAAAAMAQAAZHJzL3NoYXBleG1sLnhtbFBLBQYAAAAABgAGAFsB&#10;AAC2AwAAAAA=&#10;" path="m3036,809l6,809,4,809,2,807,0,805,0,803,0,6,0,4,2,2,4,0,6,0,3036,0,3038,0,3040,2,3042,4,3042,6,12,6,6,12,12,12,12,797,6,797,12,803,3042,803,3042,805,3040,807,3038,809,3036,809xm12,12l6,12,12,6,12,12xm3030,12l12,12,12,6,3030,6,3030,12xm3030,803l3030,6,3036,12,3042,12,3042,797,3036,797,3030,803xm3042,12l3036,12,3030,6,3042,6,3042,12xm12,803l6,797,12,797,12,803xm3030,803l12,803,12,797,3030,797,3030,803xm3042,803l3030,803,3036,797,3042,797,3042,803xe">
                  <v:path/>
                  <v:fill on="t" focussize="0,0"/>
                  <v:stroke on="f"/>
                  <v:imagedata o:title=""/>
                  <o:lock v:ext="edit" aspectratio="f"/>
                </v:shape>
                <v:shape id="任意多边形 26" o:spid="_x0000_s1026" o:spt="100" style="position:absolute;left:8592;top:3850;height:555;width:257;" fillcolor="#000000" filled="t" stroked="f" coordsize="257,555" o:gfxdata="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X9L74A&#10;AADbAAAADwAAAAAAAAABACAAAAAiAAAAZHJzL2Rvd25yZXYueG1sUEsBAhQAFAAAAAgAh07iQDMv&#10;BZ47AAAAOQAAABAAAAAAAAAAAQAgAAAADQEAAGRycy9zaGFwZXhtbC54bWxQSwUGAAAAAAYABgBb&#10;AQAAtwMAAAAA&#10;" path="m257,197l0,197,130,0,257,197xm192,554l65,554,65,197,192,197,192,554xe">
                  <v:path/>
                  <v:fill on="t" focussize="0,0"/>
                  <v:stroke on="f"/>
                  <v:imagedata o:title=""/>
                  <o:lock v:ext="edit" aspectratio="f"/>
                </v:shape>
                <v:shape id="任意多边形 27" o:spid="_x0000_s1026" o:spt="100" style="position:absolute;left:8574;top:3831;height:584;width:292;" fillcolor="#2C5170" filled="t" stroked="f" coordsize="292,584" o:gfxdata="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ggES8AAAA&#10;2wAAAA8AAAAAAAAAAQAgAAAAIgAAAGRycy9kb3ducmV2LnhtbFBLAQIUABQAAAAIAIdO4kAzLwWe&#10;OwAAADkAAAAQAAAAAAAAAAEAIAAAAAsBAABkcnMvc2hhcGV4bWwueG1sUEsFBgAAAAAGAAYAWwEA&#10;ALUDAAAAAA==&#10;" path="m72,225l0,225,145,0,161,23,137,23,145,36,36,205,18,205,26,220,72,220,72,225xm145,36l137,23,154,23,145,36xm265,220l145,36,154,23,161,23,278,205,273,205,265,220xm26,220l18,205,36,205,26,220xm72,220l26,220,36,205,92,205,92,215,72,215,72,220xm199,573l199,205,255,205,261,215,219,215,209,225,219,225,219,563,209,563,199,573xm288,220l265,220,273,205,278,205,288,220xm219,583l72,583,72,215,82,225,92,225,92,563,82,563,92,573,219,573,219,583xm92,225l82,225,72,215,92,215,92,225xm219,225l209,225,219,215,219,225xm291,225l219,225,219,215,261,215,265,220,288,220,291,225xm92,573l82,563,92,563,92,573xm199,573l92,573,92,563,199,563,199,573xm219,573l199,573,209,563,219,563,219,573xe">
                  <v:path/>
                  <v:fill on="t" focussize="0,0"/>
                  <v:stroke on="f"/>
                  <v:imagedata o:title=""/>
                  <o:lock v:ext="edit" aspectratio="f"/>
                </v:shape>
                <v:rect id="矩形 28" o:spid="_x0000_s1026" o:spt="1" style="position:absolute;left:6007;top:240;height:3569;width:5172;" fillcolor="#FFFFFF" filled="t" stroked="f" coordsize="21600,21600" o:gfxdata="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zdrbvQAA&#10;ANsAAAAPAAAAAAAAAAEAIAAAACIAAABkcnMvZG93bnJldi54bWxQSwECFAAUAAAACACHTuJAMy8F&#10;njsAAAA5AAAAEAAAAAAAAAABACAAAAAMAQAAZHJzL3NoYXBleG1sLnhtbFBLBQYAAAAABgAGAFsB&#10;AAC2AwAAAAA=&#10;">
                  <v:path/>
                  <v:fill on="t" focussize="0,0"/>
                  <v:stroke on="f"/>
                  <v:imagedata o:title=""/>
                  <o:lock v:ext="edit" aspectratio="f"/>
                </v:rect>
                <v:shape id="任意多边形 29" o:spid="_x0000_s1026" o:spt="100" style="position:absolute;left:5998;top:232;height:3584;width:5189;" fillcolor="#000000" filled="t" stroked="f" coordsize="5189,3584" o:gfxdata="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YbzvQAA&#10;ANsAAAAPAAAAAAAAAAEAIAAAACIAAABkcnMvZG93bnJldi54bWxQSwECFAAUAAAACACHTuJAMy8F&#10;njsAAAA5AAAAEAAAAAAAAAABACAAAAAMAQAAZHJzL3NoYXBleG1sLnhtbFBLBQYAAAAABgAGAFsB&#10;AAC2AwAAAAA=&#10;" path="m5189,3584l0,3584,0,0,5189,0,5189,7,15,7,8,15,15,15,15,3569,8,3569,15,3576,5189,3576,5189,3584xm15,15l8,15,15,7,15,15xm5174,15l15,15,15,7,5174,7,5174,15xm5174,3576l5174,7,5182,15,5189,15,5189,3569,5182,3569,5174,3576xm5189,15l5182,15,5174,7,5189,7,5189,15xm15,3576l8,3569,15,3569,15,3576xm5174,3576l15,3576,15,3569,5174,3569,5174,3576xm5189,3576l5174,3576,5182,3569,5189,3569,5189,3576xe">
                  <v:path/>
                  <v:fill on="t" focussize="0,0"/>
                  <v:stroke on="f"/>
                  <v:imagedata o:title=""/>
                  <o:lock v:ext="edit" aspectratio="f"/>
                </v:shape>
                <v:shape id="图片 30" o:spid="_x0000_s1026" o:spt="75" type="#_x0000_t75" style="position:absolute;left:6158;top:403;height:3264;width:5014;" filled="f" o:preferrelative="t" stroked="f" coordsize="21600,21600" o:gfxdata="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SsSO7gAAADbAAAA&#10;DwAAAAAAAAABACAAAAAiAAAAZHJzL2Rvd25yZXYueG1sUEsBAhQAFAAAAAgAh07iQDMvBZ47AAAA&#10;OQAAABAAAAAAAAAAAQAgAAAABwEAAGRycy9zaGFwZXhtbC54bWxQSwUGAAAAAAYABgBbAQAAsQMA&#10;AAAA&#10;">
                  <v:path/>
                  <v:fill on="f" focussize="0,0"/>
                  <v:stroke on="f"/>
                  <v:imagedata r:id="rId7" o:title=""/>
                  <o:lock v:ext="edit" aspectratio="t"/>
                </v:shape>
                <v:shape id="任意多边形 31" o:spid="_x0000_s1026" o:spt="100" style="position:absolute;left:1280;top:4130;height:1485;width:4695;" fillcolor="#000000" filled="t" stroked="f" coordsize="4695,1485" o:gfxdata="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v3RLsAAADb&#10;AAAADwAAAAAAAAABACAAAAAiAAAAZHJzL2Rvd25yZXYueG1sUEsBAhQAFAAAAAgAh07iQDMvBZ47&#10;AAAAOQAAABAAAAAAAAAAAQAgAAAACgEAAGRycy9zaGFwZXhtbC54bWxQSwUGAAAAAAYABgBbAQAA&#10;tAMAAAAA&#10;" path="m4695,1485l0,1485,0,0,4695,0,4695,7,15,7,7,15,15,15,15,1470,7,1470,15,1477,4695,1477,4695,1485xm15,15l7,15,15,7,15,15xm4680,15l15,15,15,7,4680,7,4680,15xm4680,1477l4680,7,4687,15,4695,15,4695,1470,4687,1470,4680,1477xm4695,15l4687,15,4680,7,4695,7,4695,15xm15,1477l7,1470,15,1470,15,1477xm4680,1477l15,1477,15,1470,4680,1470,4680,1477xm4695,1477l4680,1477,4687,1470,4695,1470,4695,1477xe">
                  <v:path/>
                  <v:fill on="t" focussize="0,0"/>
                  <v:stroke on="f"/>
                  <v:imagedata o:title=""/>
                  <o:lock v:ext="edit" aspectratio="f"/>
                </v:shape>
                <v:shape id="任意多边形 32" o:spid="_x0000_s1026" o:spt="100" style="position:absolute;left:5983;top:4663;height:360;width:1210;" fillcolor="#000000" filled="t" stroked="f" coordsize="1210,360" o:gfxdata="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infO2AAAA2wAAAA8A&#10;AAAAAAAAAQAgAAAAIgAAAGRycy9kb3ducmV2LnhtbFBLAQIUABQAAAAIAIdO4kAzLwWeOwAAADkA&#10;AAAQAAAAAAAAAAEAIAAAAAUBAABkcnMvc2hhcGV4bWwueG1sUEsFBgAAAAAGAAYAWwEAAK8DAAAA&#10;AA==&#10;" path="m243,360l0,180,243,0,243,88,1087,88,1210,180,1090,268,243,268,243,360xm1087,88l967,88,967,0,1087,88xm967,360l967,268,1090,268,967,360xe">
                  <v:path/>
                  <v:fill on="t" focussize="0,0"/>
                  <v:stroke on="f"/>
                  <v:imagedata o:title=""/>
                  <o:lock v:ext="edit" aspectratio="f"/>
                </v:shape>
                <v:shape id="任意多边形 33" o:spid="_x0000_s1026" o:spt="100" style="position:absolute;left:5970;top:4648;height:390;width:1235;" fillcolor="#000000" filled="t" stroked="f" coordsize="1235,390" o:gfxdata="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VGovQAA&#10;ANsAAAAPAAAAAAAAAAEAIAAAACIAAABkcnMvZG93bnJldi54bWxQSwECFAAUAAAACACHTuJAMy8F&#10;njsAAAA5AAAAEAAAAAAAAAABACAAAAAMAQAAZHJzL3NoYXBleG1sLnhtbFBLBQYAAAAABgAGAFsB&#10;AAC2AwAAAAA=&#10;" path="m262,390l0,195,262,0,262,15,247,15,247,30,34,189,17,189,17,201,34,201,247,360,247,375,262,375,262,390xm973,105l973,0,993,15,988,15,976,21,988,30,988,98,980,98,973,105xm247,30l247,15,259,21,247,30xm988,113l247,113,247,30,259,21,247,15,262,15,262,98,255,98,262,105,988,105,988,113xm988,30l976,21,988,15,988,30xm1209,195l988,30,988,15,993,15,1226,189,1218,189,1209,195xm262,105l255,98,262,98,262,105xm973,105l262,105,262,98,973,98,973,105xm988,105l973,105,980,98,988,98,988,105xm17,201l17,189,26,195,17,201xm26,195l17,189,34,189,26,195xm1218,201l1209,195,1218,189,1218,201xm1226,201l1218,201,1218,189,1226,189,1235,195,1226,201xm34,201l17,201,26,195,34,201xm993,375l988,375,988,360,1209,195,1218,201,1226,201,993,375xm262,375l247,375,259,369,247,360,247,278,988,278,988,285,262,285,255,293,262,293,262,375xm262,293l255,293,262,285,262,293xm973,293l262,293,262,285,973,285,973,293xm973,390l973,285,980,293,988,293,988,360,976,369,988,375,993,375,973,390xm988,293l980,293,973,285,988,285,988,293xm247,375l247,360,259,369,247,375xm988,375l976,369,988,360,988,375xe">
                  <v:path/>
                  <v:fill on="t" focussize="0,0"/>
                  <v:stroke on="f"/>
                  <v:imagedata o:title=""/>
                  <o:lock v:ext="edit" aspectratio="f"/>
                </v:shape>
                <v:shape id="文本框 34" o:spid="_x0000_s1026" o:spt="202" type="#_x0000_t202" style="position:absolute;left:1440;top:4254;height:1172;width:4412;"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line="274" w:lineRule="exact"/>
                          <w:ind w:left="480"/>
                          <w:jc w:val="left"/>
                          <w:rPr>
                            <w:rFonts w:hint="eastAsia" w:ascii="仿宋" w:eastAsia="仿宋"/>
                            <w:b/>
                            <w:sz w:val="24"/>
                          </w:rPr>
                        </w:pPr>
                        <w:r>
                          <w:rPr>
                            <w:rFonts w:hint="eastAsia" w:ascii="仿宋" w:eastAsia="仿宋"/>
                            <w:b/>
                            <w:color w:val="FF0000"/>
                            <w:spacing w:val="2"/>
                            <w:w w:val="95"/>
                            <w:sz w:val="24"/>
                          </w:rPr>
                          <w:t>在报名期间考生选择错了报考岗位，</w:t>
                        </w:r>
                      </w:p>
                      <w:p>
                        <w:pPr>
                          <w:spacing w:before="2"/>
                          <w:jc w:val="left"/>
                          <w:rPr>
                            <w:rFonts w:hint="eastAsia" w:ascii="仿宋" w:eastAsia="仿宋"/>
                            <w:b/>
                            <w:sz w:val="24"/>
                          </w:rPr>
                        </w:pPr>
                        <w:r>
                          <w:rPr>
                            <w:rFonts w:hint="eastAsia" w:ascii="仿宋" w:eastAsia="仿宋"/>
                            <w:b/>
                            <w:color w:val="FF0000"/>
                            <w:spacing w:val="17"/>
                            <w:w w:val="95"/>
                            <w:sz w:val="24"/>
                          </w:rPr>
                          <w:t>可到个人报名系统后台点击报名管理中</w:t>
                        </w:r>
                      </w:p>
                      <w:p>
                        <w:pPr>
                          <w:spacing w:before="2" w:line="310" w:lineRule="atLeast"/>
                          <w:ind w:right="20"/>
                          <w:jc w:val="left"/>
                          <w:rPr>
                            <w:rFonts w:hint="eastAsia" w:ascii="仿宋" w:hAnsi="仿宋" w:eastAsia="仿宋"/>
                            <w:b/>
                            <w:sz w:val="24"/>
                          </w:rPr>
                        </w:pPr>
                        <w:r>
                          <w:rPr>
                            <w:rFonts w:hint="eastAsia" w:ascii="仿宋" w:hAnsi="仿宋" w:eastAsia="仿宋"/>
                            <w:b/>
                            <w:color w:val="FF0000"/>
                            <w:sz w:val="24"/>
                          </w:rPr>
                          <w:t>“报名信息”更改正确报名岗位，更改后请点击“保存报名信息”。</w:t>
                        </w:r>
                      </w:p>
                    </w:txbxContent>
                  </v:textbox>
                </v:shape>
                <v:shape id="文本框 35" o:spid="_x0000_s1026" o:spt="202" type="#_x0000_t202" style="position:absolute;left:7423;top:4541;height:558;width:267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line="252" w:lineRule="exact"/>
                          <w:ind w:left="-1" w:right="18"/>
                          <w:jc w:val="center"/>
                          <w:rPr>
                            <w:b/>
                            <w:sz w:val="22"/>
                          </w:rPr>
                        </w:pPr>
                        <w:r>
                          <w:rPr>
                            <w:b/>
                            <w:spacing w:val="-1"/>
                            <w:sz w:val="22"/>
                          </w:rPr>
                          <w:t>请考生选择正确报考岗位，</w:t>
                        </w:r>
                      </w:p>
                      <w:p>
                        <w:pPr>
                          <w:spacing w:before="30" w:line="275" w:lineRule="exact"/>
                          <w:ind w:left="64" w:right="84"/>
                          <w:jc w:val="center"/>
                          <w:rPr>
                            <w:b/>
                            <w:sz w:val="22"/>
                          </w:rPr>
                        </w:pPr>
                        <w:r>
                          <w:rPr>
                            <w:b/>
                            <w:sz w:val="22"/>
                          </w:rPr>
                          <w:t xml:space="preserve">每位考生仅限报 </w:t>
                        </w:r>
                        <w:r>
                          <w:rPr>
                            <w:rFonts w:ascii="Calibri" w:eastAsia="Calibri"/>
                            <w:b/>
                            <w:sz w:val="22"/>
                          </w:rPr>
                          <w:t xml:space="preserve">1 </w:t>
                        </w:r>
                        <w:r>
                          <w:rPr>
                            <w:b/>
                            <w:sz w:val="22"/>
                          </w:rPr>
                          <w:t>个岗位</w:t>
                        </w:r>
                      </w:p>
                    </w:txbxContent>
                  </v:textbox>
                </v:shape>
                <w10:wrap type="topAndBottom"/>
              </v:group>
            </w:pict>
          </mc:Fallback>
        </mc:AlternateContent>
      </w:r>
    </w:p>
    <w:p>
      <w:pPr>
        <w:rPr>
          <w:rFonts w:hint="eastAsia"/>
          <w:b/>
          <w:sz w:val="20"/>
        </w:rPr>
      </w:pPr>
    </w:p>
    <w:p>
      <w:pPr>
        <w:rPr>
          <w:rFonts w:hint="eastAsia"/>
          <w:b/>
          <w:sz w:val="20"/>
        </w:rPr>
      </w:pPr>
    </w:p>
    <w:p>
      <w:pPr>
        <w:rPr>
          <w:rFonts w:hint="eastAsia"/>
          <w:b/>
          <w:sz w:val="20"/>
        </w:rPr>
      </w:pPr>
    </w:p>
    <w:p>
      <w:pPr>
        <w:rPr>
          <w:rFonts w:hint="eastAsia"/>
          <w:b/>
          <w:sz w:val="20"/>
        </w:rPr>
      </w:pPr>
    </w:p>
    <w:p>
      <w:pPr>
        <w:rPr>
          <w:rFonts w:hint="eastAsia"/>
          <w:b/>
          <w:sz w:val="20"/>
        </w:rPr>
      </w:pPr>
    </w:p>
    <w:p>
      <w:pPr>
        <w:rPr>
          <w:b/>
          <w:sz w:val="20"/>
        </w:rPr>
      </w:pPr>
      <w:r>
        <w:rPr>
          <w:b/>
          <w:sz w:val="20"/>
        </w:rPr>
        <mc:AlternateContent>
          <mc:Choice Requires="wps">
            <w:drawing>
              <wp:anchor distT="0" distB="0" distL="114300" distR="114300" simplePos="0" relativeHeight="251671552" behindDoc="0" locked="0" layoutInCell="1" allowOverlap="1">
                <wp:simplePos x="0" y="0"/>
                <wp:positionH relativeFrom="column">
                  <wp:posOffset>5247640</wp:posOffset>
                </wp:positionH>
                <wp:positionV relativeFrom="paragraph">
                  <wp:posOffset>-62865</wp:posOffset>
                </wp:positionV>
                <wp:extent cx="1492885" cy="713105"/>
                <wp:effectExtent l="4445" t="4445" r="7620" b="6350"/>
                <wp:wrapNone/>
                <wp:docPr id="69" name="文本框 69"/>
                <wp:cNvGraphicFramePr/>
                <a:graphic xmlns:a="http://schemas.openxmlformats.org/drawingml/2006/main">
                  <a:graphicData uri="http://schemas.microsoft.com/office/word/2010/wordprocessingShape">
                    <wps:wsp>
                      <wps:cNvSpPr txBox="1"/>
                      <wps:spPr>
                        <a:xfrm>
                          <a:off x="4166235" y="8795385"/>
                          <a:ext cx="2238375" cy="504825"/>
                        </a:xfrm>
                        <a:prstGeom prst="rect">
                          <a:avLst/>
                        </a:prstGeom>
                        <a:solidFill>
                          <a:srgbClr val="FFFFFF"/>
                        </a:solidFill>
                        <a:ln w="6350">
                          <a:solidFill>
                            <a:prstClr val="black"/>
                          </a:solidFill>
                        </a:ln>
                        <a:effectLst/>
                      </wps:spPr>
                      <wps:txbx>
                        <w:txbxContent>
                          <w:p>
                            <w:pPr>
                              <w:rPr>
                                <w:rFonts w:hint="eastAsia"/>
                                <w:b/>
                                <w:bCs/>
                                <w:color w:val="FF0000"/>
                                <w:sz w:val="20"/>
                                <w:szCs w:val="22"/>
                              </w:rPr>
                            </w:pPr>
                            <w:r>
                              <w:rPr>
                                <w:rFonts w:hint="eastAsia"/>
                                <w:b/>
                                <w:bCs/>
                                <w:color w:val="FF0000"/>
                                <w:sz w:val="18"/>
                                <w:szCs w:val="21"/>
                              </w:rPr>
                              <w:t>备注：将在职人员提交原单位同意报名和流动证明材料图片上传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2pt;margin-top:-4.95pt;height:56.15pt;width:117.55pt;z-index:251671552;mso-width-relative:page;mso-height-relative:page;" fillcolor="#FFFFFF" filled="t" stroked="t" coordsize="21600,21600" o:gfxdata="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Mhy22AAAAAsB&#10;AAAPAAAAAAAAAAEAIAAAACIAAABkcnMvZG93bnJldi54bWxQSwECFAAUAAAACACHTuJAC9hYs1QC&#10;AACFBAAADgAAAAAAAAABACAAAAAnAQAAZHJzL2Uyb0RvYy54bWxQSwUGAAAAAAYABgBZAQAA7QUA&#10;AAAA&#10;">
                <v:path/>
                <v:fill on="t" focussize="0,0"/>
                <v:stroke weight="0.5pt" joinstyle="round"/>
                <v:imagedata o:title=""/>
                <o:lock v:ext="edit" aspectratio="f"/>
                <v:textbox>
                  <w:txbxContent>
                    <w:p>
                      <w:pPr>
                        <w:rPr>
                          <w:rFonts w:hint="eastAsia"/>
                          <w:b/>
                          <w:bCs/>
                          <w:color w:val="FF0000"/>
                          <w:sz w:val="20"/>
                          <w:szCs w:val="22"/>
                        </w:rPr>
                      </w:pPr>
                      <w:r>
                        <w:rPr>
                          <w:rFonts w:hint="eastAsia"/>
                          <w:b/>
                          <w:bCs/>
                          <w:color w:val="FF0000"/>
                          <w:sz w:val="18"/>
                          <w:szCs w:val="21"/>
                        </w:rPr>
                        <w:t>备注：将在职人员提交原单位同意报名和流动证明材料图片上传</w:t>
                      </w:r>
                    </w:p>
                  </w:txbxContent>
                </v:textbox>
              </v:shape>
            </w:pict>
          </mc:Fallback>
        </mc:AlternateContent>
      </w:r>
      <w:r>
        <w:rPr>
          <w:b/>
          <w:sz w:val="20"/>
        </w:rPr>
        <mc:AlternateContent>
          <mc:Choice Requires="wps">
            <w:drawing>
              <wp:anchor distT="0" distB="0" distL="114300" distR="114300" simplePos="0" relativeHeight="251670528" behindDoc="0" locked="0" layoutInCell="1" allowOverlap="1">
                <wp:simplePos x="0" y="0"/>
                <wp:positionH relativeFrom="column">
                  <wp:posOffset>3771265</wp:posOffset>
                </wp:positionH>
                <wp:positionV relativeFrom="paragraph">
                  <wp:posOffset>-73660</wp:posOffset>
                </wp:positionV>
                <wp:extent cx="1190625" cy="739775"/>
                <wp:effectExtent l="4445" t="4445" r="5080" b="17780"/>
                <wp:wrapNone/>
                <wp:docPr id="23" name="文本框 23"/>
                <wp:cNvGraphicFramePr/>
                <a:graphic xmlns:a="http://schemas.openxmlformats.org/drawingml/2006/main">
                  <a:graphicData uri="http://schemas.microsoft.com/office/word/2010/wordprocessingShape">
                    <wps:wsp>
                      <wps:cNvSpPr txBox="1"/>
                      <wps:spPr>
                        <a:xfrm>
                          <a:off x="4166235" y="8795385"/>
                          <a:ext cx="2238375" cy="504825"/>
                        </a:xfrm>
                        <a:prstGeom prst="rect">
                          <a:avLst/>
                        </a:prstGeom>
                        <a:solidFill>
                          <a:srgbClr val="FFFFFF"/>
                        </a:solidFill>
                        <a:ln w="6350">
                          <a:solidFill>
                            <a:prstClr val="black"/>
                          </a:solidFill>
                        </a:ln>
                        <a:effectLst/>
                      </wps:spPr>
                      <wps:txbx>
                        <w:txbxContent>
                          <w:p>
                            <w:pPr>
                              <w:bidi/>
                              <w:ind w:left="0" w:right="0"/>
                              <w:jc w:val="right"/>
                              <w:rPr>
                                <w:b/>
                                <w:bCs/>
                                <w:sz w:val="20"/>
                                <w:szCs w:val="22"/>
                              </w:rPr>
                            </w:pPr>
                            <w:r>
                              <w:rPr>
                                <w:rFonts w:hint="eastAsia"/>
                                <w:b/>
                                <w:bCs/>
                                <w:sz w:val="20"/>
                                <w:szCs w:val="22"/>
                              </w:rPr>
                              <w:t>备注：将毕业证图片上传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95pt;margin-top:-5.8pt;height:58.25pt;width:93.75pt;z-index:251670528;mso-width-relative:page;mso-height-relative:page;" fillcolor="#FFFFFF" filled="t" stroked="t" coordsize="21600,21600" o:gfxdata="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lHVc2AAAAAsB&#10;AAAPAAAAAAAAAAEAIAAAACIAAABkcnMvZG93bnJldi54bWxQSwECFAAUAAAACACHTuJA9LBKRVQC&#10;AACFBAAADgAAAAAAAAABACAAAAAnAQAAZHJzL2Uyb0RvYy54bWxQSwUGAAAAAAYABgBZAQAA7QUA&#10;AAAA&#10;">
                <v:path/>
                <v:fill on="t" focussize="0,0"/>
                <v:stroke weight="0.5pt" joinstyle="round"/>
                <v:imagedata o:title=""/>
                <o:lock v:ext="edit" aspectratio="f"/>
                <v:textbox>
                  <w:txbxContent>
                    <w:p>
                      <w:pPr>
                        <w:bidi/>
                        <w:ind w:left="0" w:right="0"/>
                        <w:jc w:val="right"/>
                        <w:rPr>
                          <w:b/>
                          <w:bCs/>
                          <w:sz w:val="20"/>
                          <w:szCs w:val="22"/>
                        </w:rPr>
                      </w:pPr>
                      <w:r>
                        <w:rPr>
                          <w:rFonts w:hint="eastAsia"/>
                          <w:b/>
                          <w:bCs/>
                          <w:sz w:val="20"/>
                          <w:szCs w:val="22"/>
                        </w:rPr>
                        <w:t>备注：将毕业证图片上传</w:t>
                      </w:r>
                    </w:p>
                  </w:txbxContent>
                </v:textbox>
              </v:shape>
            </w:pict>
          </mc:Fallback>
        </mc:AlternateContent>
      </w:r>
      <w:r>
        <w:rPr>
          <w:b/>
          <w:sz w:val="20"/>
        </w:rPr>
        <mc:AlternateContent>
          <mc:Choice Requires="wps">
            <w:drawing>
              <wp:anchor distT="0" distB="0" distL="114300" distR="114300" simplePos="0" relativeHeight="251669504" behindDoc="0" locked="0" layoutInCell="1" allowOverlap="1">
                <wp:simplePos x="0" y="0"/>
                <wp:positionH relativeFrom="column">
                  <wp:posOffset>2173605</wp:posOffset>
                </wp:positionH>
                <wp:positionV relativeFrom="paragraph">
                  <wp:posOffset>-141605</wp:posOffset>
                </wp:positionV>
                <wp:extent cx="1123950" cy="836930"/>
                <wp:effectExtent l="4445" t="4445" r="14605" b="15875"/>
                <wp:wrapNone/>
                <wp:docPr id="68" name="文本框 68"/>
                <wp:cNvGraphicFramePr/>
                <a:graphic xmlns:a="http://schemas.openxmlformats.org/drawingml/2006/main">
                  <a:graphicData uri="http://schemas.microsoft.com/office/word/2010/wordprocessingShape">
                    <wps:wsp>
                      <wps:cNvSpPr txBox="1"/>
                      <wps:spPr>
                        <a:xfrm>
                          <a:off x="4166235" y="8795385"/>
                          <a:ext cx="2238375" cy="504825"/>
                        </a:xfrm>
                        <a:prstGeom prst="rect">
                          <a:avLst/>
                        </a:prstGeom>
                        <a:solidFill>
                          <a:srgbClr val="FFFFFF"/>
                        </a:solidFill>
                        <a:ln w="6350">
                          <a:solidFill>
                            <a:prstClr val="black"/>
                          </a:solidFill>
                        </a:ln>
                        <a:effectLst/>
                      </wps:spPr>
                      <wps:txbx>
                        <w:txbxContent>
                          <w:p>
                            <w:pPr>
                              <w:rPr>
                                <w:b/>
                                <w:bCs/>
                                <w:sz w:val="18"/>
                                <w:szCs w:val="21"/>
                              </w:rPr>
                            </w:pPr>
                            <w:r>
                              <w:rPr>
                                <w:rFonts w:hint="eastAsia"/>
                                <w:b/>
                                <w:bCs/>
                                <w:sz w:val="18"/>
                                <w:szCs w:val="21"/>
                              </w:rPr>
                              <w:t>备注：将身份证正反两面合并成一张图片上传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15pt;margin-top:-11.15pt;height:65.9pt;width:88.5pt;z-index:251669504;mso-width-relative:page;mso-height-relative:page;" fillcolor="#FFFFFF" filled="t" stroked="t" coordsize="21600,21600" o:gfxdata="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T4z3/XAAAACwEA&#10;AA8AAAAAAAAAAQAgAAAAIgAAAGRycy9kb3ducmV2LnhtbFBLAQIUABQAAAAIAIdO4kD5+kfRVAIA&#10;AIUEAAAOAAAAAAAAAAEAIAAAACYBAABkcnMvZTJvRG9jLnhtbFBLBQYAAAAABgAGAFkBAADsBQAA&#10;AAA=&#10;">
                <v:path/>
                <v:fill on="t" focussize="0,0"/>
                <v:stroke weight="0.5pt" joinstyle="round"/>
                <v:imagedata o:title=""/>
                <o:lock v:ext="edit" aspectratio="f"/>
                <v:textbox>
                  <w:txbxContent>
                    <w:p>
                      <w:pPr>
                        <w:rPr>
                          <w:b/>
                          <w:bCs/>
                          <w:sz w:val="18"/>
                          <w:szCs w:val="21"/>
                        </w:rPr>
                      </w:pPr>
                      <w:r>
                        <w:rPr>
                          <w:rFonts w:hint="eastAsia"/>
                          <w:b/>
                          <w:bCs/>
                          <w:sz w:val="18"/>
                          <w:szCs w:val="21"/>
                        </w:rPr>
                        <w:t>备注：将身份证正反两面合并成一张图片上传</w:t>
                      </w:r>
                    </w:p>
                  </w:txbxContent>
                </v:textbox>
              </v:shape>
            </w:pict>
          </mc:Fallback>
        </mc:AlternateContent>
      </w:r>
      <w:r>
        <w:rPr>
          <w:b/>
          <w:sz w:val="20"/>
        </w:rPr>
        <mc:AlternateContent>
          <mc:Choice Requires="wps">
            <w:drawing>
              <wp:anchor distT="0" distB="0" distL="114300" distR="114300" simplePos="0" relativeHeight="251668480" behindDoc="0" locked="0" layoutInCell="1" allowOverlap="1">
                <wp:simplePos x="0" y="0"/>
                <wp:positionH relativeFrom="column">
                  <wp:posOffset>384810</wp:posOffset>
                </wp:positionH>
                <wp:positionV relativeFrom="paragraph">
                  <wp:posOffset>-114935</wp:posOffset>
                </wp:positionV>
                <wp:extent cx="1148080" cy="841375"/>
                <wp:effectExtent l="4445" t="5080" r="9525" b="10795"/>
                <wp:wrapNone/>
                <wp:docPr id="17" name="文本框 17"/>
                <wp:cNvGraphicFramePr/>
                <a:graphic xmlns:a="http://schemas.openxmlformats.org/drawingml/2006/main">
                  <a:graphicData uri="http://schemas.microsoft.com/office/word/2010/wordprocessingShape">
                    <wps:wsp>
                      <wps:cNvSpPr txBox="1"/>
                      <wps:spPr>
                        <a:xfrm>
                          <a:off x="4166235" y="8795385"/>
                          <a:ext cx="1148080" cy="841375"/>
                        </a:xfrm>
                        <a:prstGeom prst="rect">
                          <a:avLst/>
                        </a:prstGeom>
                        <a:solidFill>
                          <a:srgbClr val="FFFFFF"/>
                        </a:solidFill>
                        <a:ln w="6350">
                          <a:solidFill>
                            <a:prstClr val="black"/>
                          </a:solidFill>
                        </a:ln>
                        <a:effectLst/>
                      </wps:spPr>
                      <wps:txbx>
                        <w:txbxContent>
                          <w:p>
                            <w:pPr>
                              <w:rPr>
                                <w:b/>
                                <w:bCs/>
                                <w:sz w:val="18"/>
                                <w:szCs w:val="21"/>
                              </w:rPr>
                            </w:pPr>
                            <w:r>
                              <w:rPr>
                                <w:rFonts w:hint="eastAsia"/>
                                <w:b/>
                                <w:bCs/>
                                <w:sz w:val="18"/>
                                <w:szCs w:val="21"/>
                              </w:rPr>
                              <w:t>备注：一定要上传个人近期1寸彩色证件照，做准考证照片使用。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pt;margin-top:-9.05pt;height:66.25pt;width:90.4pt;z-index:251668480;mso-width-relative:page;mso-height-relative:page;" fillcolor="#FFFFFF" filled="t" stroked="t" coordsize="21600,21600" o:gfxdata="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bZPHdYAAAAKAQAADwAA&#10;AAAAAAABACAAAAAiAAAAZHJzL2Rvd25yZXYueG1sUEsBAhQAFAAAAAgAh07iQM2XW49RAgAAhQQA&#10;AA4AAAAAAAAAAQAgAAAAJQEAAGRycy9lMm9Eb2MueG1sUEsFBgAAAAAGAAYAWQEAAOgFAAAAAA==&#10;">
                <v:path/>
                <v:fill on="t" focussize="0,0"/>
                <v:stroke weight="0.5pt" joinstyle="round"/>
                <v:imagedata o:title=""/>
                <o:lock v:ext="edit" aspectratio="f"/>
                <v:textbox>
                  <w:txbxContent>
                    <w:p>
                      <w:pPr>
                        <w:rPr>
                          <w:b/>
                          <w:bCs/>
                          <w:sz w:val="18"/>
                          <w:szCs w:val="21"/>
                        </w:rPr>
                      </w:pPr>
                      <w:r>
                        <w:rPr>
                          <w:rFonts w:hint="eastAsia"/>
                          <w:b/>
                          <w:bCs/>
                          <w:sz w:val="18"/>
                          <w:szCs w:val="21"/>
                        </w:rPr>
                        <w:t>备注：一定要上传个人近期1寸彩色证件照，做准考证照片使用。</w:t>
                      </w:r>
                    </w:p>
                  </w:txbxContent>
                </v:textbox>
              </v:shape>
            </w:pict>
          </mc:Fallback>
        </mc:AlternateContent>
      </w:r>
    </w:p>
    <w:p>
      <w:pPr>
        <w:rPr>
          <w:b/>
          <w:sz w:val="20"/>
        </w:rPr>
      </w:pPr>
    </w:p>
    <w:p>
      <w:pPr>
        <w:rPr>
          <w:b/>
          <w:sz w:val="20"/>
        </w:rPr>
      </w:pPr>
    </w:p>
    <w:p>
      <w:pPr>
        <w:rPr>
          <w:b/>
          <w:sz w:val="20"/>
        </w:rPr>
      </w:pPr>
    </w:p>
    <w:p>
      <w:pPr>
        <w:rPr>
          <w:b/>
          <w:sz w:val="20"/>
        </w:rPr>
      </w:pPr>
      <w:r>
        <w:rPr>
          <w:b/>
          <w:sz w:val="20"/>
        </w:rPr>
        <w:drawing>
          <wp:anchor distT="0" distB="0" distL="114300" distR="114300" simplePos="0" relativeHeight="251686912" behindDoc="0" locked="0" layoutInCell="1" allowOverlap="1">
            <wp:simplePos x="0" y="0"/>
            <wp:positionH relativeFrom="column">
              <wp:posOffset>5787390</wp:posOffset>
            </wp:positionH>
            <wp:positionV relativeFrom="paragraph">
              <wp:posOffset>40640</wp:posOffset>
            </wp:positionV>
            <wp:extent cx="460375" cy="910590"/>
            <wp:effectExtent l="0" t="0" r="15875" b="3810"/>
            <wp:wrapNone/>
            <wp:docPr id="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3"/>
                    <pic:cNvPicPr>
                      <a:picLocks noChangeAspect="1"/>
                    </pic:cNvPicPr>
                  </pic:nvPicPr>
                  <pic:blipFill>
                    <a:blip r:embed="rId8"/>
                    <a:stretch>
                      <a:fillRect/>
                    </a:stretch>
                  </pic:blipFill>
                  <pic:spPr>
                    <a:xfrm>
                      <a:off x="0" y="0"/>
                      <a:ext cx="460375" cy="910590"/>
                    </a:xfrm>
                    <a:prstGeom prst="rect">
                      <a:avLst/>
                    </a:prstGeom>
                    <a:noFill/>
                    <a:ln w="9525">
                      <a:noFill/>
                    </a:ln>
                    <a:effectLst/>
                  </pic:spPr>
                </pic:pic>
              </a:graphicData>
            </a:graphic>
          </wp:anchor>
        </w:drawing>
      </w:r>
      <w:r>
        <w:rPr>
          <w:b/>
          <w:sz w:val="20"/>
        </w:rPr>
        <w:drawing>
          <wp:anchor distT="0" distB="0" distL="114300" distR="114300" simplePos="0" relativeHeight="251663360" behindDoc="0" locked="0" layoutInCell="1" allowOverlap="1">
            <wp:simplePos x="0" y="0"/>
            <wp:positionH relativeFrom="column">
              <wp:posOffset>2494915</wp:posOffset>
            </wp:positionH>
            <wp:positionV relativeFrom="paragraph">
              <wp:posOffset>97155</wp:posOffset>
            </wp:positionV>
            <wp:extent cx="449580" cy="1228090"/>
            <wp:effectExtent l="0" t="0" r="7620" b="0"/>
            <wp:wrapNone/>
            <wp:docPr id="3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pic:cNvPicPr>
                      <a:picLocks noChangeAspect="1"/>
                    </pic:cNvPicPr>
                  </pic:nvPicPr>
                  <pic:blipFill>
                    <a:blip r:embed="rId9"/>
                    <a:srcRect l="-3671" t="20429" r="3671" b="-20429"/>
                    <a:stretch>
                      <a:fillRect/>
                    </a:stretch>
                  </pic:blipFill>
                  <pic:spPr>
                    <a:xfrm>
                      <a:off x="0" y="0"/>
                      <a:ext cx="449580" cy="1228090"/>
                    </a:xfrm>
                    <a:prstGeom prst="rect">
                      <a:avLst/>
                    </a:prstGeom>
                    <a:noFill/>
                    <a:ln w="9525">
                      <a:noFill/>
                    </a:ln>
                    <a:effectLst/>
                  </pic:spPr>
                </pic:pic>
              </a:graphicData>
            </a:graphic>
          </wp:anchor>
        </w:drawing>
      </w:r>
      <w:r>
        <w:rPr>
          <w:b/>
          <w:sz w:val="20"/>
        </w:rPr>
        <w:drawing>
          <wp:anchor distT="0" distB="0" distL="114300" distR="114300" simplePos="0" relativeHeight="251666432" behindDoc="0" locked="0" layoutInCell="1" allowOverlap="1">
            <wp:simplePos x="0" y="0"/>
            <wp:positionH relativeFrom="column">
              <wp:posOffset>4162425</wp:posOffset>
            </wp:positionH>
            <wp:positionV relativeFrom="paragraph">
              <wp:posOffset>85725</wp:posOffset>
            </wp:positionV>
            <wp:extent cx="387350" cy="829945"/>
            <wp:effectExtent l="0" t="0" r="12700" b="8255"/>
            <wp:wrapNone/>
            <wp:docPr id="4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pic:cNvPicPr>
                      <a:picLocks noChangeAspect="1"/>
                    </pic:cNvPicPr>
                  </pic:nvPicPr>
                  <pic:blipFill>
                    <a:blip r:embed="rId8"/>
                    <a:stretch>
                      <a:fillRect/>
                    </a:stretch>
                  </pic:blipFill>
                  <pic:spPr>
                    <a:xfrm>
                      <a:off x="0" y="0"/>
                      <a:ext cx="387350" cy="829945"/>
                    </a:xfrm>
                    <a:prstGeom prst="rect">
                      <a:avLst/>
                    </a:prstGeom>
                    <a:noFill/>
                    <a:ln w="9525">
                      <a:noFill/>
                    </a:ln>
                    <a:effectLst/>
                  </pic:spPr>
                </pic:pic>
              </a:graphicData>
            </a:graphic>
          </wp:anchor>
        </w:drawing>
      </w:r>
      <w:r>
        <w:rPr>
          <w:b/>
          <w:sz w:val="20"/>
        </w:rPr>
        <w:drawing>
          <wp:anchor distT="0" distB="0" distL="114300" distR="114300" simplePos="0" relativeHeight="251665408" behindDoc="0" locked="0" layoutInCell="1" allowOverlap="1">
            <wp:simplePos x="0" y="0"/>
            <wp:positionH relativeFrom="column">
              <wp:posOffset>741045</wp:posOffset>
            </wp:positionH>
            <wp:positionV relativeFrom="paragraph">
              <wp:posOffset>105410</wp:posOffset>
            </wp:positionV>
            <wp:extent cx="390525" cy="751205"/>
            <wp:effectExtent l="0" t="0" r="9525" b="10795"/>
            <wp:wrapNone/>
            <wp:docPr id="3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pic:cNvPicPr>
                      <a:picLocks noChangeAspect="1"/>
                    </pic:cNvPicPr>
                  </pic:nvPicPr>
                  <pic:blipFill>
                    <a:blip r:embed="rId10"/>
                    <a:stretch>
                      <a:fillRect/>
                    </a:stretch>
                  </pic:blipFill>
                  <pic:spPr>
                    <a:xfrm>
                      <a:off x="0" y="0"/>
                      <a:ext cx="390525" cy="751205"/>
                    </a:xfrm>
                    <a:prstGeom prst="rect">
                      <a:avLst/>
                    </a:prstGeom>
                    <a:noFill/>
                    <a:ln w="9525">
                      <a:noFill/>
                    </a:ln>
                    <a:effectLst/>
                  </pic:spPr>
                </pic:pic>
              </a:graphicData>
            </a:graphic>
          </wp:anchor>
        </w:drawing>
      </w:r>
    </w:p>
    <w:p>
      <w:pPr>
        <w:rPr>
          <w:b/>
          <w:sz w:val="20"/>
        </w:rPr>
      </w:pPr>
      <w:r>
        <w:rPr>
          <w:b/>
          <w:sz w:val="20"/>
        </w:rPr>
        <mc:AlternateContent>
          <mc:Choice Requires="wps">
            <w:drawing>
              <wp:anchor distT="0" distB="0" distL="114300" distR="114300" simplePos="0" relativeHeight="251660288" behindDoc="0" locked="0" layoutInCell="1" allowOverlap="1">
                <wp:simplePos x="0" y="0"/>
                <wp:positionH relativeFrom="column">
                  <wp:posOffset>4018915</wp:posOffset>
                </wp:positionH>
                <wp:positionV relativeFrom="paragraph">
                  <wp:posOffset>2056765</wp:posOffset>
                </wp:positionV>
                <wp:extent cx="390525" cy="988695"/>
                <wp:effectExtent l="7620" t="20955" r="20955" b="19050"/>
                <wp:wrapNone/>
                <wp:docPr id="11" name="任意多边形 11"/>
                <wp:cNvGraphicFramePr/>
                <a:graphic xmlns:a="http://schemas.openxmlformats.org/drawingml/2006/main">
                  <a:graphicData uri="http://schemas.microsoft.com/office/word/2010/wordprocessingShape">
                    <wps:wsp>
                      <wps:cNvSpPr/>
                      <wps:spPr>
                        <a:xfrm flipH="1">
                          <a:off x="0" y="0"/>
                          <a:ext cx="390525" cy="988695"/>
                        </a:xfrm>
                        <a:custGeom>
                          <a:avLst/>
                          <a:gdLst/>
                          <a:ahLst/>
                          <a:cxnLst>
                            <a:cxn ang="16187392">
                              <a:pos x="392430" y="0"/>
                            </a:cxn>
                            <a:cxn ang="5373952">
                              <a:pos x="392430" y="261620"/>
                            </a:cxn>
                            <a:cxn ang="5373952">
                              <a:pos x="65405" y="895350"/>
                            </a:cxn>
                            <a:cxn ang="0">
                              <a:pos x="523240" y="130810"/>
                            </a:cxn>
                          </a:cxnLst>
                          <a:pathLst>
                            <a:path w="523240" h="895350">
                              <a:moveTo>
                                <a:pt x="0" y="895350"/>
                              </a:moveTo>
                              <a:lnTo>
                                <a:pt x="0" y="294322"/>
                              </a:lnTo>
                              <a:cubicBezTo>
                                <a:pt x="0" y="167895"/>
                                <a:pt x="102490" y="65405"/>
                                <a:pt x="228917" y="65405"/>
                              </a:cubicBezTo>
                              <a:lnTo>
                                <a:pt x="392430" y="65405"/>
                              </a:lnTo>
                              <a:lnTo>
                                <a:pt x="392430" y="0"/>
                              </a:lnTo>
                              <a:lnTo>
                                <a:pt x="523240" y="130810"/>
                              </a:lnTo>
                              <a:lnTo>
                                <a:pt x="392430" y="261620"/>
                              </a:lnTo>
                              <a:lnTo>
                                <a:pt x="392430" y="196215"/>
                              </a:lnTo>
                              <a:lnTo>
                                <a:pt x="228917" y="196215"/>
                              </a:lnTo>
                              <a:cubicBezTo>
                                <a:pt x="174734" y="196215"/>
                                <a:pt x="130810" y="240139"/>
                                <a:pt x="130810" y="294322"/>
                              </a:cubicBezTo>
                              <a:lnTo>
                                <a:pt x="130810" y="895350"/>
                              </a:lnTo>
                              <a:close/>
                            </a:path>
                          </a:pathLst>
                        </a:custGeom>
                        <a:solidFill>
                          <a:srgbClr val="000000"/>
                        </a:solidFill>
                        <a:ln w="12700" cap="flat" cmpd="sng">
                          <a:solidFill>
                            <a:srgbClr val="41719C"/>
                          </a:solidFill>
                          <a:prstDash val="solid"/>
                          <a:miter/>
                          <a:headEnd type="none" w="med" len="med"/>
                          <a:tailEnd type="none" w="med" len="med"/>
                        </a:ln>
                        <a:effectLst/>
                      </wps:spPr>
                      <wps:bodyPr vert="horz" anchor="ctr" upright="1"/>
                    </wps:wsp>
                  </a:graphicData>
                </a:graphic>
              </wp:anchor>
            </w:drawing>
          </mc:Choice>
          <mc:Fallback>
            <w:pict>
              <v:shape id="_x0000_s1026" o:spid="_x0000_s1026" o:spt="100" style="position:absolute;left:0pt;flip:x;margin-left:316.45pt;margin-top:161.95pt;height:77.85pt;width:30.75pt;z-index:251660288;v-text-anchor:middle;mso-width-relative:page;mso-height-relative:page;" fillcolor="#000000" filled="t" stroked="t" coordsize="523240,895350" o:gfxdata="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VK/SYNoAAAALAQAADwAAAAAAAAAB&#10;ACAAAAAiAAAAZHJzL2Rvd25yZXYueG1sUEsBAhQAFAAAAAgAh07iQL0jGWorAwAAxQcAAA4AAAAA&#10;AAAAAQAgAAAAKQEAAGRycy9lMm9Eb2MueG1sUEsFBgAAAAAGAAYAWQEAAMYGAAAAAA==&#10;" path="m0,895350l0,294322c0,167895,102490,65405,228917,65405l392430,65405,392430,0,523240,130810,392430,261620,392430,196215,228917,196215c174734,196215,130810,240139,130810,294322l130810,895350xe">
                <v:path o:connectlocs="392430,0;392430,261620;65405,895350;523240,130810" o:connectangles="247,82,82,0"/>
                <v:fill on="t" focussize="0,0"/>
                <v:stroke weight="1pt" color="#41719C" joinstyle="miter"/>
                <v:imagedata o:title=""/>
                <o:lock v:ext="edit" aspectratio="f"/>
              </v:shape>
            </w:pict>
          </mc:Fallback>
        </mc:AlternateContent>
      </w:r>
      <w:r>
        <w:rPr>
          <w:b/>
          <w:sz w:val="20"/>
        </w:rPr>
        <mc:AlternateContent>
          <mc:Choice Requires="wps">
            <w:drawing>
              <wp:anchor distT="0" distB="0" distL="114300" distR="114300" simplePos="0" relativeHeight="251689984" behindDoc="0" locked="0" layoutInCell="1" allowOverlap="1">
                <wp:simplePos x="0" y="0"/>
                <wp:positionH relativeFrom="column">
                  <wp:posOffset>3355975</wp:posOffset>
                </wp:positionH>
                <wp:positionV relativeFrom="paragraph">
                  <wp:posOffset>3150235</wp:posOffset>
                </wp:positionV>
                <wp:extent cx="1799590" cy="537845"/>
                <wp:effectExtent l="5080" t="4445" r="5080" b="10160"/>
                <wp:wrapNone/>
                <wp:docPr id="10" name="文本框 10"/>
                <wp:cNvGraphicFramePr/>
                <a:graphic xmlns:a="http://schemas.openxmlformats.org/drawingml/2006/main">
                  <a:graphicData uri="http://schemas.microsoft.com/office/word/2010/wordprocessingShape">
                    <wps:wsp>
                      <wps:cNvSpPr txBox="1"/>
                      <wps:spPr>
                        <a:xfrm>
                          <a:off x="0" y="0"/>
                          <a:ext cx="1799590" cy="537845"/>
                        </a:xfrm>
                        <a:prstGeom prst="rect">
                          <a:avLst/>
                        </a:prstGeom>
                        <a:solidFill>
                          <a:srgbClr val="FFFFFF"/>
                        </a:solidFill>
                        <a:ln w="6350">
                          <a:solidFill>
                            <a:prstClr val="black"/>
                          </a:solidFill>
                        </a:ln>
                        <a:effectLst/>
                      </wps:spPr>
                      <wps:txbx>
                        <w:txbxContent>
                          <w:p>
                            <w:pPr>
                              <w:rPr>
                                <w:rFonts w:hint="eastAsia"/>
                                <w:b/>
                                <w:bCs/>
                                <w:sz w:val="20"/>
                                <w:szCs w:val="22"/>
                              </w:rPr>
                            </w:pPr>
                            <w:r>
                              <w:rPr>
                                <w:rFonts w:hint="eastAsia"/>
                                <w:b/>
                                <w:bCs/>
                                <w:sz w:val="18"/>
                                <w:szCs w:val="21"/>
                              </w:rPr>
                              <w:t>备注：将报名登记表合并成一张图片上传（需本人在个人承诺栏内亲笔签名</w:t>
                            </w:r>
                            <w:r>
                              <w:rPr>
                                <w:rFonts w:hint="eastAsia"/>
                                <w:b/>
                                <w:bCs/>
                                <w:sz w:val="20"/>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25pt;margin-top:248.05pt;height:42.35pt;width:141.7pt;z-index:251689984;mso-width-relative:page;mso-height-relative:page;" fillcolor="#FFFFFF" filled="t" stroked="t" coordsize="21600,21600" o:gfxdata="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dFvrdgAAAALAQAADwAAAAAAAAABACAAAAAi&#10;AAAAZHJzL2Rvd25yZXYueG1sUEsBAhQAFAAAAAgAh07iQO8H+lJDAgAAeQQAAA4AAAAAAAAAAQAg&#10;AAAAJwEAAGRycy9lMm9Eb2MueG1sUEsFBgAAAAAGAAYAWQEAANwFAAAAAA==&#10;">
                <v:path/>
                <v:fill on="t" focussize="0,0"/>
                <v:stroke weight="0.5pt" joinstyle="round"/>
                <v:imagedata o:title=""/>
                <o:lock v:ext="edit" aspectratio="f"/>
                <v:textbox>
                  <w:txbxContent>
                    <w:p>
                      <w:pPr>
                        <w:rPr>
                          <w:rFonts w:hint="eastAsia"/>
                          <w:b/>
                          <w:bCs/>
                          <w:sz w:val="20"/>
                          <w:szCs w:val="22"/>
                        </w:rPr>
                      </w:pPr>
                      <w:r>
                        <w:rPr>
                          <w:rFonts w:hint="eastAsia"/>
                          <w:b/>
                          <w:bCs/>
                          <w:sz w:val="18"/>
                          <w:szCs w:val="21"/>
                        </w:rPr>
                        <w:t>备注：将报名登记表合并成一张图片上传（需本人在个人承诺栏内亲笔签名</w:t>
                      </w:r>
                      <w:r>
                        <w:rPr>
                          <w:rFonts w:hint="eastAsia"/>
                          <w:b/>
                          <w:bCs/>
                          <w:sz w:val="20"/>
                          <w:szCs w:val="22"/>
                        </w:rPr>
                        <w:t>）</w:t>
                      </w:r>
                    </w:p>
                  </w:txbxContent>
                </v:textbox>
              </v:shape>
            </w:pict>
          </mc:Fallback>
        </mc:AlternateContent>
      </w:r>
      <w:r>
        <w:rPr>
          <w:b/>
          <w:sz w:val="20"/>
        </w:rPr>
        <mc:AlternateContent>
          <mc:Choice Requires="wps">
            <w:drawing>
              <wp:anchor distT="0" distB="0" distL="114300" distR="114300" simplePos="0" relativeHeight="251687936" behindDoc="0" locked="0" layoutInCell="1" allowOverlap="1">
                <wp:simplePos x="0" y="0"/>
                <wp:positionH relativeFrom="column">
                  <wp:posOffset>1663065</wp:posOffset>
                </wp:positionH>
                <wp:positionV relativeFrom="paragraph">
                  <wp:posOffset>3194685</wp:posOffset>
                </wp:positionV>
                <wp:extent cx="1507490" cy="455295"/>
                <wp:effectExtent l="4445" t="4445" r="12065" b="16510"/>
                <wp:wrapNone/>
                <wp:docPr id="8" name="文本框 8"/>
                <wp:cNvGraphicFramePr/>
                <a:graphic xmlns:a="http://schemas.openxmlformats.org/drawingml/2006/main">
                  <a:graphicData uri="http://schemas.microsoft.com/office/word/2010/wordprocessingShape">
                    <wps:wsp>
                      <wps:cNvSpPr txBox="1"/>
                      <wps:spPr>
                        <a:xfrm>
                          <a:off x="0" y="0"/>
                          <a:ext cx="1507490" cy="455295"/>
                        </a:xfrm>
                        <a:prstGeom prst="rect">
                          <a:avLst/>
                        </a:prstGeom>
                        <a:solidFill>
                          <a:srgbClr val="FFFFFF"/>
                        </a:solidFill>
                        <a:ln w="6350">
                          <a:solidFill>
                            <a:prstClr val="black"/>
                          </a:solidFill>
                        </a:ln>
                        <a:effectLst/>
                      </wps:spPr>
                      <wps:txbx>
                        <w:txbxContent>
                          <w:p>
                            <w:pPr>
                              <w:rPr>
                                <w:rFonts w:hint="eastAsia"/>
                                <w:b/>
                                <w:bCs/>
                                <w:sz w:val="20"/>
                                <w:szCs w:val="22"/>
                              </w:rPr>
                            </w:pPr>
                            <w:r>
                              <w:rPr>
                                <w:rFonts w:hint="eastAsia"/>
                                <w:b/>
                                <w:bCs/>
                                <w:sz w:val="18"/>
                                <w:szCs w:val="21"/>
                              </w:rPr>
                              <w:t>备注：将社保证明合并成一张图片上传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5pt;margin-top:251.55pt;height:35.85pt;width:118.7pt;z-index:251687936;mso-width-relative:page;mso-height-relative:page;" fillcolor="#FFFFFF" filled="t" stroked="t" coordsize="21600,21600" o:gfxdata="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FwQdgAAAALAQAADwAAAAAAAAABACAAAAAi&#10;AAAAZHJzL2Rvd25yZXYueG1sUEsBAhQAFAAAAAgAh07iQLE3qSpDAgAAdwQAAA4AAAAAAAAAAQAg&#10;AAAAJwEAAGRycy9lMm9Eb2MueG1sUEsFBgAAAAAGAAYAWQEAANwFAAAAAA==&#10;">
                <v:path/>
                <v:fill on="t" focussize="0,0"/>
                <v:stroke weight="0.5pt" joinstyle="round"/>
                <v:imagedata o:title=""/>
                <o:lock v:ext="edit" aspectratio="f"/>
                <v:textbox>
                  <w:txbxContent>
                    <w:p>
                      <w:pPr>
                        <w:rPr>
                          <w:rFonts w:hint="eastAsia"/>
                          <w:b/>
                          <w:bCs/>
                          <w:sz w:val="20"/>
                          <w:szCs w:val="22"/>
                        </w:rPr>
                      </w:pPr>
                      <w:r>
                        <w:rPr>
                          <w:rFonts w:hint="eastAsia"/>
                          <w:b/>
                          <w:bCs/>
                          <w:sz w:val="18"/>
                          <w:szCs w:val="21"/>
                        </w:rPr>
                        <w:t>备注：将社保证明合并成一张图片上传</w:t>
                      </w:r>
                    </w:p>
                  </w:txbxContent>
                </v:textbox>
              </v:shape>
            </w:pict>
          </mc:Fallback>
        </mc:AlternateContent>
      </w:r>
      <w:r>
        <w:rPr>
          <w:b/>
          <w:sz w:val="20"/>
        </w:rPr>
        <mc:AlternateContent>
          <mc:Choice Requires="wps">
            <w:drawing>
              <wp:anchor distT="0" distB="0" distL="114300" distR="114300" simplePos="0" relativeHeight="251688960" behindDoc="0" locked="0" layoutInCell="1" allowOverlap="1">
                <wp:simplePos x="0" y="0"/>
                <wp:positionH relativeFrom="column">
                  <wp:posOffset>2364740</wp:posOffset>
                </wp:positionH>
                <wp:positionV relativeFrom="paragraph">
                  <wp:posOffset>2044065</wp:posOffset>
                </wp:positionV>
                <wp:extent cx="390525" cy="988695"/>
                <wp:effectExtent l="7620" t="20955" r="20955" b="19050"/>
                <wp:wrapNone/>
                <wp:docPr id="9" name="任意多边形 9"/>
                <wp:cNvGraphicFramePr/>
                <a:graphic xmlns:a="http://schemas.openxmlformats.org/drawingml/2006/main">
                  <a:graphicData uri="http://schemas.microsoft.com/office/word/2010/wordprocessingShape">
                    <wps:wsp>
                      <wps:cNvSpPr/>
                      <wps:spPr>
                        <a:xfrm flipH="1">
                          <a:off x="0" y="0"/>
                          <a:ext cx="390525" cy="988695"/>
                        </a:xfrm>
                        <a:custGeom>
                          <a:avLst/>
                          <a:gdLst/>
                          <a:ahLst/>
                          <a:cxnLst>
                            <a:cxn ang="16187392">
                              <a:pos x="392430" y="0"/>
                            </a:cxn>
                            <a:cxn ang="5373952">
                              <a:pos x="392430" y="261620"/>
                            </a:cxn>
                            <a:cxn ang="5373952">
                              <a:pos x="65405" y="895350"/>
                            </a:cxn>
                            <a:cxn ang="0">
                              <a:pos x="523240" y="130810"/>
                            </a:cxn>
                          </a:cxnLst>
                          <a:pathLst>
                            <a:path w="523240" h="895350">
                              <a:moveTo>
                                <a:pt x="0" y="895350"/>
                              </a:moveTo>
                              <a:lnTo>
                                <a:pt x="0" y="294322"/>
                              </a:lnTo>
                              <a:cubicBezTo>
                                <a:pt x="0" y="167895"/>
                                <a:pt x="102490" y="65405"/>
                                <a:pt x="228917" y="65405"/>
                              </a:cubicBezTo>
                              <a:lnTo>
                                <a:pt x="392430" y="65405"/>
                              </a:lnTo>
                              <a:lnTo>
                                <a:pt x="392430" y="0"/>
                              </a:lnTo>
                              <a:lnTo>
                                <a:pt x="523240" y="130810"/>
                              </a:lnTo>
                              <a:lnTo>
                                <a:pt x="392430" y="261620"/>
                              </a:lnTo>
                              <a:lnTo>
                                <a:pt x="392430" y="196215"/>
                              </a:lnTo>
                              <a:lnTo>
                                <a:pt x="228917" y="196215"/>
                              </a:lnTo>
                              <a:cubicBezTo>
                                <a:pt x="174734" y="196215"/>
                                <a:pt x="130810" y="240139"/>
                                <a:pt x="130810" y="294322"/>
                              </a:cubicBezTo>
                              <a:lnTo>
                                <a:pt x="130810" y="895350"/>
                              </a:lnTo>
                              <a:close/>
                            </a:path>
                          </a:pathLst>
                        </a:custGeom>
                        <a:solidFill>
                          <a:srgbClr val="000000"/>
                        </a:solidFill>
                        <a:ln w="12700" cap="flat" cmpd="sng">
                          <a:solidFill>
                            <a:srgbClr val="41719C"/>
                          </a:solidFill>
                          <a:prstDash val="solid"/>
                          <a:miter/>
                          <a:headEnd type="none" w="med" len="med"/>
                          <a:tailEnd type="none" w="med" len="med"/>
                        </a:ln>
                        <a:effectLst/>
                      </wps:spPr>
                      <wps:bodyPr vert="horz" anchor="ctr" upright="1"/>
                    </wps:wsp>
                  </a:graphicData>
                </a:graphic>
              </wp:anchor>
            </w:drawing>
          </mc:Choice>
          <mc:Fallback>
            <w:pict>
              <v:shape id="_x0000_s1026" o:spid="_x0000_s1026" o:spt="100" style="position:absolute;left:0pt;flip:x;margin-left:186.2pt;margin-top:160.95pt;height:77.85pt;width:30.75pt;z-index:251688960;v-text-anchor:middle;mso-width-relative:page;mso-height-relative:page;" fillcolor="#000000" filled="t" stroked="t" coordsize="523240,895350" o:gfxdata="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HxxSbZAAAACwEAAA8AAAAAAAAAAQAg&#10;AAAAIgAAAGRycy9kb3ducmV2LnhtbFBLAQIUABQAAAAIAIdO4kCdp/uMKgMAAMMHAAAOAAAAAAAA&#10;AAEAIAAAACgBAABkcnMvZTJvRG9jLnhtbFBLBQYAAAAABgAGAFkBAADEBgAAAAA=&#10;" path="m0,895350l0,294322c0,167895,102490,65405,228917,65405l392430,65405,392430,0,523240,130810,392430,261620,392430,196215,228917,196215c174734,196215,130810,240139,130810,294322l130810,895350xe">
                <v:path o:connectlocs="392430,0;392430,261620;65405,895350;523240,130810" o:connectangles="247,82,82,0"/>
                <v:fill on="t" focussize="0,0"/>
                <v:stroke weight="1pt" color="#41719C" joinstyle="miter"/>
                <v:imagedata o:title=""/>
                <o:lock v:ext="edit" aspectratio="f"/>
              </v:shape>
            </w:pict>
          </mc:Fallback>
        </mc:AlternateContent>
      </w:r>
      <w:r>
        <w:rPr>
          <w:b/>
          <w:sz w:val="20"/>
        </w:rPr>
        <mc:AlternateContent>
          <mc:Choice Requires="wps">
            <w:drawing>
              <wp:anchor distT="0" distB="0" distL="114300" distR="114300" simplePos="0" relativeHeight="251672576" behindDoc="0" locked="0" layoutInCell="1" allowOverlap="1">
                <wp:simplePos x="0" y="0"/>
                <wp:positionH relativeFrom="column">
                  <wp:posOffset>-135255</wp:posOffset>
                </wp:positionH>
                <wp:positionV relativeFrom="paragraph">
                  <wp:posOffset>3197860</wp:posOffset>
                </wp:positionV>
                <wp:extent cx="1677670" cy="487045"/>
                <wp:effectExtent l="4445" t="5080" r="13335" b="22225"/>
                <wp:wrapNone/>
                <wp:docPr id="70" name="文本框 70"/>
                <wp:cNvGraphicFramePr/>
                <a:graphic xmlns:a="http://schemas.openxmlformats.org/drawingml/2006/main">
                  <a:graphicData uri="http://schemas.microsoft.com/office/word/2010/wordprocessingShape">
                    <wps:wsp>
                      <wps:cNvSpPr txBox="1"/>
                      <wps:spPr>
                        <a:xfrm>
                          <a:off x="0" y="0"/>
                          <a:ext cx="1677670" cy="487045"/>
                        </a:xfrm>
                        <a:prstGeom prst="rect">
                          <a:avLst/>
                        </a:prstGeom>
                        <a:solidFill>
                          <a:srgbClr val="FFFFFF"/>
                        </a:solidFill>
                        <a:ln w="6350">
                          <a:solidFill>
                            <a:prstClr val="black"/>
                          </a:solidFill>
                        </a:ln>
                        <a:effectLst/>
                      </wps:spPr>
                      <wps:txbx>
                        <w:txbxContent>
                          <w:p>
                            <w:pPr>
                              <w:rPr>
                                <w:rFonts w:hint="eastAsia"/>
                                <w:b/>
                                <w:bCs/>
                                <w:sz w:val="20"/>
                                <w:szCs w:val="22"/>
                              </w:rPr>
                            </w:pPr>
                            <w:r>
                              <w:rPr>
                                <w:rFonts w:hint="eastAsia"/>
                                <w:b/>
                                <w:bCs/>
                                <w:sz w:val="20"/>
                                <w:szCs w:val="22"/>
                              </w:rPr>
                              <w:t>备注：将学位证图片上传</w:t>
                            </w:r>
                          </w:p>
                          <w:p>
                            <w:pPr>
                              <w:rPr>
                                <w:rFonts w:hint="eastAsia"/>
                                <w:b/>
                                <w:bCs/>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251.8pt;height:38.35pt;width:132.1pt;z-index:251672576;mso-width-relative:page;mso-height-relative:page;" fillcolor="#FFFFFF" filled="t" stroked="t" coordsize="21600,21600" o:gfxdata="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zFBp2AAAAAsBAAAPAAAAAAAAAAEAIAAAACIA&#10;AABkcnMvZG93bnJldi54bWxQSwECFAAUAAAACACHTuJAR4CXgUICAAB5BAAADgAAAAAAAAABACAA&#10;AAAnAQAAZHJzL2Uyb0RvYy54bWxQSwUGAAAAAAYABgBZAQAA2wUAAAAA&#10;">
                <v:path/>
                <v:fill on="t" focussize="0,0"/>
                <v:stroke weight="0.5pt" joinstyle="round"/>
                <v:imagedata o:title=""/>
                <o:lock v:ext="edit" aspectratio="f"/>
                <v:textbox>
                  <w:txbxContent>
                    <w:p>
                      <w:pPr>
                        <w:rPr>
                          <w:rFonts w:hint="eastAsia"/>
                          <w:b/>
                          <w:bCs/>
                          <w:sz w:val="20"/>
                          <w:szCs w:val="22"/>
                        </w:rPr>
                      </w:pPr>
                      <w:r>
                        <w:rPr>
                          <w:rFonts w:hint="eastAsia"/>
                          <w:b/>
                          <w:bCs/>
                          <w:sz w:val="20"/>
                          <w:szCs w:val="22"/>
                        </w:rPr>
                        <w:t>备注：将学位证图片上传</w:t>
                      </w:r>
                    </w:p>
                    <w:p>
                      <w:pPr>
                        <w:rPr>
                          <w:rFonts w:hint="eastAsia"/>
                          <w:b/>
                          <w:bCs/>
                          <w:sz w:val="20"/>
                          <w:szCs w:val="22"/>
                        </w:rPr>
                      </w:pPr>
                    </w:p>
                  </w:txbxContent>
                </v:textbox>
              </v:shape>
            </w:pict>
          </mc:Fallback>
        </mc:AlternateContent>
      </w:r>
      <w:r>
        <w:rPr>
          <w:b/>
          <w:sz w:val="20"/>
        </w:rPr>
        <mc:AlternateContent>
          <mc:Choice Requires="wps">
            <w:drawing>
              <wp:anchor distT="0" distB="0" distL="114300" distR="114300" simplePos="0" relativeHeight="251667456" behindDoc="0" locked="0" layoutInCell="1" allowOverlap="1">
                <wp:simplePos x="0" y="0"/>
                <wp:positionH relativeFrom="column">
                  <wp:posOffset>636905</wp:posOffset>
                </wp:positionH>
                <wp:positionV relativeFrom="paragraph">
                  <wp:posOffset>2170430</wp:posOffset>
                </wp:positionV>
                <wp:extent cx="390525" cy="988695"/>
                <wp:effectExtent l="7620" t="20955" r="20955" b="19050"/>
                <wp:wrapNone/>
                <wp:docPr id="67" name="任意多边形 67"/>
                <wp:cNvGraphicFramePr/>
                <a:graphic xmlns:a="http://schemas.openxmlformats.org/drawingml/2006/main">
                  <a:graphicData uri="http://schemas.microsoft.com/office/word/2010/wordprocessingShape">
                    <wps:wsp>
                      <wps:cNvSpPr/>
                      <wps:spPr>
                        <a:xfrm flipH="1">
                          <a:off x="0" y="0"/>
                          <a:ext cx="485775" cy="1275080"/>
                        </a:xfrm>
                        <a:custGeom>
                          <a:avLst/>
                          <a:gdLst/>
                          <a:ahLst/>
                          <a:cxnLst>
                            <a:cxn ang="16187392">
                              <a:pos x="392430" y="0"/>
                            </a:cxn>
                            <a:cxn ang="5373952">
                              <a:pos x="392430" y="261620"/>
                            </a:cxn>
                            <a:cxn ang="5373952">
                              <a:pos x="65405" y="895350"/>
                            </a:cxn>
                            <a:cxn ang="0">
                              <a:pos x="523240" y="130810"/>
                            </a:cxn>
                          </a:cxnLst>
                          <a:pathLst>
                            <a:path w="523240" h="895350">
                              <a:moveTo>
                                <a:pt x="0" y="895350"/>
                              </a:moveTo>
                              <a:lnTo>
                                <a:pt x="0" y="294322"/>
                              </a:lnTo>
                              <a:cubicBezTo>
                                <a:pt x="0" y="167895"/>
                                <a:pt x="102490" y="65405"/>
                                <a:pt x="228917" y="65405"/>
                              </a:cubicBezTo>
                              <a:lnTo>
                                <a:pt x="392430" y="65405"/>
                              </a:lnTo>
                              <a:lnTo>
                                <a:pt x="392430" y="0"/>
                              </a:lnTo>
                              <a:lnTo>
                                <a:pt x="523240" y="130810"/>
                              </a:lnTo>
                              <a:lnTo>
                                <a:pt x="392430" y="261620"/>
                              </a:lnTo>
                              <a:lnTo>
                                <a:pt x="392430" y="196215"/>
                              </a:lnTo>
                              <a:lnTo>
                                <a:pt x="228917" y="196215"/>
                              </a:lnTo>
                              <a:cubicBezTo>
                                <a:pt x="174734" y="196215"/>
                                <a:pt x="130810" y="240139"/>
                                <a:pt x="130810" y="294322"/>
                              </a:cubicBezTo>
                              <a:lnTo>
                                <a:pt x="130810" y="895350"/>
                              </a:lnTo>
                              <a:close/>
                            </a:path>
                          </a:pathLst>
                        </a:custGeom>
                        <a:solidFill>
                          <a:srgbClr val="000000"/>
                        </a:solidFill>
                        <a:ln w="12700" cap="flat" cmpd="sng">
                          <a:solidFill>
                            <a:srgbClr val="41719C"/>
                          </a:solidFill>
                          <a:prstDash val="solid"/>
                          <a:miter/>
                          <a:headEnd type="none" w="med" len="med"/>
                          <a:tailEnd type="none" w="med" len="med"/>
                        </a:ln>
                        <a:effectLst/>
                      </wps:spPr>
                      <wps:bodyPr vert="horz" anchor="ctr" upright="1"/>
                    </wps:wsp>
                  </a:graphicData>
                </a:graphic>
              </wp:anchor>
            </w:drawing>
          </mc:Choice>
          <mc:Fallback>
            <w:pict>
              <v:shape id="_x0000_s1026" o:spid="_x0000_s1026" o:spt="100" style="position:absolute;left:0pt;flip:x;margin-left:50.15pt;margin-top:170.9pt;height:77.85pt;width:30.75pt;z-index:251667456;v-text-anchor:middle;mso-width-relative:page;mso-height-relative:page;" fillcolor="#000000" filled="t" stroked="t" coordsize="523240,895350" o:gfxdata="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CTThltcAAAALAQAADwAAAAAAAAAB&#10;ACAAAAAiAAAAZHJzL2Rvd25yZXYueG1sUEsBAhQAFAAAAAgAh07iQAQ9Pm8uAwAAxgcAAA4AAAAA&#10;AAAAAQAgAAAAJgEAAGRycy9lMm9Eb2MueG1sUEsFBgAAAAAGAAYAWQEAAMYGAAAAAA==&#10;" path="m0,895350l0,294322c0,167895,102490,65405,228917,65405l392430,65405,392430,0,523240,130810,392430,261620,392430,196215,228917,196215c174734,196215,130810,240139,130810,294322l130810,895350xe">
                <v:path o:connectlocs="392430,0;392430,261620;65405,895350;523240,130810" o:connectangles="247,82,82,0"/>
                <v:fill on="t" focussize="0,0"/>
                <v:stroke weight="1pt" color="#41719C" joinstyle="miter"/>
                <v:imagedata o:title=""/>
                <o:lock v:ext="edit" aspectratio="f"/>
              </v:shape>
            </w:pict>
          </mc:Fallback>
        </mc:AlternateContent>
      </w:r>
      <w:r>
        <w:rPr>
          <w:b/>
          <w:sz w:val="20"/>
        </w:rPr>
        <w:drawing>
          <wp:inline distT="0" distB="0" distL="114300" distR="114300">
            <wp:extent cx="6873875" cy="3231515"/>
            <wp:effectExtent l="0" t="0" r="3175"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6873875" cy="3231515"/>
                    </a:xfrm>
                    <a:prstGeom prst="rect">
                      <a:avLst/>
                    </a:prstGeom>
                    <a:noFill/>
                    <a:ln w="9525">
                      <a:noFill/>
                    </a:ln>
                    <a:effectLst/>
                  </pic:spPr>
                </pic:pic>
              </a:graphicData>
            </a:graphic>
          </wp:inline>
        </w:drawing>
      </w:r>
    </w:p>
    <w:p>
      <w:pPr>
        <w:rPr>
          <w:b/>
          <w:sz w:val="20"/>
        </w:rPr>
      </w:pPr>
    </w:p>
    <w:p>
      <w:pPr>
        <w:rPr>
          <w:b/>
          <w:sz w:val="20"/>
        </w:rPr>
      </w:pPr>
    </w:p>
    <w:p>
      <w:pPr>
        <w:rPr>
          <w:b/>
          <w:sz w:val="20"/>
        </w:rPr>
      </w:pPr>
    </w:p>
    <w:p>
      <w:pPr>
        <w:rPr>
          <w:b/>
          <w:sz w:val="20"/>
        </w:rPr>
      </w:pPr>
    </w:p>
    <w:p>
      <w:pPr>
        <w:rPr>
          <w:b/>
          <w:sz w:val="20"/>
        </w:rPr>
      </w:pPr>
    </w:p>
    <w:p>
      <w:pPr>
        <w:rPr>
          <w:rFonts w:hint="eastAsia"/>
          <w:b/>
          <w:sz w:val="20"/>
        </w:rPr>
      </w:pPr>
    </w:p>
    <w:p>
      <w:pPr>
        <w:rPr>
          <w:b/>
          <w:sz w:val="20"/>
        </w:rPr>
      </w:pPr>
      <w:r>
        <w:rPr>
          <w:b/>
          <w:sz w:val="20"/>
        </w:rPr>
        <mc:AlternateContent>
          <mc:Choice Requires="wps">
            <w:drawing>
              <wp:anchor distT="0" distB="0" distL="114300" distR="114300" simplePos="0" relativeHeight="251674624" behindDoc="0" locked="0" layoutInCell="1" allowOverlap="1">
                <wp:simplePos x="0" y="0"/>
                <wp:positionH relativeFrom="column">
                  <wp:posOffset>422910</wp:posOffset>
                </wp:positionH>
                <wp:positionV relativeFrom="paragraph">
                  <wp:posOffset>7477760</wp:posOffset>
                </wp:positionV>
                <wp:extent cx="6303645" cy="1512570"/>
                <wp:effectExtent l="4445" t="4445" r="16510" b="6985"/>
                <wp:wrapNone/>
                <wp:docPr id="73" name="文本框 73"/>
                <wp:cNvGraphicFramePr/>
                <a:graphic xmlns:a="http://schemas.openxmlformats.org/drawingml/2006/main">
                  <a:graphicData uri="http://schemas.microsoft.com/office/word/2010/wordprocessingShape">
                    <wps:wsp>
                      <wps:cNvSpPr txBox="1"/>
                      <wps:spPr>
                        <a:xfrm>
                          <a:off x="0" y="0"/>
                          <a:ext cx="6246495" cy="1056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wps:txbx>
                      <wps:bodyPr vert="horz" anchor="t" upright="1"/>
                    </wps:wsp>
                  </a:graphicData>
                </a:graphic>
              </wp:anchor>
            </w:drawing>
          </mc:Choice>
          <mc:Fallback>
            <w:pict>
              <v:shape id="_x0000_s1026" o:spid="_x0000_s1026" o:spt="202" type="#_x0000_t202" style="position:absolute;left:0pt;margin-left:33.3pt;margin-top:588.8pt;height:119.1pt;width:496.35pt;z-index:251674624;mso-width-relative:page;mso-height-relative:page;" fillcolor="#FFFFFF" filled="t" stroked="t" coordsize="21600,21600" o:gfxdata="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AZt2wAAAA0BAAAPAAAAAAAAAAEAIAAA&#10;ACIAAABkcnMvZG93bnJldi54bWxQSwECFAAUAAAACACHTuJArfy2EAkCAAAQBAAADgAAAAAAAAAB&#10;ACAAAAAqAQAAZHJzL2Uyb0RvYy54bWxQSwUGAAAAAAYABgBZAQAApQUAAAAA&#10;">
                <v:path/>
                <v:fill on="t" focussize="0,0"/>
                <v:stroke/>
                <v:imagedata o:title=""/>
                <o:lock v:ext="edit" aspectratio="f"/>
                <v:textbo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v:textbox>
              </v:shape>
            </w:pict>
          </mc:Fallback>
        </mc:AlternateContent>
      </w:r>
    </w:p>
    <w:p>
      <w:pPr>
        <w:spacing w:before="3"/>
        <w:rPr>
          <w:b/>
          <w:sz w:val="13"/>
        </w:rPr>
      </w:pPr>
      <w:r>
        <w:rPr>
          <w:rFonts w:hint="eastAsia"/>
          <w:b/>
        </w:rPr>
        <mc:AlternateContent>
          <mc:Choice Requires="wps">
            <w:drawing>
              <wp:anchor distT="0" distB="0" distL="114300" distR="114300" simplePos="0" relativeHeight="251678720" behindDoc="0" locked="0" layoutInCell="1" allowOverlap="1">
                <wp:simplePos x="0" y="0"/>
                <wp:positionH relativeFrom="column">
                  <wp:posOffset>-26035</wp:posOffset>
                </wp:positionH>
                <wp:positionV relativeFrom="paragraph">
                  <wp:posOffset>37465</wp:posOffset>
                </wp:positionV>
                <wp:extent cx="6568440" cy="2383790"/>
                <wp:effectExtent l="4445" t="4445" r="18415" b="12065"/>
                <wp:wrapNone/>
                <wp:docPr id="77" name="文本框 77"/>
                <wp:cNvGraphicFramePr/>
                <a:graphic xmlns:a="http://schemas.openxmlformats.org/drawingml/2006/main">
                  <a:graphicData uri="http://schemas.microsoft.com/office/word/2010/wordprocessingShape">
                    <wps:wsp>
                      <wps:cNvSpPr txBox="1"/>
                      <wps:spPr>
                        <a:xfrm>
                          <a:off x="0" y="0"/>
                          <a:ext cx="6568440" cy="2383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wps:txbx>
                      <wps:bodyPr upright="1"/>
                    </wps:wsp>
                  </a:graphicData>
                </a:graphic>
              </wp:anchor>
            </w:drawing>
          </mc:Choice>
          <mc:Fallback>
            <w:pict>
              <v:shape id="_x0000_s1026" o:spid="_x0000_s1026" o:spt="202" type="#_x0000_t202" style="position:absolute;left:0pt;margin-left:-2.05pt;margin-top:2.95pt;height:187.7pt;width:517.2pt;z-index:251678720;mso-width-relative:page;mso-height-relative:page;" fillcolor="#FFFFFF" filled="t" stroked="t" coordsize="21600,21600" o:gfxdata="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SMmPYAAAACQEAAA8AAAAAAAAAAQAgAAAAIgAAAGRycy9kb3ducmV2&#10;LnhtbFBLAQIUABQAAAAIAIdO4kBl/vOS/AEAAPkDAAAOAAAAAAAAAAEAIAAAACcBAABkcnMvZTJv&#10;RG9jLnhtbFBLBQYAAAAABgAGAFkBAACVBQAAAAA=&#10;">
                <v:path/>
                <v:fill on="t" focussize="0,0"/>
                <v:stroke/>
                <v:imagedata o:title=""/>
                <o:lock v:ext="edit" aspectratio="f"/>
                <v:textbo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v:textbox>
              </v:shape>
            </w:pict>
          </mc:Fallback>
        </mc:AlternateContent>
      </w:r>
    </w:p>
    <w:p>
      <w:pPr>
        <w:rPr>
          <w:b/>
          <w:sz w:val="20"/>
        </w:rPr>
      </w:pPr>
      <w:r>
        <w:rPr>
          <w:rFonts w:hint="eastAsia"/>
          <w:b/>
          <w:sz w:val="20"/>
        </w:rPr>
        <mc:AlternateContent>
          <mc:Choice Requires="wps">
            <w:drawing>
              <wp:anchor distT="0" distB="0" distL="114300" distR="114300" simplePos="0" relativeHeight="251675648" behindDoc="0" locked="0" layoutInCell="1" allowOverlap="1">
                <wp:simplePos x="0" y="0"/>
                <wp:positionH relativeFrom="column">
                  <wp:posOffset>513080</wp:posOffset>
                </wp:positionH>
                <wp:positionV relativeFrom="paragraph">
                  <wp:posOffset>6449695</wp:posOffset>
                </wp:positionV>
                <wp:extent cx="6513830" cy="2113915"/>
                <wp:effectExtent l="5080" t="5080" r="15240" b="14605"/>
                <wp:wrapNone/>
                <wp:docPr id="74" name="文本框 74"/>
                <wp:cNvGraphicFramePr/>
                <a:graphic xmlns:a="http://schemas.openxmlformats.org/drawingml/2006/main">
                  <a:graphicData uri="http://schemas.microsoft.com/office/word/2010/wordprocessingShape">
                    <wps:wsp>
                      <wps:cNvSpPr txBox="1"/>
                      <wps:spPr>
                        <a:xfrm>
                          <a:off x="0" y="0"/>
                          <a:ext cx="6513830" cy="2113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wps:txbx>
                      <wps:bodyPr upright="1"/>
                    </wps:wsp>
                  </a:graphicData>
                </a:graphic>
              </wp:anchor>
            </w:drawing>
          </mc:Choice>
          <mc:Fallback>
            <w:pict>
              <v:shape id="_x0000_s1026" o:spid="_x0000_s1026" o:spt="202" type="#_x0000_t202" style="position:absolute;left:0pt;margin-left:40.4pt;margin-top:507.85pt;height:166.45pt;width:512.9pt;z-index:251675648;mso-width-relative:page;mso-height-relative:page;" fillcolor="#FFFFFF" filled="t" stroked="t" coordsize="21600,21600" o:gfxdata="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KgjAdoAAAANAQAADwAAAAAAAAABACAAAAAiAAAAZHJzL2Rvd25yZXYu&#10;eG1sUEsBAhQAFAAAAAgAh07iQGTU2EP5AQAA+QMAAA4AAAAAAAAAAQAgAAAAKQEAAGRycy9lMm9E&#10;b2MueG1sUEsFBgAAAAAGAAYAWQEAAJQFAAAAAA==&#10;">
                <v:path/>
                <v:fill on="t" focussize="0,0"/>
                <v:stroke/>
                <v:imagedata o:title=""/>
                <o:lock v:ext="edit" aspectratio="f"/>
                <v:textbo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v:textbox>
              </v:shape>
            </w:pict>
          </mc:Fallback>
        </mc:AlternateContent>
      </w:r>
      <w:r>
        <w:rPr>
          <w:b/>
          <w:sz w:val="20"/>
        </w:rPr>
        <mc:AlternateContent>
          <mc:Choice Requires="wps">
            <w:drawing>
              <wp:anchor distT="0" distB="0" distL="114300" distR="114300" simplePos="0" relativeHeight="251673600" behindDoc="0" locked="0" layoutInCell="1" allowOverlap="1">
                <wp:simplePos x="0" y="0"/>
                <wp:positionH relativeFrom="column">
                  <wp:posOffset>422910</wp:posOffset>
                </wp:positionH>
                <wp:positionV relativeFrom="paragraph">
                  <wp:posOffset>7477760</wp:posOffset>
                </wp:positionV>
                <wp:extent cx="6303645" cy="1512570"/>
                <wp:effectExtent l="4445" t="4445" r="16510" b="6985"/>
                <wp:wrapNone/>
                <wp:docPr id="72" name="文本框 72"/>
                <wp:cNvGraphicFramePr/>
                <a:graphic xmlns:a="http://schemas.openxmlformats.org/drawingml/2006/main">
                  <a:graphicData uri="http://schemas.microsoft.com/office/word/2010/wordprocessingShape">
                    <wps:wsp>
                      <wps:cNvSpPr txBox="1"/>
                      <wps:spPr>
                        <a:xfrm>
                          <a:off x="0" y="0"/>
                          <a:ext cx="6246495" cy="1056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wps:txbx>
                      <wps:bodyPr vert="horz" anchor="t" upright="1"/>
                    </wps:wsp>
                  </a:graphicData>
                </a:graphic>
              </wp:anchor>
            </w:drawing>
          </mc:Choice>
          <mc:Fallback>
            <w:pict>
              <v:shape id="_x0000_s1026" o:spid="_x0000_s1026" o:spt="202" type="#_x0000_t202" style="position:absolute;left:0pt;margin-left:33.3pt;margin-top:588.8pt;height:119.1pt;width:496.35pt;z-index:251673600;mso-width-relative:page;mso-height-relative:page;" fillcolor="#FFFFFF" filled="t" stroked="t" coordsize="21600,21600" o:gfxdata="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AZt2wAAAA0BAAAPAAAAAAAAAAEAIAAA&#10;ACIAAABkcnMvZG93bnJldi54bWxQSwECFAAUAAAACACHTuJAMJWTMwkCAAAQBAAADgAAAAAAAAAB&#10;ACAAAAAqAQAAZHJzL2Uyb0RvYy54bWxQSwUGAAAAAAYABgBZAQAApQUAAAAA&#10;">
                <v:path/>
                <v:fill on="t" focussize="0,0"/>
                <v:stroke/>
                <v:imagedata o:title=""/>
                <o:lock v:ext="edit" aspectratio="f"/>
                <v:textbo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v:textbox>
              </v:shape>
            </w:pict>
          </mc:Fallback>
        </mc:AlternateContent>
      </w:r>
    </w:p>
    <w:p>
      <w:pPr>
        <w:rPr>
          <w:b/>
          <w:sz w:val="20"/>
        </w:rPr>
      </w:pPr>
      <w:r>
        <w:rPr>
          <w:rFonts w:hint="eastAsia"/>
          <w:b/>
          <w:sz w:val="20"/>
        </w:rPr>
        <mc:AlternateContent>
          <mc:Choice Requires="wps">
            <w:drawing>
              <wp:anchor distT="0" distB="0" distL="114300" distR="114300" simplePos="0" relativeHeight="251677696" behindDoc="0" locked="0" layoutInCell="1" allowOverlap="1">
                <wp:simplePos x="0" y="0"/>
                <wp:positionH relativeFrom="column">
                  <wp:posOffset>513080</wp:posOffset>
                </wp:positionH>
                <wp:positionV relativeFrom="paragraph">
                  <wp:posOffset>6449695</wp:posOffset>
                </wp:positionV>
                <wp:extent cx="6513830" cy="2113915"/>
                <wp:effectExtent l="5080" t="5080" r="15240" b="14605"/>
                <wp:wrapNone/>
                <wp:docPr id="76" name="文本框 76"/>
                <wp:cNvGraphicFramePr/>
                <a:graphic xmlns:a="http://schemas.openxmlformats.org/drawingml/2006/main">
                  <a:graphicData uri="http://schemas.microsoft.com/office/word/2010/wordprocessingShape">
                    <wps:wsp>
                      <wps:cNvSpPr txBox="1"/>
                      <wps:spPr>
                        <a:xfrm>
                          <a:off x="0" y="0"/>
                          <a:ext cx="6513830" cy="2113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wps:txbx>
                      <wps:bodyPr upright="1"/>
                    </wps:wsp>
                  </a:graphicData>
                </a:graphic>
              </wp:anchor>
            </w:drawing>
          </mc:Choice>
          <mc:Fallback>
            <w:pict>
              <v:shape id="_x0000_s1026" o:spid="_x0000_s1026" o:spt="202" type="#_x0000_t202" style="position:absolute;left:0pt;margin-left:40.4pt;margin-top:507.85pt;height:166.45pt;width:512.9pt;z-index:251677696;mso-width-relative:page;mso-height-relative:page;" fillcolor="#FFFFFF" filled="t" stroked="t" coordsize="21600,21600" o:gfxdata="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qCMB2gAAAA0BAAAPAAAAAAAAAAEAIAAAACIAAABkcnMvZG93bnJldi54&#10;bWxQSwECFAAUAAAACACHTuJACs/HGfgBAAD5AwAADgAAAAAAAAABACAAAAApAQAAZHJzL2Uyb0Rv&#10;Yy54bWxQSwUGAAAAAAYABgBZAQAAkwUAAAAA&#10;">
                <v:path/>
                <v:fill on="t" focussize="0,0"/>
                <v:stroke/>
                <v:imagedata o:title=""/>
                <o:lock v:ext="edit" aspectratio="f"/>
                <v:textbo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v:textbox>
              </v:shape>
            </w:pict>
          </mc:Fallback>
        </mc:AlternateContent>
      </w:r>
    </w:p>
    <w:p>
      <w:pPr>
        <w:spacing w:before="3"/>
        <w:rPr>
          <w:b/>
        </w:rPr>
      </w:pPr>
    </w:p>
    <w:p>
      <w:pPr>
        <w:spacing w:before="3"/>
        <w:rPr>
          <w:b/>
        </w:rPr>
      </w:pPr>
      <w:r>
        <w:rPr>
          <w:b/>
        </w:rPr>
        <mc:AlternateContent>
          <mc:Choice Requires="wps">
            <w:drawing>
              <wp:anchor distT="0" distB="0" distL="114300" distR="114300" simplePos="0" relativeHeight="251679744" behindDoc="0" locked="0" layoutInCell="1" allowOverlap="1">
                <wp:simplePos x="0" y="0"/>
                <wp:positionH relativeFrom="column">
                  <wp:posOffset>422910</wp:posOffset>
                </wp:positionH>
                <wp:positionV relativeFrom="paragraph">
                  <wp:posOffset>7477760</wp:posOffset>
                </wp:positionV>
                <wp:extent cx="6303645" cy="1512570"/>
                <wp:effectExtent l="4445" t="4445" r="16510" b="6985"/>
                <wp:wrapNone/>
                <wp:docPr id="78" name="文本框 78"/>
                <wp:cNvGraphicFramePr/>
                <a:graphic xmlns:a="http://schemas.openxmlformats.org/drawingml/2006/main">
                  <a:graphicData uri="http://schemas.microsoft.com/office/word/2010/wordprocessingShape">
                    <wps:wsp>
                      <wps:cNvSpPr txBox="1"/>
                      <wps:spPr>
                        <a:xfrm>
                          <a:off x="0" y="0"/>
                          <a:ext cx="6246495" cy="1056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wps:txbx>
                      <wps:bodyPr vert="horz" anchor="t" upright="1"/>
                    </wps:wsp>
                  </a:graphicData>
                </a:graphic>
              </wp:anchor>
            </w:drawing>
          </mc:Choice>
          <mc:Fallback>
            <w:pict>
              <v:shape id="_x0000_s1026" o:spid="_x0000_s1026" o:spt="202" type="#_x0000_t202" style="position:absolute;left:0pt;margin-left:33.3pt;margin-top:588.8pt;height:119.1pt;width:496.35pt;z-index:251679744;mso-width-relative:page;mso-height-relative:page;" fillcolor="#FFFFFF" filled="t" stroked="t" coordsize="21600,21600" o:gfxdata="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AZt2wAAAA0BAAAPAAAAAAAAAAEAIAAA&#10;ACIAAABkcnMvZG93bnJldi54bWxQSwECFAAUAAAACACHTuJAowyDtwkCAAAQBAAADgAAAAAAAAAB&#10;ACAAAAAqAQAAZHJzL2Uyb0RvYy54bWxQSwUGAAAAAAYABgBZAQAApQUAAAAA&#10;">
                <v:path/>
                <v:fill on="t" focussize="0,0"/>
                <v:stroke/>
                <v:imagedata o:title=""/>
                <o:lock v:ext="edit" aspectratio="f"/>
                <v:textbox>
                  <w:txbxContent>
                    <w:p>
                      <w:pPr>
                        <w:spacing w:line="360" w:lineRule="auto"/>
                        <w:ind w:firstLine="422" w:firstLineChars="200"/>
                        <w:rPr>
                          <w:rFonts w:hint="eastAsia"/>
                          <w:b/>
                          <w:bCs/>
                          <w:color w:val="FF0000"/>
                        </w:rPr>
                      </w:pPr>
                      <w:r>
                        <w:rPr>
                          <w:rFonts w:hint="eastAsia"/>
                          <w:b/>
                          <w:bCs/>
                          <w:color w:val="FF0000"/>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txbxContent>
                </v:textbox>
              </v:shape>
            </w:pict>
          </mc:Fallback>
        </mc:AlternateContent>
      </w:r>
    </w:p>
    <w:p>
      <w:pPr>
        <w:spacing w:before="3"/>
        <w:rPr>
          <w:b/>
        </w:rPr>
      </w:pPr>
    </w:p>
    <w:p>
      <w:pPr>
        <w:spacing w:before="3"/>
        <w:rPr>
          <w:b/>
        </w:rPr>
      </w:pPr>
      <w:r>
        <w:rPr>
          <w:rFonts w:hint="eastAsia"/>
          <w:b/>
        </w:rPr>
        <mc:AlternateContent>
          <mc:Choice Requires="wps">
            <w:drawing>
              <wp:anchor distT="0" distB="0" distL="114300" distR="114300" simplePos="0" relativeHeight="251676672" behindDoc="0" locked="0" layoutInCell="1" allowOverlap="1">
                <wp:simplePos x="0" y="0"/>
                <wp:positionH relativeFrom="column">
                  <wp:posOffset>513080</wp:posOffset>
                </wp:positionH>
                <wp:positionV relativeFrom="paragraph">
                  <wp:posOffset>6449695</wp:posOffset>
                </wp:positionV>
                <wp:extent cx="6513830" cy="2113915"/>
                <wp:effectExtent l="5080" t="5080" r="15240" b="14605"/>
                <wp:wrapNone/>
                <wp:docPr id="75" name="文本框 75"/>
                <wp:cNvGraphicFramePr/>
                <a:graphic xmlns:a="http://schemas.openxmlformats.org/drawingml/2006/main">
                  <a:graphicData uri="http://schemas.microsoft.com/office/word/2010/wordprocessingShape">
                    <wps:wsp>
                      <wps:cNvSpPr txBox="1"/>
                      <wps:spPr>
                        <a:xfrm>
                          <a:off x="0" y="0"/>
                          <a:ext cx="6513830" cy="2113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wps:txbx>
                      <wps:bodyPr upright="1"/>
                    </wps:wsp>
                  </a:graphicData>
                </a:graphic>
              </wp:anchor>
            </w:drawing>
          </mc:Choice>
          <mc:Fallback>
            <w:pict>
              <v:shape id="_x0000_s1026" o:spid="_x0000_s1026" o:spt="202" type="#_x0000_t202" style="position:absolute;left:0pt;margin-left:40.4pt;margin-top:507.85pt;height:166.45pt;width:512.9pt;z-index:251676672;mso-width-relative:page;mso-height-relative:page;" fillcolor="#FFFFFF" filled="t" stroked="t" coordsize="21600,21600" o:gfxdata="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KgjAdoAAAANAQAADwAAAAAAAAABACAAAAAiAAAAZHJzL2Rvd25yZXYu&#10;eG1sUEsBAhQAFAAAAAgAh07iQNNZ1275AQAA+QMAAA4AAAAAAAAAAQAgAAAAKQEAAGRycy9lMm9E&#10;b2MueG1sUEsFBgAAAAAGAAYAWQEAAJQFAAAAAA==&#10;">
                <v:path/>
                <v:fill on="t" focussize="0,0"/>
                <v:stroke/>
                <v:imagedata o:title=""/>
                <o:lock v:ext="edit" aspectratio="f"/>
                <v:textbox>
                  <w:txbxContent>
                    <w:p>
                      <w:pPr>
                        <w:widowControl/>
                        <w:spacing w:line="540" w:lineRule="exact"/>
                        <w:ind w:firstLine="422" w:firstLineChars="200"/>
                        <w:rPr>
                          <w:rFonts w:hint="eastAsia"/>
                          <w:b/>
                          <w:bCs/>
                          <w:color w:val="FF0000"/>
                          <w:szCs w:val="21"/>
                        </w:rPr>
                      </w:pPr>
                      <w:r>
                        <w:rPr>
                          <w:rFonts w:hint="eastAsia"/>
                          <w:b/>
                          <w:bCs/>
                          <w:color w:val="FF0000"/>
                          <w:szCs w:val="21"/>
                        </w:rPr>
                        <w:t>所有图片上传完成后，请考生到报名系统后台进入报名管理中“上传电子材料”验证图片是否上传成功（图片上传成功则窗格里会显示所上传图片），同时验证报名表是否上传成功。如果已上传成功，请返回通知中心，查看信息栏，信息栏显示“……已上传成功，请等待工作人员审核！”即算报名成功，请耐心等待工作人员审核。如在规定报名时间内没有上传成功报名相关材料或者相关材料不完整，逾期不予受理。 返回通知中心查看信息栏是否已报名成功，如下图所示：</w:t>
                      </w:r>
                    </w:p>
                    <w:p>
                      <w:pPr>
                        <w:widowControl/>
                        <w:spacing w:line="540" w:lineRule="exact"/>
                        <w:ind w:firstLine="422" w:firstLineChars="200"/>
                        <w:rPr>
                          <w:rFonts w:hint="eastAsia"/>
                          <w:b/>
                          <w:bCs/>
                          <w:color w:val="FF0000"/>
                          <w:szCs w:val="21"/>
                        </w:rPr>
                      </w:pPr>
                    </w:p>
                  </w:txbxContent>
                </v:textbox>
              </v:shape>
            </w:pict>
          </mc:Fallback>
        </mc:AlternateContent>
      </w: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rFonts w:hint="eastAsia"/>
          <w:b/>
        </w:rPr>
      </w:pPr>
    </w:p>
    <w:p>
      <w:pPr>
        <w:spacing w:before="3"/>
        <w:rPr>
          <w:b/>
        </w:rPr>
      </w:pPr>
      <w:bookmarkStart w:id="0" w:name="_GoBack"/>
      <w:r>
        <w:rPr>
          <w:rFonts w:hint="eastAsia"/>
          <w:b/>
        </w:rPr>
        <w:drawing>
          <wp:inline distT="0" distB="0" distL="114300" distR="114300">
            <wp:extent cx="6543040" cy="4190365"/>
            <wp:effectExtent l="0" t="0" r="10160" b="635"/>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12"/>
                    <a:stretch>
                      <a:fillRect/>
                    </a:stretch>
                  </pic:blipFill>
                  <pic:spPr>
                    <a:xfrm>
                      <a:off x="0" y="0"/>
                      <a:ext cx="6543040" cy="4190365"/>
                    </a:xfrm>
                    <a:prstGeom prst="rect">
                      <a:avLst/>
                    </a:prstGeom>
                    <a:noFill/>
                    <a:ln w="9525">
                      <a:noFill/>
                    </a:ln>
                    <a:effectLst/>
                  </pic:spPr>
                </pic:pic>
              </a:graphicData>
            </a:graphic>
          </wp:inline>
        </w:drawing>
      </w:r>
      <w:bookmarkEnd w:id="0"/>
    </w:p>
    <w:p>
      <w:pPr>
        <w:spacing w:before="3"/>
        <w:rPr>
          <w:b/>
        </w:rPr>
      </w:pPr>
    </w:p>
    <w:p>
      <w:pPr>
        <w:spacing w:before="3"/>
        <w:rPr>
          <w:b/>
        </w:rPr>
      </w:pPr>
    </w:p>
    <w:p>
      <w:pPr>
        <w:spacing w:before="3"/>
        <w:rPr>
          <w:b/>
        </w:rPr>
      </w:pPr>
    </w:p>
    <w:p>
      <w:pPr>
        <w:spacing w:before="3"/>
        <w:rPr>
          <w:b/>
        </w:rPr>
      </w:pPr>
      <w:r>
        <mc:AlternateContent>
          <mc:Choice Requires="wpg">
            <w:drawing>
              <wp:anchor distT="0" distB="0" distL="114300" distR="114300" simplePos="0" relativeHeight="251664384" behindDoc="1" locked="0" layoutInCell="1" allowOverlap="1">
                <wp:simplePos x="0" y="0"/>
                <wp:positionH relativeFrom="page">
                  <wp:posOffset>676275</wp:posOffset>
                </wp:positionH>
                <wp:positionV relativeFrom="paragraph">
                  <wp:posOffset>198120</wp:posOffset>
                </wp:positionV>
                <wp:extent cx="5693410" cy="502920"/>
                <wp:effectExtent l="0" t="0" r="2540" b="11430"/>
                <wp:wrapTopAndBottom/>
                <wp:docPr id="63" name="组合 63"/>
                <wp:cNvGraphicFramePr/>
                <a:graphic xmlns:a="http://schemas.openxmlformats.org/drawingml/2006/main">
                  <a:graphicData uri="http://schemas.microsoft.com/office/word/2010/wordprocessingGroup">
                    <wpg:wgp>
                      <wpg:cNvGrpSpPr/>
                      <wpg:grpSpPr>
                        <a:xfrm>
                          <a:off x="0" y="0"/>
                          <a:ext cx="5693410" cy="502920"/>
                          <a:chOff x="1066" y="312"/>
                          <a:chExt cx="8966" cy="792"/>
                        </a:xfrm>
                        <a:effectLst/>
                      </wpg:grpSpPr>
                      <wps:wsp>
                        <wps:cNvPr id="61" name="任意多边形 63"/>
                        <wps:cNvSpPr/>
                        <wps:spPr>
                          <a:xfrm>
                            <a:off x="1066" y="312"/>
                            <a:ext cx="8966" cy="792"/>
                          </a:xfrm>
                          <a:custGeom>
                            <a:avLst/>
                            <a:gdLst/>
                            <a:ahLst/>
                            <a:cxnLst/>
                            <a:pathLst>
                              <a:path w="8966" h="792">
                                <a:moveTo>
                                  <a:pt x="8960" y="792"/>
                                </a:moveTo>
                                <a:lnTo>
                                  <a:pt x="6" y="792"/>
                                </a:lnTo>
                                <a:lnTo>
                                  <a:pt x="4" y="792"/>
                                </a:lnTo>
                                <a:lnTo>
                                  <a:pt x="2" y="790"/>
                                </a:lnTo>
                                <a:lnTo>
                                  <a:pt x="0" y="788"/>
                                </a:lnTo>
                                <a:lnTo>
                                  <a:pt x="0" y="786"/>
                                </a:lnTo>
                                <a:lnTo>
                                  <a:pt x="0" y="6"/>
                                </a:lnTo>
                                <a:lnTo>
                                  <a:pt x="0" y="4"/>
                                </a:lnTo>
                                <a:lnTo>
                                  <a:pt x="2" y="2"/>
                                </a:lnTo>
                                <a:lnTo>
                                  <a:pt x="4" y="0"/>
                                </a:lnTo>
                                <a:lnTo>
                                  <a:pt x="6" y="0"/>
                                </a:lnTo>
                                <a:lnTo>
                                  <a:pt x="8960" y="0"/>
                                </a:lnTo>
                                <a:lnTo>
                                  <a:pt x="8962" y="0"/>
                                </a:lnTo>
                                <a:lnTo>
                                  <a:pt x="8964" y="2"/>
                                </a:lnTo>
                                <a:lnTo>
                                  <a:pt x="8966" y="4"/>
                                </a:lnTo>
                                <a:lnTo>
                                  <a:pt x="8966" y="6"/>
                                </a:lnTo>
                                <a:lnTo>
                                  <a:pt x="12" y="6"/>
                                </a:lnTo>
                                <a:lnTo>
                                  <a:pt x="6" y="12"/>
                                </a:lnTo>
                                <a:lnTo>
                                  <a:pt x="12" y="12"/>
                                </a:lnTo>
                                <a:lnTo>
                                  <a:pt x="12" y="780"/>
                                </a:lnTo>
                                <a:lnTo>
                                  <a:pt x="6" y="780"/>
                                </a:lnTo>
                                <a:lnTo>
                                  <a:pt x="12" y="786"/>
                                </a:lnTo>
                                <a:lnTo>
                                  <a:pt x="8966" y="786"/>
                                </a:lnTo>
                                <a:lnTo>
                                  <a:pt x="8966" y="788"/>
                                </a:lnTo>
                                <a:lnTo>
                                  <a:pt x="8964" y="790"/>
                                </a:lnTo>
                                <a:lnTo>
                                  <a:pt x="8962" y="792"/>
                                </a:lnTo>
                                <a:lnTo>
                                  <a:pt x="8960" y="792"/>
                                </a:lnTo>
                                <a:close/>
                                <a:moveTo>
                                  <a:pt x="12" y="12"/>
                                </a:moveTo>
                                <a:lnTo>
                                  <a:pt x="6" y="12"/>
                                </a:lnTo>
                                <a:lnTo>
                                  <a:pt x="12" y="6"/>
                                </a:lnTo>
                                <a:lnTo>
                                  <a:pt x="12" y="12"/>
                                </a:lnTo>
                                <a:close/>
                                <a:moveTo>
                                  <a:pt x="8954" y="12"/>
                                </a:moveTo>
                                <a:lnTo>
                                  <a:pt x="12" y="12"/>
                                </a:lnTo>
                                <a:lnTo>
                                  <a:pt x="12" y="6"/>
                                </a:lnTo>
                                <a:lnTo>
                                  <a:pt x="8954" y="6"/>
                                </a:lnTo>
                                <a:lnTo>
                                  <a:pt x="8954" y="12"/>
                                </a:lnTo>
                                <a:close/>
                                <a:moveTo>
                                  <a:pt x="8954" y="786"/>
                                </a:moveTo>
                                <a:lnTo>
                                  <a:pt x="8954" y="6"/>
                                </a:lnTo>
                                <a:lnTo>
                                  <a:pt x="8960" y="12"/>
                                </a:lnTo>
                                <a:lnTo>
                                  <a:pt x="8966" y="12"/>
                                </a:lnTo>
                                <a:lnTo>
                                  <a:pt x="8966" y="780"/>
                                </a:lnTo>
                                <a:lnTo>
                                  <a:pt x="8960" y="780"/>
                                </a:lnTo>
                                <a:lnTo>
                                  <a:pt x="8954" y="786"/>
                                </a:lnTo>
                                <a:close/>
                                <a:moveTo>
                                  <a:pt x="8966" y="12"/>
                                </a:moveTo>
                                <a:lnTo>
                                  <a:pt x="8960" y="12"/>
                                </a:lnTo>
                                <a:lnTo>
                                  <a:pt x="8954" y="6"/>
                                </a:lnTo>
                                <a:lnTo>
                                  <a:pt x="8966" y="6"/>
                                </a:lnTo>
                                <a:lnTo>
                                  <a:pt x="8966" y="12"/>
                                </a:lnTo>
                                <a:close/>
                                <a:moveTo>
                                  <a:pt x="12" y="786"/>
                                </a:moveTo>
                                <a:lnTo>
                                  <a:pt x="6" y="780"/>
                                </a:lnTo>
                                <a:lnTo>
                                  <a:pt x="12" y="780"/>
                                </a:lnTo>
                                <a:lnTo>
                                  <a:pt x="12" y="786"/>
                                </a:lnTo>
                                <a:close/>
                                <a:moveTo>
                                  <a:pt x="8954" y="786"/>
                                </a:moveTo>
                                <a:lnTo>
                                  <a:pt x="12" y="786"/>
                                </a:lnTo>
                                <a:lnTo>
                                  <a:pt x="12" y="780"/>
                                </a:lnTo>
                                <a:lnTo>
                                  <a:pt x="8954" y="780"/>
                                </a:lnTo>
                                <a:lnTo>
                                  <a:pt x="8954" y="786"/>
                                </a:lnTo>
                                <a:close/>
                                <a:moveTo>
                                  <a:pt x="8966" y="786"/>
                                </a:moveTo>
                                <a:lnTo>
                                  <a:pt x="8954" y="786"/>
                                </a:lnTo>
                                <a:lnTo>
                                  <a:pt x="8960" y="780"/>
                                </a:lnTo>
                                <a:lnTo>
                                  <a:pt x="8966" y="780"/>
                                </a:lnTo>
                                <a:lnTo>
                                  <a:pt x="8966" y="786"/>
                                </a:lnTo>
                                <a:close/>
                              </a:path>
                            </a:pathLst>
                          </a:custGeom>
                          <a:solidFill>
                            <a:srgbClr val="000000"/>
                          </a:solidFill>
                          <a:ln w="9525">
                            <a:noFill/>
                          </a:ln>
                          <a:effectLst/>
                        </wps:spPr>
                        <wps:bodyPr upright="1"/>
                      </wps:wsp>
                      <wps:wsp>
                        <wps:cNvPr id="62" name="文本框 64"/>
                        <wps:cNvSpPr txBox="1"/>
                        <wps:spPr>
                          <a:xfrm>
                            <a:off x="1066" y="312"/>
                            <a:ext cx="8966" cy="792"/>
                          </a:xfrm>
                          <a:prstGeom prst="rect">
                            <a:avLst/>
                          </a:prstGeom>
                          <a:noFill/>
                          <a:ln w="9525">
                            <a:noFill/>
                          </a:ln>
                          <a:effectLst/>
                        </wps:spPr>
                        <wps:txbx>
                          <w:txbxContent>
                            <w:p>
                              <w:pPr>
                                <w:spacing w:before="85"/>
                                <w:ind w:left="773" w:right="751"/>
                                <w:jc w:val="center"/>
                                <w:rPr>
                                  <w:rFonts w:hint="eastAsia" w:ascii="Calibri"/>
                                  <w:b/>
                                  <w:sz w:val="24"/>
                                </w:rPr>
                              </w:pPr>
                              <w:r>
                                <w:rPr>
                                  <w:b/>
                                  <w:sz w:val="24"/>
                                </w:rPr>
                                <w:t>报名系统技术咨询电话：</w:t>
                              </w:r>
                              <w:r>
                                <w:rPr>
                                  <w:rFonts w:hint="eastAsia" w:ascii="Calibri"/>
                                  <w:b/>
                                  <w:sz w:val="24"/>
                                </w:rPr>
                                <w:t>0898-66502026、66738761</w:t>
                              </w:r>
                            </w:p>
                            <w:p>
                              <w:pPr>
                                <w:spacing w:before="5"/>
                                <w:ind w:left="779" w:right="751"/>
                                <w:jc w:val="center"/>
                                <w:rPr>
                                  <w:b/>
                                  <w:sz w:val="24"/>
                                </w:rPr>
                              </w:pPr>
                              <w:r>
                                <w:rPr>
                                  <w:b/>
                                  <w:sz w:val="24"/>
                                </w:rPr>
                                <w:t xml:space="preserve">咨询时间：上午 </w:t>
                              </w:r>
                              <w:r>
                                <w:rPr>
                                  <w:rFonts w:ascii="Calibri" w:eastAsia="Calibri"/>
                                  <w:b/>
                                  <w:sz w:val="24"/>
                                </w:rPr>
                                <w:t>09</w:t>
                              </w:r>
                              <w:r>
                                <w:rPr>
                                  <w:b/>
                                  <w:sz w:val="24"/>
                                </w:rPr>
                                <w:t>：</w:t>
                              </w:r>
                              <w:r>
                                <w:rPr>
                                  <w:rFonts w:ascii="Calibri" w:eastAsia="Calibri"/>
                                  <w:b/>
                                  <w:sz w:val="24"/>
                                </w:rPr>
                                <w:t>00-11</w:t>
                              </w:r>
                              <w:r>
                                <w:rPr>
                                  <w:b/>
                                  <w:sz w:val="24"/>
                                </w:rPr>
                                <w:t>：</w:t>
                              </w:r>
                              <w:r>
                                <w:rPr>
                                  <w:rFonts w:ascii="Calibri" w:eastAsia="Calibri"/>
                                  <w:b/>
                                  <w:sz w:val="24"/>
                                </w:rPr>
                                <w:t>30</w:t>
                              </w:r>
                              <w:r>
                                <w:rPr>
                                  <w:b/>
                                  <w:sz w:val="24"/>
                                </w:rPr>
                                <w:t xml:space="preserve">，下午 </w:t>
                              </w:r>
                              <w:r>
                                <w:rPr>
                                  <w:rFonts w:ascii="Calibri" w:eastAsia="Calibri"/>
                                  <w:b/>
                                  <w:sz w:val="24"/>
                                </w:rPr>
                                <w:t>14</w:t>
                              </w:r>
                              <w:r>
                                <w:rPr>
                                  <w:b/>
                                  <w:sz w:val="24"/>
                                </w:rPr>
                                <w:t>：</w:t>
                              </w:r>
                              <w:r>
                                <w:rPr>
                                  <w:rFonts w:ascii="Calibri" w:eastAsia="Calibri"/>
                                  <w:b/>
                                  <w:sz w:val="24"/>
                                </w:rPr>
                                <w:t>30-17</w:t>
                              </w:r>
                              <w:r>
                                <w:rPr>
                                  <w:b/>
                                  <w:sz w:val="24"/>
                                </w:rPr>
                                <w:t>：</w:t>
                              </w:r>
                              <w:r>
                                <w:rPr>
                                  <w:rFonts w:ascii="Calibri" w:eastAsia="Calibri"/>
                                  <w:b/>
                                  <w:sz w:val="24"/>
                                </w:rPr>
                                <w:t>00</w:t>
                              </w:r>
                              <w:r>
                                <w:rPr>
                                  <w:b/>
                                  <w:sz w:val="24"/>
                                </w:rPr>
                                <w:t>（节假日休息）</w:t>
                              </w:r>
                            </w:p>
                          </w:txbxContent>
                        </wps:txbx>
                        <wps:bodyPr lIns="0" tIns="0" rIns="0" bIns="0" upright="1"/>
                      </wps:wsp>
                    </wpg:wgp>
                  </a:graphicData>
                </a:graphic>
              </wp:anchor>
            </w:drawing>
          </mc:Choice>
          <mc:Fallback>
            <w:pict>
              <v:group id="_x0000_s1026" o:spid="_x0000_s1026" o:spt="203" style="position:absolute;left:0pt;margin-left:53.25pt;margin-top:15.6pt;height:39.6pt;width:448.3pt;mso-position-horizontal-relative:page;mso-wrap-distance-bottom:0pt;mso-wrap-distance-top:0pt;z-index:-251652096;mso-width-relative:page;mso-height-relative:page;" coordorigin="1066,312" coordsize="8966,792" o:gfxdata="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ABIh33ZAAAACwEAAA8AAAAAAAAAAQAgAAAAIgAAAGRycy9kb3ducmV2&#10;LnhtbFBLAQIUABQAAAAIAIdO4kBbDhhs/AMAAFEQAAAOAAAAAAAAAAEAIAAAACgBAABkcnMvZTJv&#10;RG9jLnhtbFBLBQYAAAAABgAGAFkBAACWBwAAAAA=&#10;">
                <o:lock v:ext="edit" aspectratio="f"/>
                <v:shape id="任意多边形 63" o:spid="_x0000_s1026" o:spt="100" style="position:absolute;left:1066;top:312;height:792;width:8966;" fillcolor="#000000" filled="t" stroked="f" coordsize="8966,792" o:gfxdata="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wF1L4A&#10;AADbAAAADwAAAAAAAAABACAAAAAiAAAAZHJzL2Rvd25yZXYueG1sUEsBAhQAFAAAAAgAh07iQDMv&#10;BZ47AAAAOQAAABAAAAAAAAAAAQAgAAAADQEAAGRycy9zaGFwZXhtbC54bWxQSwUGAAAAAAYABgBb&#10;AQAAtwMAAAAA&#10;" path="m8960,792l6,792,4,792,2,790,0,788,0,786,0,6,0,4,2,2,4,0,6,0,8960,0,8962,0,8964,2,8966,4,8966,6,12,6,6,12,12,12,12,780,6,780,12,786,8966,786,8966,788,8964,790,8962,792,8960,792xm12,12l6,12,12,6,12,12xm8954,12l12,12,12,6,8954,6,8954,12xm8954,786l8954,6,8960,12,8966,12,8966,780,8960,780,8954,786xm8966,12l8960,12,8954,6,8966,6,8966,12xm12,786l6,780,12,780,12,786xm8954,786l12,786,12,780,8954,780,8954,786xm8966,786l8954,786,8960,780,8966,780,8966,786xe">
                  <v:path/>
                  <v:fill on="t" focussize="0,0"/>
                  <v:stroke on="f"/>
                  <v:imagedata o:title=""/>
                  <o:lock v:ext="edit" aspectratio="f"/>
                </v:shape>
                <v:shape id="文本框 64" o:spid="_x0000_s1026" o:spt="202" type="#_x0000_t202" style="position:absolute;left:1066;top:312;height:792;width:8966;"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pacing w:before="85"/>
                          <w:ind w:left="773" w:right="751"/>
                          <w:jc w:val="center"/>
                          <w:rPr>
                            <w:rFonts w:hint="eastAsia" w:ascii="Calibri"/>
                            <w:b/>
                            <w:sz w:val="24"/>
                          </w:rPr>
                        </w:pPr>
                        <w:r>
                          <w:rPr>
                            <w:b/>
                            <w:sz w:val="24"/>
                          </w:rPr>
                          <w:t>报名系统技术咨询电话：</w:t>
                        </w:r>
                        <w:r>
                          <w:rPr>
                            <w:rFonts w:hint="eastAsia" w:ascii="Calibri"/>
                            <w:b/>
                            <w:sz w:val="24"/>
                          </w:rPr>
                          <w:t>0898-66502026、66738761</w:t>
                        </w:r>
                      </w:p>
                      <w:p>
                        <w:pPr>
                          <w:spacing w:before="5"/>
                          <w:ind w:left="779" w:right="751"/>
                          <w:jc w:val="center"/>
                          <w:rPr>
                            <w:b/>
                            <w:sz w:val="24"/>
                          </w:rPr>
                        </w:pPr>
                        <w:r>
                          <w:rPr>
                            <w:b/>
                            <w:sz w:val="24"/>
                          </w:rPr>
                          <w:t xml:space="preserve">咨询时间：上午 </w:t>
                        </w:r>
                        <w:r>
                          <w:rPr>
                            <w:rFonts w:ascii="Calibri" w:eastAsia="Calibri"/>
                            <w:b/>
                            <w:sz w:val="24"/>
                          </w:rPr>
                          <w:t>09</w:t>
                        </w:r>
                        <w:r>
                          <w:rPr>
                            <w:b/>
                            <w:sz w:val="24"/>
                          </w:rPr>
                          <w:t>：</w:t>
                        </w:r>
                        <w:r>
                          <w:rPr>
                            <w:rFonts w:ascii="Calibri" w:eastAsia="Calibri"/>
                            <w:b/>
                            <w:sz w:val="24"/>
                          </w:rPr>
                          <w:t>00-11</w:t>
                        </w:r>
                        <w:r>
                          <w:rPr>
                            <w:b/>
                            <w:sz w:val="24"/>
                          </w:rPr>
                          <w:t>：</w:t>
                        </w:r>
                        <w:r>
                          <w:rPr>
                            <w:rFonts w:ascii="Calibri" w:eastAsia="Calibri"/>
                            <w:b/>
                            <w:sz w:val="24"/>
                          </w:rPr>
                          <w:t>30</w:t>
                        </w:r>
                        <w:r>
                          <w:rPr>
                            <w:b/>
                            <w:sz w:val="24"/>
                          </w:rPr>
                          <w:t xml:space="preserve">，下午 </w:t>
                        </w:r>
                        <w:r>
                          <w:rPr>
                            <w:rFonts w:ascii="Calibri" w:eastAsia="Calibri"/>
                            <w:b/>
                            <w:sz w:val="24"/>
                          </w:rPr>
                          <w:t>14</w:t>
                        </w:r>
                        <w:r>
                          <w:rPr>
                            <w:b/>
                            <w:sz w:val="24"/>
                          </w:rPr>
                          <w:t>：</w:t>
                        </w:r>
                        <w:r>
                          <w:rPr>
                            <w:rFonts w:ascii="Calibri" w:eastAsia="Calibri"/>
                            <w:b/>
                            <w:sz w:val="24"/>
                          </w:rPr>
                          <w:t>30-17</w:t>
                        </w:r>
                        <w:r>
                          <w:rPr>
                            <w:b/>
                            <w:sz w:val="24"/>
                          </w:rPr>
                          <w:t>：</w:t>
                        </w:r>
                        <w:r>
                          <w:rPr>
                            <w:rFonts w:ascii="Calibri" w:eastAsia="Calibri"/>
                            <w:b/>
                            <w:sz w:val="24"/>
                          </w:rPr>
                          <w:t>00</w:t>
                        </w:r>
                        <w:r>
                          <w:rPr>
                            <w:b/>
                            <w:sz w:val="24"/>
                          </w:rPr>
                          <w:t>（节假日休息）</w:t>
                        </w:r>
                      </w:p>
                    </w:txbxContent>
                  </v:textbox>
                </v:shape>
                <w10:wrap type="topAndBottom"/>
              </v:group>
            </w:pict>
          </mc:Fallback>
        </mc:AlternateContent>
      </w:r>
    </w:p>
    <w:p>
      <w:pPr>
        <w:spacing w:line="560" w:lineRule="exact"/>
        <w:ind w:right="640"/>
        <w:rPr>
          <w:rFonts w:hint="eastAsia" w:ascii="黑体" w:hAnsi="黑体" w:eastAsia="黑体"/>
          <w:kern w:val="0"/>
          <w:sz w:val="32"/>
          <w:szCs w:val="32"/>
        </w:rPr>
      </w:pPr>
    </w:p>
    <w:p/>
    <w:sectPr>
      <w:pgSz w:w="11910" w:h="16840"/>
      <w:pgMar w:top="480" w:right="46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D06DC"/>
    <w:rsid w:val="6D535020"/>
    <w:rsid w:val="763D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Calibri" w:hAnsi="Calibri" w:eastAsia="Calibri" w:cs="Calibri"/>
      <w:b/>
      <w:bCs/>
      <w:kern w:val="0"/>
      <w:szCs w:val="21"/>
      <w:lang w:val="zh-CN" w:bidi="zh-CN"/>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2018-09-07T03:46:00Z</dcterms:created>
  <dc:creator>许愿池的笨笨</dc:creator>
  <cp:lastModifiedBy>许愿池的笨笨</cp:lastModifiedBy>
  <dcterms:modified xsi:type="dcterms:W3CDTF">2018-09-07T03:46:59Z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