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附件：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36"/>
          <w:szCs w:val="36"/>
          <w:lang w:eastAsia="zh-CN"/>
        </w:rPr>
        <w:t>广西壮族自治区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就业见习申请表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>
      <w:pPr>
        <w:ind w:left="-4" w:leftChars="-2" w:firstLine="137" w:firstLineChars="49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7"/>
        <w:tblW w:w="9336" w:type="dxa"/>
        <w:jc w:val="center"/>
        <w:tblInd w:w="-56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189" w:firstLineChars="100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</w:p>
          <w:p>
            <w:pPr>
              <w:ind w:right="420" w:firstLine="1890" w:firstLineChars="9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1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BE414D"/>
    <w:rsid w:val="00215E24"/>
    <w:rsid w:val="005A75B8"/>
    <w:rsid w:val="00774F6D"/>
    <w:rsid w:val="009015CB"/>
    <w:rsid w:val="00DD4EFB"/>
    <w:rsid w:val="0145077D"/>
    <w:rsid w:val="02634626"/>
    <w:rsid w:val="045D6BBD"/>
    <w:rsid w:val="0BE87F1A"/>
    <w:rsid w:val="0E361B36"/>
    <w:rsid w:val="10E70D5B"/>
    <w:rsid w:val="125071C7"/>
    <w:rsid w:val="147D2335"/>
    <w:rsid w:val="166B328E"/>
    <w:rsid w:val="193D271D"/>
    <w:rsid w:val="19BE7B9E"/>
    <w:rsid w:val="1C1150FB"/>
    <w:rsid w:val="1C2C449D"/>
    <w:rsid w:val="1D6E1F87"/>
    <w:rsid w:val="1F612BA1"/>
    <w:rsid w:val="22C039E2"/>
    <w:rsid w:val="24586313"/>
    <w:rsid w:val="26E5440E"/>
    <w:rsid w:val="2C2202C6"/>
    <w:rsid w:val="32202F3C"/>
    <w:rsid w:val="3C093A20"/>
    <w:rsid w:val="3C2278DA"/>
    <w:rsid w:val="3CEB1C81"/>
    <w:rsid w:val="3D416DC3"/>
    <w:rsid w:val="40177AFE"/>
    <w:rsid w:val="404C5C4B"/>
    <w:rsid w:val="407B0823"/>
    <w:rsid w:val="47897107"/>
    <w:rsid w:val="479914FC"/>
    <w:rsid w:val="47C63D07"/>
    <w:rsid w:val="48A413C0"/>
    <w:rsid w:val="499C118A"/>
    <w:rsid w:val="4B6B735A"/>
    <w:rsid w:val="501D1507"/>
    <w:rsid w:val="53143EC5"/>
    <w:rsid w:val="56EE2C6D"/>
    <w:rsid w:val="58763181"/>
    <w:rsid w:val="589C005E"/>
    <w:rsid w:val="59135AB2"/>
    <w:rsid w:val="5D336062"/>
    <w:rsid w:val="5EB44195"/>
    <w:rsid w:val="68F35068"/>
    <w:rsid w:val="6AAB4E06"/>
    <w:rsid w:val="6B540187"/>
    <w:rsid w:val="6B7F5DA9"/>
    <w:rsid w:val="6C9C5174"/>
    <w:rsid w:val="707440C0"/>
    <w:rsid w:val="759709E9"/>
    <w:rsid w:val="77175D8A"/>
    <w:rsid w:val="772B1E50"/>
    <w:rsid w:val="77F0074F"/>
    <w:rsid w:val="78CB651C"/>
    <w:rsid w:val="793E6943"/>
    <w:rsid w:val="7A7D38C8"/>
    <w:rsid w:val="7D2E4B2A"/>
    <w:rsid w:val="7EB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8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245</Words>
  <Characters>1402</Characters>
  <Lines>0</Lines>
  <Paragraphs>0</Paragraphs>
  <TotalTime>99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2018-01-11T03:19:00Z</dcterms:created>
  <dc:creator>Administrator</dc:creator>
  <cp:lastModifiedBy>Administrator</cp:lastModifiedBy>
  <cp:lastPrinted>2018-05-16T02:40:00Z</cp:lastPrinted>
  <dcterms:modified xsi:type="dcterms:W3CDTF">2018-05-16T03:28:52Z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