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center"/>
        <w:rPr>
          <w:rFonts w:ascii="黑体" w:eastAsia="黑体"/>
          <w:bCs/>
          <w:spacing w:val="-8"/>
          <w:sz w:val="32"/>
          <w:szCs w:val="36"/>
        </w:rPr>
      </w:pPr>
      <w:r>
        <w:rPr>
          <w:rFonts w:hint="eastAsia" w:ascii="黑体" w:eastAsia="黑体"/>
          <w:bCs/>
          <w:spacing w:val="-8"/>
          <w:sz w:val="32"/>
          <w:szCs w:val="36"/>
        </w:rPr>
        <w:t>西湖区新闻报道中心招聘合同制工作人员报名表</w:t>
      </w:r>
    </w:p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196"/>
        <w:gridCol w:w="1186"/>
        <w:gridCol w:w="751"/>
        <w:gridCol w:w="943"/>
        <w:gridCol w:w="746"/>
        <w:gridCol w:w="874"/>
        <w:gridCol w:w="799"/>
        <w:gridCol w:w="96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7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出生时间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337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exact"/>
              <w:ind w:firstLine="31680" w:firstLineChars="150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 w:firstLine="31680" w:firstLineChars="5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现住址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机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widowControl/>
              <w:spacing w:line="240" w:lineRule="exact"/>
              <w:ind w:left="31680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54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68" w:type="dxa"/>
            <w:gridSpan w:val="8"/>
            <w:vAlign w:val="top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9264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spacing w:line="560" w:lineRule="exact"/>
        <w:ind w:right="600"/>
        <w:rPr>
          <w:rFonts w:ascii="仿宋_GB2312" w:eastAsia="仿宋_GB2312"/>
          <w:sz w:val="30"/>
          <w:szCs w:val="30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80631"/>
    <w:rsid w:val="00005B87"/>
    <w:rsid w:val="00012520"/>
    <w:rsid w:val="00027954"/>
    <w:rsid w:val="00035603"/>
    <w:rsid w:val="00040971"/>
    <w:rsid w:val="000448E8"/>
    <w:rsid w:val="00055C6D"/>
    <w:rsid w:val="000671E4"/>
    <w:rsid w:val="00070A79"/>
    <w:rsid w:val="00072108"/>
    <w:rsid w:val="000732BA"/>
    <w:rsid w:val="00080631"/>
    <w:rsid w:val="000908C5"/>
    <w:rsid w:val="000925ED"/>
    <w:rsid w:val="00095EAD"/>
    <w:rsid w:val="00097A57"/>
    <w:rsid w:val="000A54D4"/>
    <w:rsid w:val="000B3BB6"/>
    <w:rsid w:val="000C01CF"/>
    <w:rsid w:val="000C1A08"/>
    <w:rsid w:val="000C3C7E"/>
    <w:rsid w:val="000D5A8E"/>
    <w:rsid w:val="000D7643"/>
    <w:rsid w:val="000E0902"/>
    <w:rsid w:val="000E3F8C"/>
    <w:rsid w:val="000F3732"/>
    <w:rsid w:val="000F59A9"/>
    <w:rsid w:val="001004A7"/>
    <w:rsid w:val="00110E64"/>
    <w:rsid w:val="001136E2"/>
    <w:rsid w:val="00113A9D"/>
    <w:rsid w:val="0012405D"/>
    <w:rsid w:val="00166871"/>
    <w:rsid w:val="0018201B"/>
    <w:rsid w:val="00186507"/>
    <w:rsid w:val="0019752B"/>
    <w:rsid w:val="001A19C0"/>
    <w:rsid w:val="001B11CA"/>
    <w:rsid w:val="001B195B"/>
    <w:rsid w:val="001B4CFA"/>
    <w:rsid w:val="001C40B8"/>
    <w:rsid w:val="001C5437"/>
    <w:rsid w:val="001E0665"/>
    <w:rsid w:val="001E344A"/>
    <w:rsid w:val="001F2BDB"/>
    <w:rsid w:val="0020338F"/>
    <w:rsid w:val="00212E27"/>
    <w:rsid w:val="00215DED"/>
    <w:rsid w:val="00230A91"/>
    <w:rsid w:val="00231248"/>
    <w:rsid w:val="00231AD9"/>
    <w:rsid w:val="002322AA"/>
    <w:rsid w:val="002339DB"/>
    <w:rsid w:val="00243119"/>
    <w:rsid w:val="00267DD2"/>
    <w:rsid w:val="00290C28"/>
    <w:rsid w:val="002A6F29"/>
    <w:rsid w:val="002A6FD4"/>
    <w:rsid w:val="002B29D8"/>
    <w:rsid w:val="002B704C"/>
    <w:rsid w:val="002C7FB6"/>
    <w:rsid w:val="002D25DA"/>
    <w:rsid w:val="002D3BCB"/>
    <w:rsid w:val="002E3E67"/>
    <w:rsid w:val="002F59A3"/>
    <w:rsid w:val="00311DD2"/>
    <w:rsid w:val="00313ECE"/>
    <w:rsid w:val="00315C2B"/>
    <w:rsid w:val="003178B5"/>
    <w:rsid w:val="003240E1"/>
    <w:rsid w:val="00337298"/>
    <w:rsid w:val="00340CDF"/>
    <w:rsid w:val="00344B1F"/>
    <w:rsid w:val="00351E24"/>
    <w:rsid w:val="00360027"/>
    <w:rsid w:val="0036143F"/>
    <w:rsid w:val="0036214A"/>
    <w:rsid w:val="00364EA2"/>
    <w:rsid w:val="003774AF"/>
    <w:rsid w:val="00384F87"/>
    <w:rsid w:val="0038598D"/>
    <w:rsid w:val="003909F0"/>
    <w:rsid w:val="00392C26"/>
    <w:rsid w:val="003948A2"/>
    <w:rsid w:val="003A3FBA"/>
    <w:rsid w:val="003A6897"/>
    <w:rsid w:val="003A7911"/>
    <w:rsid w:val="003F640A"/>
    <w:rsid w:val="003F7A02"/>
    <w:rsid w:val="00411B2D"/>
    <w:rsid w:val="00414F2F"/>
    <w:rsid w:val="00432E15"/>
    <w:rsid w:val="00456C0B"/>
    <w:rsid w:val="004572A3"/>
    <w:rsid w:val="00471B48"/>
    <w:rsid w:val="0048608B"/>
    <w:rsid w:val="00496924"/>
    <w:rsid w:val="004A78D4"/>
    <w:rsid w:val="004B04CA"/>
    <w:rsid w:val="004C0038"/>
    <w:rsid w:val="004D11F6"/>
    <w:rsid w:val="004D32D8"/>
    <w:rsid w:val="004D7019"/>
    <w:rsid w:val="004E2C3A"/>
    <w:rsid w:val="004F4231"/>
    <w:rsid w:val="004F494C"/>
    <w:rsid w:val="004F4F09"/>
    <w:rsid w:val="0050083C"/>
    <w:rsid w:val="00510B07"/>
    <w:rsid w:val="00511977"/>
    <w:rsid w:val="00520DDC"/>
    <w:rsid w:val="00522223"/>
    <w:rsid w:val="00572FB6"/>
    <w:rsid w:val="00575A8B"/>
    <w:rsid w:val="00582CB5"/>
    <w:rsid w:val="005C20A4"/>
    <w:rsid w:val="005E1F11"/>
    <w:rsid w:val="005E332A"/>
    <w:rsid w:val="005E4D6E"/>
    <w:rsid w:val="005F053F"/>
    <w:rsid w:val="005F07E5"/>
    <w:rsid w:val="005F3E39"/>
    <w:rsid w:val="005F5103"/>
    <w:rsid w:val="0060555D"/>
    <w:rsid w:val="00610F3A"/>
    <w:rsid w:val="00625A51"/>
    <w:rsid w:val="0063027D"/>
    <w:rsid w:val="006340CD"/>
    <w:rsid w:val="00651AB3"/>
    <w:rsid w:val="0065314D"/>
    <w:rsid w:val="006606FC"/>
    <w:rsid w:val="00661692"/>
    <w:rsid w:val="006652E1"/>
    <w:rsid w:val="00665A3C"/>
    <w:rsid w:val="0066725A"/>
    <w:rsid w:val="00675A5A"/>
    <w:rsid w:val="006804D8"/>
    <w:rsid w:val="00686885"/>
    <w:rsid w:val="006A0753"/>
    <w:rsid w:val="006A78BD"/>
    <w:rsid w:val="006C2267"/>
    <w:rsid w:val="006E1D15"/>
    <w:rsid w:val="006F2E45"/>
    <w:rsid w:val="00706E5E"/>
    <w:rsid w:val="00707A33"/>
    <w:rsid w:val="00714829"/>
    <w:rsid w:val="0071566F"/>
    <w:rsid w:val="007202B8"/>
    <w:rsid w:val="007339FA"/>
    <w:rsid w:val="007340CA"/>
    <w:rsid w:val="00757BB2"/>
    <w:rsid w:val="00773FE3"/>
    <w:rsid w:val="00780D69"/>
    <w:rsid w:val="00784F31"/>
    <w:rsid w:val="00791F30"/>
    <w:rsid w:val="00796845"/>
    <w:rsid w:val="007A133D"/>
    <w:rsid w:val="007A379B"/>
    <w:rsid w:val="007C4E3D"/>
    <w:rsid w:val="007D28A9"/>
    <w:rsid w:val="007E6C0F"/>
    <w:rsid w:val="007F17E6"/>
    <w:rsid w:val="007F3ED0"/>
    <w:rsid w:val="007F7A15"/>
    <w:rsid w:val="00802857"/>
    <w:rsid w:val="00803341"/>
    <w:rsid w:val="0081533D"/>
    <w:rsid w:val="00820560"/>
    <w:rsid w:val="0082101A"/>
    <w:rsid w:val="00822230"/>
    <w:rsid w:val="008276FB"/>
    <w:rsid w:val="00833246"/>
    <w:rsid w:val="00842824"/>
    <w:rsid w:val="008622DA"/>
    <w:rsid w:val="00862602"/>
    <w:rsid w:val="00871E54"/>
    <w:rsid w:val="0087361F"/>
    <w:rsid w:val="0088638D"/>
    <w:rsid w:val="00893B56"/>
    <w:rsid w:val="00894C58"/>
    <w:rsid w:val="008C2D01"/>
    <w:rsid w:val="008D5A6F"/>
    <w:rsid w:val="008E0CD7"/>
    <w:rsid w:val="00900772"/>
    <w:rsid w:val="00905D9D"/>
    <w:rsid w:val="00922B23"/>
    <w:rsid w:val="009275A9"/>
    <w:rsid w:val="009413CD"/>
    <w:rsid w:val="00942875"/>
    <w:rsid w:val="00954C65"/>
    <w:rsid w:val="00955070"/>
    <w:rsid w:val="00964CD5"/>
    <w:rsid w:val="00965E86"/>
    <w:rsid w:val="00966449"/>
    <w:rsid w:val="009711D5"/>
    <w:rsid w:val="009747DE"/>
    <w:rsid w:val="009910C5"/>
    <w:rsid w:val="00996A98"/>
    <w:rsid w:val="009A0F73"/>
    <w:rsid w:val="009B446D"/>
    <w:rsid w:val="009B49B3"/>
    <w:rsid w:val="009B7511"/>
    <w:rsid w:val="009C4AE2"/>
    <w:rsid w:val="009D3177"/>
    <w:rsid w:val="009F4344"/>
    <w:rsid w:val="00A12326"/>
    <w:rsid w:val="00A15667"/>
    <w:rsid w:val="00A312E5"/>
    <w:rsid w:val="00A3434B"/>
    <w:rsid w:val="00A4275C"/>
    <w:rsid w:val="00A4341E"/>
    <w:rsid w:val="00A641DF"/>
    <w:rsid w:val="00A656E4"/>
    <w:rsid w:val="00A66D40"/>
    <w:rsid w:val="00A67500"/>
    <w:rsid w:val="00A73D47"/>
    <w:rsid w:val="00A91206"/>
    <w:rsid w:val="00A92586"/>
    <w:rsid w:val="00AB04C1"/>
    <w:rsid w:val="00AB1289"/>
    <w:rsid w:val="00AC1DDD"/>
    <w:rsid w:val="00AD0D34"/>
    <w:rsid w:val="00AD261E"/>
    <w:rsid w:val="00AD7E5E"/>
    <w:rsid w:val="00B00A68"/>
    <w:rsid w:val="00B23A36"/>
    <w:rsid w:val="00B51F3E"/>
    <w:rsid w:val="00B6151C"/>
    <w:rsid w:val="00B61D88"/>
    <w:rsid w:val="00B65C04"/>
    <w:rsid w:val="00B73A9B"/>
    <w:rsid w:val="00B75811"/>
    <w:rsid w:val="00B86CFC"/>
    <w:rsid w:val="00BC0DDD"/>
    <w:rsid w:val="00BD434B"/>
    <w:rsid w:val="00BE7234"/>
    <w:rsid w:val="00BE78D0"/>
    <w:rsid w:val="00C1271D"/>
    <w:rsid w:val="00C17222"/>
    <w:rsid w:val="00C173E4"/>
    <w:rsid w:val="00C25D61"/>
    <w:rsid w:val="00C27602"/>
    <w:rsid w:val="00C27613"/>
    <w:rsid w:val="00C31965"/>
    <w:rsid w:val="00C33F4C"/>
    <w:rsid w:val="00C35D94"/>
    <w:rsid w:val="00C42C42"/>
    <w:rsid w:val="00C4323E"/>
    <w:rsid w:val="00C539F2"/>
    <w:rsid w:val="00C55187"/>
    <w:rsid w:val="00C57859"/>
    <w:rsid w:val="00C63F4D"/>
    <w:rsid w:val="00C705A7"/>
    <w:rsid w:val="00C711BB"/>
    <w:rsid w:val="00C7386C"/>
    <w:rsid w:val="00C73BD1"/>
    <w:rsid w:val="00C80188"/>
    <w:rsid w:val="00C809DD"/>
    <w:rsid w:val="00C87AB4"/>
    <w:rsid w:val="00C94208"/>
    <w:rsid w:val="00C94C65"/>
    <w:rsid w:val="00C977B9"/>
    <w:rsid w:val="00CA3E54"/>
    <w:rsid w:val="00CB4516"/>
    <w:rsid w:val="00CC05DB"/>
    <w:rsid w:val="00CC34D6"/>
    <w:rsid w:val="00CD5155"/>
    <w:rsid w:val="00CF566E"/>
    <w:rsid w:val="00D013A4"/>
    <w:rsid w:val="00D074C6"/>
    <w:rsid w:val="00D23738"/>
    <w:rsid w:val="00D243F9"/>
    <w:rsid w:val="00D40986"/>
    <w:rsid w:val="00D50660"/>
    <w:rsid w:val="00D50EE3"/>
    <w:rsid w:val="00D53CDC"/>
    <w:rsid w:val="00D54E3C"/>
    <w:rsid w:val="00D643F5"/>
    <w:rsid w:val="00D7467E"/>
    <w:rsid w:val="00D77BE2"/>
    <w:rsid w:val="00DA1A39"/>
    <w:rsid w:val="00DA2CB8"/>
    <w:rsid w:val="00DA3BCE"/>
    <w:rsid w:val="00DA6CE1"/>
    <w:rsid w:val="00DB0960"/>
    <w:rsid w:val="00DB20FA"/>
    <w:rsid w:val="00DB4A67"/>
    <w:rsid w:val="00DB5045"/>
    <w:rsid w:val="00DC3E9D"/>
    <w:rsid w:val="00DD1FEB"/>
    <w:rsid w:val="00DD30F8"/>
    <w:rsid w:val="00DE2B5B"/>
    <w:rsid w:val="00DE4105"/>
    <w:rsid w:val="00DF33F1"/>
    <w:rsid w:val="00DF6DED"/>
    <w:rsid w:val="00E020FE"/>
    <w:rsid w:val="00E17305"/>
    <w:rsid w:val="00E25799"/>
    <w:rsid w:val="00E50F3C"/>
    <w:rsid w:val="00E51F70"/>
    <w:rsid w:val="00E733EC"/>
    <w:rsid w:val="00E80F40"/>
    <w:rsid w:val="00E853CF"/>
    <w:rsid w:val="00EA577F"/>
    <w:rsid w:val="00EC49A2"/>
    <w:rsid w:val="00ED08FD"/>
    <w:rsid w:val="00ED503F"/>
    <w:rsid w:val="00EE34D6"/>
    <w:rsid w:val="00F00A60"/>
    <w:rsid w:val="00F16339"/>
    <w:rsid w:val="00F253F0"/>
    <w:rsid w:val="00F3198B"/>
    <w:rsid w:val="00F3710C"/>
    <w:rsid w:val="00F409D0"/>
    <w:rsid w:val="00F55B2C"/>
    <w:rsid w:val="00F70DD9"/>
    <w:rsid w:val="00F73FB9"/>
    <w:rsid w:val="00F82194"/>
    <w:rsid w:val="00F859EE"/>
    <w:rsid w:val="00FA0598"/>
    <w:rsid w:val="00FB33E3"/>
    <w:rsid w:val="00FC3896"/>
    <w:rsid w:val="00FC6C88"/>
    <w:rsid w:val="00FE7045"/>
    <w:rsid w:val="4A0E75F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41</Words>
  <Characters>235</Characters>
  <Lines>0</Lines>
  <Paragraphs>0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2014-05-29T02:26:00Z</dcterms:created>
  <dc:creator>zhuoyue</dc:creator>
  <cp:lastModifiedBy>Administrator</cp:lastModifiedBy>
  <dcterms:modified xsi:type="dcterms:W3CDTF">2015-08-13T03:08:25Z</dcterms:modified>
  <dc:title>西湖区新闻报道中心招聘合同制工作人员报名表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