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16" w:rsidRPr="00854F4F" w:rsidRDefault="00AE7516" w:rsidP="00913AC4">
      <w:pPr>
        <w:jc w:val="center"/>
        <w:rPr>
          <w:rFonts w:ascii="方正小标宋简体" w:eastAsia="方正小标宋简体"/>
          <w:bCs/>
          <w:w w:val="90"/>
          <w:sz w:val="44"/>
          <w:szCs w:val="44"/>
        </w:rPr>
      </w:pPr>
      <w:r w:rsidRPr="00854F4F">
        <w:rPr>
          <w:rFonts w:ascii="方正小标宋简体" w:eastAsia="方正小标宋简体" w:hint="eastAsia"/>
          <w:bCs/>
          <w:w w:val="90"/>
          <w:sz w:val="44"/>
          <w:szCs w:val="44"/>
        </w:rPr>
        <w:t>黄岩区市场监督管理局编制外工作人员报名表</w:t>
      </w:r>
    </w:p>
    <w:tbl>
      <w:tblPr>
        <w:tblW w:w="8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05"/>
        <w:gridCol w:w="917"/>
        <w:gridCol w:w="773"/>
        <w:gridCol w:w="1274"/>
        <w:gridCol w:w="1274"/>
        <w:gridCol w:w="2128"/>
      </w:tblGrid>
      <w:tr w:rsidR="00AE7516" w:rsidRPr="00AA724F" w:rsidTr="00854F4F">
        <w:trPr>
          <w:cantSplit/>
          <w:trHeight w:val="423"/>
          <w:jc w:val="center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出生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照片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（必交）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cantSplit/>
          <w:trHeight w:val="540"/>
          <w:jc w:val="center"/>
        </w:trPr>
        <w:tc>
          <w:tcPr>
            <w:tcW w:w="900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政治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705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身份证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AE7516" w:rsidRPr="00AA724F" w:rsidRDefault="00AE7516" w:rsidP="00104276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cantSplit/>
          <w:trHeight w:val="389"/>
          <w:jc w:val="center"/>
        </w:trPr>
        <w:tc>
          <w:tcPr>
            <w:tcW w:w="900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毕业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3395" w:type="dxa"/>
            <w:gridSpan w:val="3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AE7516" w:rsidRPr="00AA724F" w:rsidRDefault="00AE7516" w:rsidP="00104276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trHeight w:val="540"/>
          <w:jc w:val="center"/>
        </w:trPr>
        <w:tc>
          <w:tcPr>
            <w:tcW w:w="900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622" w:type="dxa"/>
            <w:gridSpan w:val="2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trHeight w:val="540"/>
          <w:jc w:val="center"/>
        </w:trPr>
        <w:tc>
          <w:tcPr>
            <w:tcW w:w="900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联系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22" w:type="dxa"/>
            <w:gridSpan w:val="2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8" w:type="dxa"/>
            <w:vMerge/>
            <w:tcBorders>
              <w:left w:val="single" w:sz="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cantSplit/>
          <w:trHeight w:val="3151"/>
          <w:jc w:val="center"/>
        </w:trPr>
        <w:tc>
          <w:tcPr>
            <w:tcW w:w="900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学习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71" w:type="dxa"/>
            <w:gridSpan w:val="6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cantSplit/>
          <w:trHeight w:val="3151"/>
          <w:jc w:val="center"/>
        </w:trPr>
        <w:tc>
          <w:tcPr>
            <w:tcW w:w="900" w:type="dxa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工作</w:t>
            </w: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71" w:type="dxa"/>
            <w:gridSpan w:val="6"/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E7516" w:rsidRPr="00AA724F" w:rsidTr="00854F4F">
        <w:trPr>
          <w:cantSplit/>
          <w:trHeight w:val="3430"/>
          <w:jc w:val="center"/>
        </w:trPr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  <w:r w:rsidRPr="00AA724F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71" w:type="dxa"/>
            <w:gridSpan w:val="6"/>
            <w:tcBorders>
              <w:bottom w:val="single" w:sz="12" w:space="0" w:color="auto"/>
            </w:tcBorders>
            <w:vAlign w:val="center"/>
          </w:tcPr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F11106">
            <w:pPr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  <w:p w:rsidR="00AE7516" w:rsidRPr="00AA724F" w:rsidRDefault="00AE7516" w:rsidP="00104276">
            <w:pPr>
              <w:jc w:val="center"/>
              <w:rPr>
                <w:rFonts w:eastAsia="仿宋_GB2312"/>
                <w:sz w:val="32"/>
              </w:rPr>
            </w:pPr>
          </w:p>
          <w:p w:rsidR="00AE7516" w:rsidRPr="00AA724F" w:rsidRDefault="00AE7516" w:rsidP="00104276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E7516" w:rsidRDefault="00AE7516" w:rsidP="00F11106"/>
    <w:sectPr w:rsidR="00AE7516" w:rsidSect="0037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16" w:rsidRDefault="00AE7516" w:rsidP="0034682E">
      <w:r>
        <w:separator/>
      </w:r>
    </w:p>
  </w:endnote>
  <w:endnote w:type="continuationSeparator" w:id="0">
    <w:p w:rsidR="00AE7516" w:rsidRDefault="00AE7516" w:rsidP="0034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16" w:rsidRDefault="00AE7516" w:rsidP="0034682E">
      <w:r>
        <w:separator/>
      </w:r>
    </w:p>
  </w:footnote>
  <w:footnote w:type="continuationSeparator" w:id="0">
    <w:p w:rsidR="00AE7516" w:rsidRDefault="00AE7516" w:rsidP="0034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C97"/>
    <w:multiLevelType w:val="multilevel"/>
    <w:tmpl w:val="5C4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300E6"/>
    <w:multiLevelType w:val="multilevel"/>
    <w:tmpl w:val="302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E7B"/>
    <w:rsid w:val="00065FCF"/>
    <w:rsid w:val="0009599C"/>
    <w:rsid w:val="00104276"/>
    <w:rsid w:val="001A110B"/>
    <w:rsid w:val="001C4B04"/>
    <w:rsid w:val="001D4C41"/>
    <w:rsid w:val="001E444C"/>
    <w:rsid w:val="001F160B"/>
    <w:rsid w:val="00200873"/>
    <w:rsid w:val="00212909"/>
    <w:rsid w:val="00256ED6"/>
    <w:rsid w:val="002D2399"/>
    <w:rsid w:val="002E3EF6"/>
    <w:rsid w:val="002E6464"/>
    <w:rsid w:val="0034682E"/>
    <w:rsid w:val="003708E9"/>
    <w:rsid w:val="00447E0A"/>
    <w:rsid w:val="00464CBE"/>
    <w:rsid w:val="00473E7B"/>
    <w:rsid w:val="004B2292"/>
    <w:rsid w:val="004C56CC"/>
    <w:rsid w:val="00597707"/>
    <w:rsid w:val="005B2691"/>
    <w:rsid w:val="00615691"/>
    <w:rsid w:val="00666DD4"/>
    <w:rsid w:val="006947F2"/>
    <w:rsid w:val="006A77D7"/>
    <w:rsid w:val="006C10A6"/>
    <w:rsid w:val="007465D7"/>
    <w:rsid w:val="007567B4"/>
    <w:rsid w:val="007A3BE7"/>
    <w:rsid w:val="007C74DC"/>
    <w:rsid w:val="007F4EC2"/>
    <w:rsid w:val="008007B2"/>
    <w:rsid w:val="00854F4F"/>
    <w:rsid w:val="00855F4B"/>
    <w:rsid w:val="00890CAF"/>
    <w:rsid w:val="00913AC4"/>
    <w:rsid w:val="0091450F"/>
    <w:rsid w:val="00984B4F"/>
    <w:rsid w:val="0099079E"/>
    <w:rsid w:val="009B1BBC"/>
    <w:rsid w:val="00AA724F"/>
    <w:rsid w:val="00AE7516"/>
    <w:rsid w:val="00B50FA0"/>
    <w:rsid w:val="00B5100B"/>
    <w:rsid w:val="00B64DAF"/>
    <w:rsid w:val="00B72379"/>
    <w:rsid w:val="00BC297B"/>
    <w:rsid w:val="00C10A4B"/>
    <w:rsid w:val="00CE17E3"/>
    <w:rsid w:val="00D163DD"/>
    <w:rsid w:val="00E0519C"/>
    <w:rsid w:val="00F11106"/>
    <w:rsid w:val="00F3747C"/>
    <w:rsid w:val="00F7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3E7B"/>
    <w:rPr>
      <w:rFonts w:cs="Times New Roman"/>
      <w:color w:val="333333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473E7B"/>
    <w:rPr>
      <w:rFonts w:cs="Times New Roman"/>
      <w:b/>
      <w:bCs/>
    </w:rPr>
  </w:style>
  <w:style w:type="character" w:customStyle="1" w:styleId="click">
    <w:name w:val="click"/>
    <w:basedOn w:val="DefaultParagraphFont"/>
    <w:uiPriority w:val="99"/>
    <w:rsid w:val="00473E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3E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EF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4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82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4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8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69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1913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699">
                  <w:marLeft w:val="0"/>
                  <w:marRight w:val="0"/>
                  <w:marTop w:val="0"/>
                  <w:marBottom w:val="0"/>
                  <w:divBdr>
                    <w:top w:val="single" w:sz="6" w:space="8" w:color="B7D3EB"/>
                    <w:left w:val="single" w:sz="6" w:space="8" w:color="B7D3EB"/>
                    <w:bottom w:val="single" w:sz="6" w:space="8" w:color="B7D3EB"/>
                    <w:right w:val="single" w:sz="6" w:space="8" w:color="B7D3EB"/>
                  </w:divBdr>
                  <w:divsChild>
                    <w:div w:id="1913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</Words>
  <Characters>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黄岩区市场监督管理局编制外工作人员报名表</dc:title>
  <dc:subject/>
  <dc:creator>sxx</dc:creator>
  <cp:keywords/>
  <dc:description/>
  <cp:lastModifiedBy>Sky123.Org</cp:lastModifiedBy>
  <cp:revision>2</cp:revision>
  <cp:lastPrinted>2015-02-09T08:55:00Z</cp:lastPrinted>
  <dcterms:created xsi:type="dcterms:W3CDTF">2015-07-10T07:17:00Z</dcterms:created>
  <dcterms:modified xsi:type="dcterms:W3CDTF">2015-07-10T07:17:00Z</dcterms:modified>
</cp:coreProperties>
</file>