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61" w:rsidRPr="00F24612" w:rsidRDefault="00451C61" w:rsidP="00DC7283">
      <w:pPr>
        <w:rPr>
          <w:rFonts w:eastAsia="黑体"/>
          <w:sz w:val="30"/>
          <w:szCs w:val="30"/>
        </w:rPr>
      </w:pPr>
      <w:r w:rsidRPr="00F24612">
        <w:rPr>
          <w:rFonts w:eastAsia="黑体" w:hint="eastAsia"/>
          <w:sz w:val="30"/>
          <w:szCs w:val="30"/>
        </w:rPr>
        <w:t>附件</w:t>
      </w:r>
    </w:p>
    <w:p w:rsidR="00451C61" w:rsidRPr="00CB287C" w:rsidRDefault="00451C61" w:rsidP="001B41AA">
      <w:pPr>
        <w:spacing w:beforeLines="50" w:afterLines="50" w:line="4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新野县从</w:t>
      </w:r>
      <w:r w:rsidRPr="00DE35D1">
        <w:rPr>
          <w:rFonts w:ascii="宋体" w:hAnsi="宋体" w:hint="eastAsia"/>
          <w:b/>
          <w:sz w:val="36"/>
          <w:szCs w:val="36"/>
        </w:rPr>
        <w:t>大学生村干部</w:t>
      </w:r>
      <w:r>
        <w:rPr>
          <w:rFonts w:ascii="宋体" w:hAnsi="宋体" w:hint="eastAsia"/>
          <w:b/>
          <w:sz w:val="36"/>
          <w:szCs w:val="36"/>
        </w:rPr>
        <w:t>中招聘</w:t>
      </w:r>
      <w:r w:rsidRPr="00DE35D1">
        <w:rPr>
          <w:rFonts w:ascii="宋体" w:hAnsi="宋体" w:hint="eastAsia"/>
          <w:b/>
          <w:sz w:val="36"/>
          <w:szCs w:val="36"/>
        </w:rPr>
        <w:t>乡镇</w:t>
      </w:r>
      <w:r>
        <w:rPr>
          <w:rFonts w:ascii="宋体" w:hAnsi="宋体" w:hint="eastAsia"/>
          <w:b/>
          <w:sz w:val="36"/>
          <w:szCs w:val="36"/>
        </w:rPr>
        <w:t>事业单位工作人员</w:t>
      </w:r>
      <w:r w:rsidRPr="00CB287C">
        <w:rPr>
          <w:rFonts w:ascii="宋体" w:hAnsi="宋体" w:hint="eastAsia"/>
          <w:b/>
          <w:sz w:val="36"/>
          <w:szCs w:val="36"/>
        </w:rPr>
        <w:t>报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名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登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记</w:t>
      </w:r>
      <w:r>
        <w:rPr>
          <w:rFonts w:ascii="宋体" w:hAnsi="宋体"/>
          <w:b/>
          <w:sz w:val="36"/>
          <w:szCs w:val="36"/>
        </w:rPr>
        <w:t xml:space="preserve"> </w:t>
      </w:r>
      <w:r w:rsidRPr="00CB287C">
        <w:rPr>
          <w:rFonts w:ascii="宋体" w:hAnsi="宋体" w:hint="eastAsia"/>
          <w:b/>
          <w:sz w:val="36"/>
          <w:szCs w:val="36"/>
        </w:rPr>
        <w:t>表</w:t>
      </w:r>
    </w:p>
    <w:p w:rsidR="00451C61" w:rsidRPr="00F24612" w:rsidRDefault="00451C61" w:rsidP="00DC7283">
      <w:pPr>
        <w:widowControl/>
        <w:spacing w:line="400" w:lineRule="exact"/>
        <w:rPr>
          <w:rFonts w:eastAsia="仿宋_GB2312"/>
          <w:color w:val="000000"/>
          <w:sz w:val="24"/>
        </w:rPr>
      </w:pPr>
      <w:r w:rsidRPr="00F24612">
        <w:rPr>
          <w:rFonts w:eastAsia="仿宋_GB2312" w:hint="eastAsia"/>
          <w:color w:val="000000"/>
          <w:sz w:val="24"/>
        </w:rPr>
        <w:t>序号：</w:t>
      </w:r>
      <w:r w:rsidRPr="00F24612">
        <w:rPr>
          <w:rFonts w:eastAsia="仿宋_GB2312"/>
          <w:color w:val="000000"/>
          <w:sz w:val="24"/>
        </w:rPr>
        <w:t xml:space="preserve">                                        </w:t>
      </w:r>
      <w:r w:rsidRPr="00F24612">
        <w:rPr>
          <w:rFonts w:eastAsia="仿宋_GB2312" w:hint="eastAsia"/>
          <w:color w:val="000000"/>
          <w:sz w:val="24"/>
        </w:rPr>
        <w:t>填表日期：</w:t>
      </w:r>
      <w:r w:rsidRPr="00F24612">
        <w:rPr>
          <w:rFonts w:eastAsia="仿宋_GB2312"/>
          <w:color w:val="000000"/>
          <w:sz w:val="24"/>
        </w:rPr>
        <w:t xml:space="preserve">   </w:t>
      </w:r>
      <w:r w:rsidRPr="00F24612">
        <w:rPr>
          <w:rFonts w:eastAsia="仿宋_GB2312" w:hint="eastAsia"/>
          <w:color w:val="000000"/>
          <w:sz w:val="24"/>
        </w:rPr>
        <w:t>年</w:t>
      </w:r>
      <w:r w:rsidRPr="00F24612">
        <w:rPr>
          <w:rFonts w:eastAsia="仿宋_GB2312"/>
          <w:color w:val="000000"/>
          <w:sz w:val="24"/>
        </w:rPr>
        <w:t xml:space="preserve">  </w:t>
      </w:r>
      <w:r w:rsidRPr="00F24612">
        <w:rPr>
          <w:rFonts w:eastAsia="仿宋_GB2312" w:hint="eastAsia"/>
          <w:color w:val="000000"/>
          <w:sz w:val="24"/>
        </w:rPr>
        <w:t>月</w:t>
      </w:r>
      <w:r w:rsidRPr="00F24612">
        <w:rPr>
          <w:rFonts w:eastAsia="仿宋_GB2312"/>
          <w:color w:val="000000"/>
          <w:sz w:val="24"/>
        </w:rPr>
        <w:t xml:space="preserve">  </w:t>
      </w:r>
      <w:r w:rsidRPr="00F24612">
        <w:rPr>
          <w:rFonts w:eastAsia="仿宋_GB2312" w:hint="eastAsia"/>
          <w:color w:val="000000"/>
          <w:sz w:val="24"/>
        </w:rPr>
        <w:t>日</w:t>
      </w:r>
    </w:p>
    <w:tbl>
      <w:tblPr>
        <w:tblW w:w="846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906"/>
        <w:gridCol w:w="399"/>
        <w:gridCol w:w="1203"/>
        <w:gridCol w:w="739"/>
        <w:gridCol w:w="358"/>
        <w:gridCol w:w="354"/>
        <w:gridCol w:w="897"/>
        <w:gridCol w:w="904"/>
        <w:gridCol w:w="725"/>
        <w:gridCol w:w="902"/>
      </w:tblGrid>
      <w:tr w:rsidR="00451C61" w:rsidRPr="00F24612" w:rsidTr="004B521C">
        <w:trPr>
          <w:cantSplit/>
          <w:trHeight w:val="648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姓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名</w:t>
            </w: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性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别</w:t>
            </w:r>
          </w:p>
        </w:tc>
        <w:tc>
          <w:tcPr>
            <w:tcW w:w="1097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出生年月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岁）</w:t>
            </w:r>
          </w:p>
        </w:tc>
        <w:tc>
          <w:tcPr>
            <w:tcW w:w="904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照片</w:t>
            </w:r>
          </w:p>
        </w:tc>
      </w:tr>
      <w:tr w:rsidR="00451C61" w:rsidRPr="00F24612" w:rsidTr="004B521C">
        <w:trPr>
          <w:cantSplit/>
          <w:trHeight w:val="648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民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籍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贯</w:t>
            </w:r>
          </w:p>
        </w:tc>
        <w:tc>
          <w:tcPr>
            <w:tcW w:w="1097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904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4B521C">
        <w:trPr>
          <w:cantSplit/>
          <w:trHeight w:val="648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政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治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面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貌</w:t>
            </w: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51C61" w:rsidRDefault="00451C61" w:rsidP="00AD1B63">
            <w:pPr>
              <w:widowControl/>
              <w:spacing w:line="280" w:lineRule="exact"/>
              <w:ind w:left="105" w:hangingChars="50" w:hanging="105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入</w:t>
            </w:r>
            <w:r>
              <w:rPr>
                <w:rFonts w:eastAsia="仿宋_GB2312" w:hAnsi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党</w:t>
            </w:r>
          </w:p>
          <w:p w:rsidR="00451C61" w:rsidRPr="00F24612" w:rsidRDefault="00451C61" w:rsidP="00AD1B63">
            <w:pPr>
              <w:widowControl/>
              <w:spacing w:line="280" w:lineRule="exact"/>
              <w:ind w:left="105" w:hangingChars="50" w:hanging="105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时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间</w:t>
            </w:r>
          </w:p>
        </w:tc>
        <w:tc>
          <w:tcPr>
            <w:tcW w:w="1097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4B521C">
        <w:trPr>
          <w:cantSplit/>
          <w:trHeight w:val="648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聘任时间</w:t>
            </w: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现任职务</w:t>
            </w:r>
          </w:p>
        </w:tc>
        <w:tc>
          <w:tcPr>
            <w:tcW w:w="3252" w:type="dxa"/>
            <w:gridSpan w:val="5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4B521C">
        <w:trPr>
          <w:trHeight w:val="648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任现职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身份证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号码</w:t>
            </w:r>
          </w:p>
        </w:tc>
        <w:tc>
          <w:tcPr>
            <w:tcW w:w="2348" w:type="dxa"/>
            <w:gridSpan w:val="4"/>
            <w:vAlign w:val="center"/>
          </w:tcPr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联系</w:t>
            </w:r>
          </w:p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电话</w:t>
            </w:r>
          </w:p>
        </w:tc>
        <w:tc>
          <w:tcPr>
            <w:tcW w:w="1627" w:type="dxa"/>
            <w:gridSpan w:val="2"/>
            <w:vAlign w:val="center"/>
          </w:tcPr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451C61" w:rsidRPr="00F24612" w:rsidTr="004B521C">
        <w:trPr>
          <w:cantSplit/>
          <w:trHeight w:val="648"/>
        </w:trPr>
        <w:tc>
          <w:tcPr>
            <w:tcW w:w="1075" w:type="dxa"/>
            <w:vMerge w:val="restart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学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历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学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位</w:t>
            </w: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全日制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教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育</w:t>
            </w:r>
          </w:p>
        </w:tc>
        <w:tc>
          <w:tcPr>
            <w:tcW w:w="1203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3428" w:type="dxa"/>
            <w:gridSpan w:val="4"/>
            <w:vAlign w:val="center"/>
          </w:tcPr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451C61" w:rsidRPr="00F24612" w:rsidTr="004B521C">
        <w:trPr>
          <w:cantSplit/>
          <w:trHeight w:val="648"/>
        </w:trPr>
        <w:tc>
          <w:tcPr>
            <w:tcW w:w="1075" w:type="dxa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在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职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教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育</w:t>
            </w:r>
          </w:p>
        </w:tc>
        <w:tc>
          <w:tcPr>
            <w:tcW w:w="1203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毕业院校系及专业</w:t>
            </w:r>
          </w:p>
        </w:tc>
        <w:tc>
          <w:tcPr>
            <w:tcW w:w="3428" w:type="dxa"/>
            <w:gridSpan w:val="4"/>
            <w:vAlign w:val="center"/>
          </w:tcPr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451C61" w:rsidRPr="00F24612" w:rsidTr="006F63D8">
        <w:trPr>
          <w:cantSplit/>
          <w:trHeight w:val="1191"/>
        </w:trPr>
        <w:tc>
          <w:tcPr>
            <w:tcW w:w="2380" w:type="dxa"/>
            <w:gridSpan w:val="3"/>
            <w:vAlign w:val="center"/>
          </w:tcPr>
          <w:p w:rsidR="00451C61" w:rsidRPr="00F24612" w:rsidRDefault="00451C61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近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五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年年度考核情况</w:t>
            </w:r>
          </w:p>
        </w:tc>
        <w:tc>
          <w:tcPr>
            <w:tcW w:w="6082" w:type="dxa"/>
            <w:gridSpan w:val="8"/>
            <w:vAlign w:val="center"/>
          </w:tcPr>
          <w:p w:rsidR="00451C61" w:rsidRPr="00F24612" w:rsidRDefault="00451C61" w:rsidP="000301F8"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451C61" w:rsidRPr="00F24612" w:rsidTr="004B521C">
        <w:trPr>
          <w:cantSplit/>
          <w:trHeight w:val="3118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学习及</w:t>
            </w:r>
          </w:p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工作简历</w:t>
            </w:r>
          </w:p>
        </w:tc>
        <w:tc>
          <w:tcPr>
            <w:tcW w:w="7387" w:type="dxa"/>
            <w:gridSpan w:val="10"/>
            <w:vAlign w:val="center"/>
          </w:tcPr>
          <w:p w:rsidR="00451C61" w:rsidRPr="00F24612" w:rsidRDefault="00451C61" w:rsidP="004B521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451C61" w:rsidRPr="002D1033" w:rsidTr="004B521C">
        <w:trPr>
          <w:cantSplit/>
          <w:trHeight w:val="648"/>
        </w:trPr>
        <w:tc>
          <w:tcPr>
            <w:tcW w:w="1075" w:type="dxa"/>
            <w:vMerge w:val="restart"/>
            <w:vAlign w:val="center"/>
          </w:tcPr>
          <w:p w:rsidR="00451C61" w:rsidRPr="00F24612" w:rsidRDefault="00451C61" w:rsidP="00D446D1">
            <w:pPr>
              <w:spacing w:line="280" w:lineRule="exact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加分情况</w:t>
            </w:r>
          </w:p>
        </w:tc>
        <w:tc>
          <w:tcPr>
            <w:tcW w:w="3247" w:type="dxa"/>
            <w:gridSpan w:val="4"/>
            <w:vAlign w:val="center"/>
          </w:tcPr>
          <w:p w:rsidR="00451C61" w:rsidRPr="002D1033" w:rsidRDefault="00451C61" w:rsidP="00AD1B63">
            <w:pPr>
              <w:spacing w:line="280" w:lineRule="exact"/>
              <w:ind w:firstLineChars="50" w:firstLine="105"/>
              <w:jc w:val="center"/>
              <w:rPr>
                <w:rFonts w:ascii="??" w:hAnsi="??" w:cs="宋体"/>
                <w:b/>
                <w:color w:val="000000"/>
                <w:sz w:val="18"/>
                <w:szCs w:val="18"/>
              </w:rPr>
            </w:pP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项</w:t>
            </w:r>
            <w:r>
              <w:rPr>
                <w:rFonts w:eastAsia="仿宋_GB2312" w:hAnsi="仿宋_GB2312"/>
                <w:color w:val="000000"/>
                <w:szCs w:val="21"/>
              </w:rPr>
              <w:t xml:space="preserve">  </w:t>
            </w:r>
            <w:r w:rsidRPr="008114FA">
              <w:rPr>
                <w:rFonts w:eastAsia="仿宋_GB2312" w:hAnsi="仿宋_GB2312" w:hint="eastAsia"/>
                <w:color w:val="000000"/>
                <w:szCs w:val="21"/>
              </w:rPr>
              <w:t>目</w:t>
            </w:r>
          </w:p>
        </w:tc>
        <w:tc>
          <w:tcPr>
            <w:tcW w:w="2513" w:type="dxa"/>
            <w:gridSpan w:val="4"/>
            <w:vAlign w:val="center"/>
          </w:tcPr>
          <w:p w:rsidR="00451C61" w:rsidRPr="002D1033" w:rsidRDefault="00451C61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具体情况</w:t>
            </w:r>
          </w:p>
        </w:tc>
        <w:tc>
          <w:tcPr>
            <w:tcW w:w="725" w:type="dxa"/>
            <w:vAlign w:val="center"/>
          </w:tcPr>
          <w:p w:rsidR="00451C61" w:rsidRPr="002D1033" w:rsidRDefault="00451C61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加分</w:t>
            </w:r>
          </w:p>
        </w:tc>
        <w:tc>
          <w:tcPr>
            <w:tcW w:w="902" w:type="dxa"/>
            <w:vAlign w:val="center"/>
          </w:tcPr>
          <w:p w:rsidR="00451C61" w:rsidRPr="002D1033" w:rsidRDefault="00451C61" w:rsidP="00AD1B63">
            <w:pPr>
              <w:spacing w:line="280" w:lineRule="exact"/>
              <w:ind w:leftChars="50" w:left="210" w:hangingChars="50" w:hanging="105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合计</w:t>
            </w:r>
          </w:p>
        </w:tc>
      </w:tr>
      <w:tr w:rsidR="00451C61" w:rsidTr="004B521C">
        <w:trPr>
          <w:cantSplit/>
          <w:trHeight w:val="648"/>
        </w:trPr>
        <w:tc>
          <w:tcPr>
            <w:tcW w:w="1075" w:type="dxa"/>
            <w:vMerge/>
            <w:vAlign w:val="center"/>
          </w:tcPr>
          <w:p w:rsidR="00451C61" w:rsidRDefault="00451C61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6" w:type="dxa"/>
            <w:vMerge w:val="restart"/>
            <w:vAlign w:val="center"/>
          </w:tcPr>
          <w:p w:rsidR="00451C61" w:rsidRDefault="00451C61" w:rsidP="00EC00DA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工作实绩奖励加分</w:t>
            </w:r>
          </w:p>
        </w:tc>
        <w:tc>
          <w:tcPr>
            <w:tcW w:w="2341" w:type="dxa"/>
            <w:gridSpan w:val="3"/>
            <w:vAlign w:val="center"/>
          </w:tcPr>
          <w:p w:rsidR="00451C61" w:rsidRDefault="00451C61" w:rsidP="00CB287C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>
              <w:rPr>
                <w:rFonts w:eastAsia="仿宋_GB2312" w:hAnsi="仿宋_GB2312" w:hint="eastAsia"/>
                <w:color w:val="000000"/>
                <w:szCs w:val="21"/>
              </w:rPr>
              <w:t>获最高层次表彰</w:t>
            </w:r>
          </w:p>
        </w:tc>
        <w:tc>
          <w:tcPr>
            <w:tcW w:w="2513" w:type="dxa"/>
            <w:gridSpan w:val="4"/>
            <w:vAlign w:val="center"/>
          </w:tcPr>
          <w:p w:rsidR="00451C61" w:rsidRPr="002D1033" w:rsidRDefault="00451C61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451C61" w:rsidRDefault="00451C61" w:rsidP="00D446D1">
            <w:pPr>
              <w:spacing w:line="280" w:lineRule="exact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451C61" w:rsidRDefault="00451C61" w:rsidP="00AD1B63">
            <w:pPr>
              <w:spacing w:line="280" w:lineRule="exact"/>
              <w:ind w:leftChars="50" w:left="210" w:hangingChars="50" w:hanging="105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</w:tr>
      <w:tr w:rsidR="00451C61" w:rsidTr="006F63D8">
        <w:trPr>
          <w:cantSplit/>
          <w:trHeight w:val="1202"/>
        </w:trPr>
        <w:tc>
          <w:tcPr>
            <w:tcW w:w="1075" w:type="dxa"/>
            <w:vMerge/>
            <w:vAlign w:val="center"/>
          </w:tcPr>
          <w:p w:rsidR="00451C61" w:rsidRDefault="00451C61" w:rsidP="00AD1B63">
            <w:pPr>
              <w:spacing w:line="280" w:lineRule="exact"/>
              <w:ind w:firstLineChars="50" w:firstLine="105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6" w:type="dxa"/>
            <w:vMerge/>
            <w:vAlign w:val="center"/>
          </w:tcPr>
          <w:p w:rsidR="00451C61" w:rsidRPr="00CB653B" w:rsidRDefault="00451C61" w:rsidP="00AD1B63">
            <w:pPr>
              <w:spacing w:line="280" w:lineRule="exact"/>
              <w:ind w:firstLineChars="50" w:firstLine="105"/>
              <w:jc w:val="center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451C61" w:rsidRPr="00CB653B" w:rsidRDefault="00451C61" w:rsidP="00AD1B63">
            <w:pPr>
              <w:spacing w:line="280" w:lineRule="exact"/>
              <w:ind w:firstLineChars="50" w:firstLine="105"/>
              <w:jc w:val="center"/>
              <w:rPr>
                <w:rFonts w:eastAsia="仿宋_GB2312" w:hAnsi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近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五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年年度考核情况</w:t>
            </w:r>
          </w:p>
        </w:tc>
        <w:tc>
          <w:tcPr>
            <w:tcW w:w="2513" w:type="dxa"/>
            <w:gridSpan w:val="4"/>
            <w:vAlign w:val="center"/>
          </w:tcPr>
          <w:p w:rsidR="00451C61" w:rsidRDefault="00451C61" w:rsidP="00AD1B63">
            <w:pPr>
              <w:spacing w:line="280" w:lineRule="exact"/>
              <w:ind w:firstLineChars="50" w:firstLine="105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451C61" w:rsidRPr="00CB653B" w:rsidRDefault="00451C61" w:rsidP="00D446D1">
            <w:pPr>
              <w:spacing w:line="280" w:lineRule="exact"/>
              <w:jc w:val="left"/>
              <w:rPr>
                <w:rFonts w:eastAsia="仿宋_GB2312" w:hAnsi="仿宋_GB2312"/>
                <w:color w:val="00000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451C61" w:rsidRDefault="00451C61" w:rsidP="00AD1B63">
            <w:pPr>
              <w:spacing w:line="280" w:lineRule="exact"/>
              <w:ind w:leftChars="50" w:left="105" w:firstLineChars="50" w:firstLine="105"/>
              <w:rPr>
                <w:rFonts w:eastAsia="仿宋_GB2312" w:hAnsi="仿宋_GB2312"/>
                <w:color w:val="000000"/>
                <w:szCs w:val="21"/>
              </w:rPr>
            </w:pPr>
          </w:p>
        </w:tc>
      </w:tr>
    </w:tbl>
    <w:p w:rsidR="00451C61" w:rsidRDefault="00451C61">
      <w:r>
        <w:br w:type="page"/>
      </w:r>
    </w:p>
    <w:tbl>
      <w:tblPr>
        <w:tblW w:w="846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5"/>
        <w:gridCol w:w="906"/>
        <w:gridCol w:w="1260"/>
        <w:gridCol w:w="900"/>
        <w:gridCol w:w="1080"/>
        <w:gridCol w:w="3241"/>
      </w:tblGrid>
      <w:tr w:rsidR="00451C61" w:rsidRPr="00F24612" w:rsidTr="007E0AEE">
        <w:trPr>
          <w:cantSplit/>
          <w:trHeight w:val="744"/>
        </w:trPr>
        <w:tc>
          <w:tcPr>
            <w:tcW w:w="1075" w:type="dxa"/>
            <w:vMerge w:val="restart"/>
            <w:textDirection w:val="tbRlV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pacing w:val="15"/>
                <w:szCs w:val="21"/>
              </w:rPr>
              <w:t>及社会关</w:t>
            </w:r>
            <w:r w:rsidRPr="00F24612">
              <w:rPr>
                <w:rFonts w:eastAsia="仿宋_GB2312" w:hAnsi="仿宋_GB2312" w:hint="eastAsia"/>
                <w:color w:val="000000"/>
                <w:spacing w:val="45"/>
                <w:szCs w:val="21"/>
              </w:rPr>
              <w:t>系</w:t>
            </w:r>
          </w:p>
          <w:p w:rsidR="00451C61" w:rsidRPr="00F24612" w:rsidRDefault="00451C61" w:rsidP="00D446D1"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906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3241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pacing w:val="30"/>
                <w:szCs w:val="21"/>
              </w:rPr>
              <w:t>工作单位及职务</w:t>
            </w:r>
          </w:p>
        </w:tc>
      </w:tr>
      <w:tr w:rsidR="00451C61" w:rsidRPr="00F24612" w:rsidTr="007E0AEE">
        <w:trPr>
          <w:cantSplit/>
          <w:trHeight w:val="744"/>
        </w:trPr>
        <w:tc>
          <w:tcPr>
            <w:tcW w:w="1075" w:type="dxa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7E0AEE">
        <w:trPr>
          <w:cantSplit/>
          <w:trHeight w:val="744"/>
        </w:trPr>
        <w:tc>
          <w:tcPr>
            <w:tcW w:w="1075" w:type="dxa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7E0AEE">
        <w:trPr>
          <w:cantSplit/>
          <w:trHeight w:val="744"/>
        </w:trPr>
        <w:tc>
          <w:tcPr>
            <w:tcW w:w="1075" w:type="dxa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7E0AEE">
        <w:trPr>
          <w:cantSplit/>
          <w:trHeight w:val="744"/>
        </w:trPr>
        <w:tc>
          <w:tcPr>
            <w:tcW w:w="1075" w:type="dxa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 w:rsidR="00451C61" w:rsidRPr="00F24612" w:rsidTr="007E0AEE">
        <w:trPr>
          <w:trHeight w:val="3156"/>
        </w:trPr>
        <w:tc>
          <w:tcPr>
            <w:tcW w:w="1075" w:type="dxa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本人承诺</w:t>
            </w:r>
          </w:p>
        </w:tc>
        <w:tc>
          <w:tcPr>
            <w:tcW w:w="7387" w:type="dxa"/>
            <w:gridSpan w:val="5"/>
            <w:vAlign w:val="center"/>
          </w:tcPr>
          <w:p w:rsidR="00451C61" w:rsidRPr="00F24612" w:rsidRDefault="00451C61" w:rsidP="00AD1B63">
            <w:pPr>
              <w:widowControl/>
              <w:spacing w:line="280" w:lineRule="exact"/>
              <w:ind w:firstLineChars="200" w:firstLine="42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200" w:firstLine="420"/>
              <w:rPr>
                <w:color w:val="000000"/>
                <w:szCs w:val="21"/>
              </w:rPr>
            </w:pPr>
            <w:r w:rsidRPr="00F24612">
              <w:rPr>
                <w:rFonts w:eastAsia="仿宋_GB2312" w:hint="eastAsia"/>
                <w:color w:val="00000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:rsidR="00451C61" w:rsidRPr="00F24612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1700" w:firstLine="3570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报名人（签名）：</w:t>
            </w:r>
          </w:p>
          <w:p w:rsidR="00451C61" w:rsidRPr="00F24612" w:rsidRDefault="00451C61" w:rsidP="00AD1B63">
            <w:pPr>
              <w:widowControl/>
              <w:spacing w:line="280" w:lineRule="exact"/>
              <w:ind w:firstLineChars="1850" w:firstLine="3885"/>
              <w:rPr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1800" w:firstLine="3780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  <w:tr w:rsidR="00451C61" w:rsidRPr="00F24612" w:rsidTr="007E0AEE">
        <w:trPr>
          <w:cantSplit/>
          <w:trHeight w:val="3156"/>
        </w:trPr>
        <w:tc>
          <w:tcPr>
            <w:tcW w:w="1075" w:type="dxa"/>
            <w:vMerge w:val="restart"/>
            <w:textDirection w:val="tbRlV"/>
            <w:vAlign w:val="center"/>
          </w:tcPr>
          <w:p w:rsidR="00451C61" w:rsidRPr="00F24612" w:rsidRDefault="00451C61" w:rsidP="00D446D1"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资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格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审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查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意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见</w:t>
            </w:r>
          </w:p>
        </w:tc>
        <w:tc>
          <w:tcPr>
            <w:tcW w:w="7387" w:type="dxa"/>
            <w:gridSpan w:val="5"/>
          </w:tcPr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村党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组织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书记签字：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村党</w:t>
            </w:r>
            <w:r>
              <w:rPr>
                <w:rFonts w:eastAsia="仿宋_GB2312" w:hAnsi="仿宋_GB2312" w:hint="eastAsia"/>
                <w:color w:val="000000"/>
                <w:szCs w:val="21"/>
              </w:rPr>
              <w:t>组织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盖章</w:t>
            </w:r>
          </w:p>
          <w:p w:rsidR="00451C61" w:rsidRPr="00F24612" w:rsidRDefault="00451C61" w:rsidP="00D446D1">
            <w:pPr>
              <w:spacing w:line="280" w:lineRule="exact"/>
              <w:rPr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                 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  <w:tr w:rsidR="00451C61" w:rsidRPr="00F24612" w:rsidTr="007E0AEE">
        <w:trPr>
          <w:cantSplit/>
          <w:trHeight w:val="3156"/>
        </w:trPr>
        <w:tc>
          <w:tcPr>
            <w:tcW w:w="1075" w:type="dxa"/>
            <w:vMerge/>
            <w:vAlign w:val="center"/>
          </w:tcPr>
          <w:p w:rsidR="00451C61" w:rsidRPr="00F24612" w:rsidRDefault="00451C61" w:rsidP="00D446D1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387" w:type="dxa"/>
            <w:gridSpan w:val="5"/>
          </w:tcPr>
          <w:p w:rsidR="00451C61" w:rsidRPr="00F24612" w:rsidRDefault="00451C61" w:rsidP="004B521C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4B521C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 w:rsidR="00451C61" w:rsidRPr="00F24612" w:rsidRDefault="00451C61" w:rsidP="00B83044">
            <w:pPr>
              <w:widowControl/>
              <w:spacing w:line="280" w:lineRule="exact"/>
              <w:ind w:firstLineChars="300" w:firstLine="630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乡镇党委书记签字：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乡镇党委盖章</w:t>
            </w:r>
            <w:r>
              <w:rPr>
                <w:rFonts w:eastAsia="仿宋_GB2312" w:hAnsi="仿宋_GB2312"/>
                <w:color w:val="000000"/>
                <w:szCs w:val="21"/>
              </w:rPr>
              <w:t xml:space="preserve"> </w:t>
            </w:r>
          </w:p>
          <w:p w:rsidR="00451C61" w:rsidRPr="00F24612" w:rsidRDefault="00451C61" w:rsidP="00AD1B63">
            <w:pPr>
              <w:widowControl/>
              <w:spacing w:line="280" w:lineRule="exact"/>
              <w:ind w:firstLineChars="300" w:firstLine="630"/>
              <w:rPr>
                <w:color w:val="000000"/>
                <w:szCs w:val="21"/>
              </w:rPr>
            </w:pPr>
          </w:p>
          <w:p w:rsidR="00451C61" w:rsidRPr="00F24612" w:rsidRDefault="00451C61" w:rsidP="00D446D1"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  <w:r w:rsidRPr="00F24612">
              <w:rPr>
                <w:rFonts w:eastAsia="仿宋_GB2312"/>
                <w:color w:val="000000"/>
                <w:szCs w:val="21"/>
              </w:rPr>
              <w:t xml:space="preserve">                                             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年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月</w:t>
            </w:r>
            <w:r w:rsidRPr="00F2461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F24612">
              <w:rPr>
                <w:rFonts w:eastAsia="仿宋_GB2312" w:hAnsi="仿宋_GB2312" w:hint="eastAsia"/>
                <w:color w:val="000000"/>
                <w:szCs w:val="21"/>
              </w:rPr>
              <w:t>日</w:t>
            </w:r>
          </w:p>
        </w:tc>
      </w:tr>
    </w:tbl>
    <w:p w:rsidR="00451C61" w:rsidRPr="00F24612" w:rsidRDefault="00451C61" w:rsidP="00DC7283">
      <w:pPr>
        <w:spacing w:line="20" w:lineRule="exact"/>
      </w:pPr>
    </w:p>
    <w:p w:rsidR="00451C61" w:rsidRDefault="00451C61"/>
    <w:sectPr w:rsidR="00451C61" w:rsidSect="00EB7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C61" w:rsidRDefault="00451C61">
      <w:r>
        <w:separator/>
      </w:r>
    </w:p>
  </w:endnote>
  <w:endnote w:type="continuationSeparator" w:id="0">
    <w:p w:rsidR="00451C61" w:rsidRDefault="0045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1" w:rsidRDefault="00451C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1" w:rsidRDefault="00451C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1" w:rsidRDefault="00451C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C61" w:rsidRDefault="00451C61">
      <w:r>
        <w:separator/>
      </w:r>
    </w:p>
  </w:footnote>
  <w:footnote w:type="continuationSeparator" w:id="0">
    <w:p w:rsidR="00451C61" w:rsidRDefault="00451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1" w:rsidRDefault="00451C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1" w:rsidRDefault="00451C61" w:rsidP="001B41A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61" w:rsidRDefault="00451C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283"/>
    <w:rsid w:val="000267FD"/>
    <w:rsid w:val="000301F8"/>
    <w:rsid w:val="00040877"/>
    <w:rsid w:val="00060D7C"/>
    <w:rsid w:val="000B1623"/>
    <w:rsid w:val="000F4863"/>
    <w:rsid w:val="001303AF"/>
    <w:rsid w:val="00150153"/>
    <w:rsid w:val="001507BC"/>
    <w:rsid w:val="00192A87"/>
    <w:rsid w:val="001A0A58"/>
    <w:rsid w:val="001B1ECF"/>
    <w:rsid w:val="001B41AA"/>
    <w:rsid w:val="001D4A2C"/>
    <w:rsid w:val="00253874"/>
    <w:rsid w:val="002D1033"/>
    <w:rsid w:val="002D52FE"/>
    <w:rsid w:val="002D5E9E"/>
    <w:rsid w:val="002F0C2A"/>
    <w:rsid w:val="00365013"/>
    <w:rsid w:val="003A4CD2"/>
    <w:rsid w:val="003C59AF"/>
    <w:rsid w:val="004300A0"/>
    <w:rsid w:val="00451C61"/>
    <w:rsid w:val="00465385"/>
    <w:rsid w:val="0047126E"/>
    <w:rsid w:val="0049171A"/>
    <w:rsid w:val="004B24BE"/>
    <w:rsid w:val="004B521C"/>
    <w:rsid w:val="004D2909"/>
    <w:rsid w:val="005A6C33"/>
    <w:rsid w:val="005B5F22"/>
    <w:rsid w:val="005D43EF"/>
    <w:rsid w:val="006221EA"/>
    <w:rsid w:val="00633B07"/>
    <w:rsid w:val="006376CB"/>
    <w:rsid w:val="00680985"/>
    <w:rsid w:val="006C5196"/>
    <w:rsid w:val="006E2F7C"/>
    <w:rsid w:val="006F63D8"/>
    <w:rsid w:val="00700F11"/>
    <w:rsid w:val="00783437"/>
    <w:rsid w:val="007D2E29"/>
    <w:rsid w:val="007E0AEE"/>
    <w:rsid w:val="007F4D13"/>
    <w:rsid w:val="008114FA"/>
    <w:rsid w:val="00835141"/>
    <w:rsid w:val="008A3D67"/>
    <w:rsid w:val="008D5922"/>
    <w:rsid w:val="008E0D73"/>
    <w:rsid w:val="008F0CE0"/>
    <w:rsid w:val="008F3B26"/>
    <w:rsid w:val="00910DFA"/>
    <w:rsid w:val="0093034B"/>
    <w:rsid w:val="00976C46"/>
    <w:rsid w:val="009D69C4"/>
    <w:rsid w:val="009E7EFA"/>
    <w:rsid w:val="00A90996"/>
    <w:rsid w:val="00AD1B63"/>
    <w:rsid w:val="00B41827"/>
    <w:rsid w:val="00B83044"/>
    <w:rsid w:val="00CB287C"/>
    <w:rsid w:val="00CB653B"/>
    <w:rsid w:val="00D263AA"/>
    <w:rsid w:val="00D446D1"/>
    <w:rsid w:val="00D96DE8"/>
    <w:rsid w:val="00DA4818"/>
    <w:rsid w:val="00DC7283"/>
    <w:rsid w:val="00DE35D1"/>
    <w:rsid w:val="00DF7FE3"/>
    <w:rsid w:val="00E37FF7"/>
    <w:rsid w:val="00E8445F"/>
    <w:rsid w:val="00EB708F"/>
    <w:rsid w:val="00EC00DA"/>
    <w:rsid w:val="00EC090C"/>
    <w:rsid w:val="00EC23C2"/>
    <w:rsid w:val="00F24612"/>
    <w:rsid w:val="00F27760"/>
    <w:rsid w:val="00F83ABE"/>
    <w:rsid w:val="00FD569B"/>
    <w:rsid w:val="00FD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8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5F22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B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5F2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110</Words>
  <Characters>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USER</cp:lastModifiedBy>
  <cp:revision>2</cp:revision>
  <cp:lastPrinted>2015-10-24T01:18:00Z</cp:lastPrinted>
  <dcterms:created xsi:type="dcterms:W3CDTF">2015-10-24T01:18:00Z</dcterms:created>
  <dcterms:modified xsi:type="dcterms:W3CDTF">2015-10-24T01:18:00Z</dcterms:modified>
</cp:coreProperties>
</file>