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28" w:rsidRDefault="00237F28" w:rsidP="004C56A9">
      <w:pPr>
        <w:spacing w:line="3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附件</w:t>
      </w:r>
      <w:r>
        <w:rPr>
          <w:rFonts w:ascii="仿宋_GB2312" w:eastAsia="仿宋_GB2312" w:hAnsi="宋体" w:cs="仿宋_GB2312"/>
          <w:sz w:val="30"/>
          <w:szCs w:val="30"/>
        </w:rPr>
        <w:t>2</w:t>
      </w:r>
      <w:r>
        <w:rPr>
          <w:rFonts w:ascii="仿宋_GB2312" w:eastAsia="仿宋_GB2312" w:hAnsi="宋体" w:cs="仿宋_GB2312" w:hint="eastAsia"/>
          <w:sz w:val="30"/>
          <w:szCs w:val="30"/>
        </w:rPr>
        <w:t>：</w:t>
      </w:r>
    </w:p>
    <w:p w:rsidR="00237F28" w:rsidRDefault="00237F28" w:rsidP="004C56A9">
      <w:pPr>
        <w:spacing w:line="320" w:lineRule="exact"/>
        <w:rPr>
          <w:rFonts w:ascii="仿宋_GB2312" w:eastAsia="仿宋_GB2312" w:hAnsi="宋体"/>
          <w:sz w:val="30"/>
          <w:szCs w:val="30"/>
        </w:rPr>
      </w:pPr>
    </w:p>
    <w:p w:rsidR="00237F28" w:rsidRPr="00A51FC1" w:rsidRDefault="00237F28" w:rsidP="00A51FC1">
      <w:pPr>
        <w:spacing w:line="52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057AE6">
        <w:rPr>
          <w:rFonts w:ascii="华文中宋" w:eastAsia="华文中宋" w:hAnsi="华文中宋" w:cs="华文中宋" w:hint="eastAsia"/>
          <w:color w:val="000000"/>
          <w:sz w:val="36"/>
          <w:szCs w:val="36"/>
        </w:rPr>
        <w:t>蚌埠市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信访系统</w:t>
      </w:r>
      <w:r w:rsidRPr="00057AE6">
        <w:rPr>
          <w:rFonts w:ascii="华文中宋" w:eastAsia="华文中宋" w:hAnsi="华文中宋" w:cs="华文中宋" w:hint="eastAsia"/>
          <w:sz w:val="36"/>
          <w:szCs w:val="36"/>
        </w:rPr>
        <w:t>公开招聘工作人员（编外）报名表</w:t>
      </w:r>
    </w:p>
    <w:p w:rsidR="00237F28" w:rsidRDefault="00237F28" w:rsidP="004C56A9">
      <w:pPr>
        <w:adjustRightInd w:val="0"/>
        <w:snapToGrid w:val="0"/>
        <w:spacing w:line="360" w:lineRule="exact"/>
        <w:jc w:val="center"/>
        <w:rPr>
          <w:rFonts w:ascii="宋体"/>
          <w:b/>
          <w:bCs/>
          <w:sz w:val="36"/>
          <w:szCs w:val="36"/>
        </w:rPr>
      </w:pPr>
    </w:p>
    <w:tbl>
      <w:tblPr>
        <w:tblW w:w="9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360"/>
        <w:gridCol w:w="360"/>
        <w:gridCol w:w="900"/>
        <w:gridCol w:w="450"/>
        <w:gridCol w:w="810"/>
        <w:gridCol w:w="540"/>
        <w:gridCol w:w="540"/>
        <w:gridCol w:w="900"/>
        <w:gridCol w:w="720"/>
        <w:gridCol w:w="180"/>
        <w:gridCol w:w="900"/>
        <w:gridCol w:w="270"/>
        <w:gridCol w:w="90"/>
        <w:gridCol w:w="1260"/>
      </w:tblGrid>
      <w:tr w:rsidR="00237F28">
        <w:trPr>
          <w:cantSplit/>
          <w:trHeight w:hRule="exact" w:val="489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160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extDirection w:val="tbRlV"/>
            <w:vAlign w:val="center"/>
          </w:tcPr>
          <w:p w:rsidR="00237F28" w:rsidRDefault="00237F28" w:rsidP="005F1A4E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贴照片</w:t>
            </w:r>
          </w:p>
        </w:tc>
      </w:tr>
      <w:tr w:rsidR="00237F28">
        <w:trPr>
          <w:cantSplit/>
          <w:trHeight w:hRule="exact" w:val="646"/>
        </w:trPr>
        <w:tc>
          <w:tcPr>
            <w:tcW w:w="1249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90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cantSplit/>
          <w:trHeight w:hRule="exact" w:val="476"/>
        </w:trPr>
        <w:tc>
          <w:tcPr>
            <w:tcW w:w="2869" w:type="dxa"/>
            <w:gridSpan w:val="4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240" w:type="dxa"/>
            <w:gridSpan w:val="5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90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cantSplit/>
          <w:trHeight w:hRule="exact" w:val="710"/>
        </w:trPr>
        <w:tc>
          <w:tcPr>
            <w:tcW w:w="1609" w:type="dxa"/>
            <w:gridSpan w:val="2"/>
            <w:vAlign w:val="center"/>
          </w:tcPr>
          <w:p w:rsidR="00237F28" w:rsidRDefault="00237F28" w:rsidP="005F1A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份</w:t>
            </w:r>
          </w:p>
        </w:tc>
        <w:tc>
          <w:tcPr>
            <w:tcW w:w="1260" w:type="dxa"/>
            <w:gridSpan w:val="2"/>
            <w:vAlign w:val="center"/>
          </w:tcPr>
          <w:p w:rsidR="00237F28" w:rsidRDefault="00237F28" w:rsidP="005F1A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7F28" w:rsidRDefault="00237F28" w:rsidP="005F1A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（职称）</w:t>
            </w:r>
          </w:p>
        </w:tc>
        <w:tc>
          <w:tcPr>
            <w:tcW w:w="1080" w:type="dxa"/>
            <w:gridSpan w:val="2"/>
            <w:vAlign w:val="center"/>
          </w:tcPr>
          <w:p w:rsidR="00237F28" w:rsidRDefault="00237F28" w:rsidP="005F1A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7F28" w:rsidRDefault="00237F28" w:rsidP="005F1A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计算机程度</w:t>
            </w:r>
          </w:p>
        </w:tc>
        <w:tc>
          <w:tcPr>
            <w:tcW w:w="2520" w:type="dxa"/>
            <w:gridSpan w:val="4"/>
            <w:vAlign w:val="center"/>
          </w:tcPr>
          <w:p w:rsidR="00237F28" w:rsidRDefault="00237F28" w:rsidP="005F1A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trHeight w:hRule="exact" w:val="646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现工作单位（或住址）</w:t>
            </w:r>
          </w:p>
        </w:tc>
        <w:tc>
          <w:tcPr>
            <w:tcW w:w="5040" w:type="dxa"/>
            <w:gridSpan w:val="8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何种外语及程度</w:t>
            </w:r>
          </w:p>
        </w:tc>
        <w:tc>
          <w:tcPr>
            <w:tcW w:w="1260" w:type="dxa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trHeight w:hRule="exact" w:val="488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6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trHeight w:hRule="exact" w:val="566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报考类别</w:t>
            </w:r>
          </w:p>
        </w:tc>
        <w:tc>
          <w:tcPr>
            <w:tcW w:w="4860" w:type="dxa"/>
            <w:gridSpan w:val="7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trHeight w:val="1201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560" w:type="dxa"/>
            <w:gridSpan w:val="1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trHeight w:hRule="exact" w:val="1081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7560" w:type="dxa"/>
            <w:gridSpan w:val="1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cantSplit/>
          <w:trHeight w:hRule="exact" w:val="472"/>
        </w:trPr>
        <w:tc>
          <w:tcPr>
            <w:tcW w:w="1969" w:type="dxa"/>
            <w:gridSpan w:val="3"/>
            <w:vMerge w:val="restart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主要社会</w:t>
            </w:r>
          </w:p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系</w:t>
            </w: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4860" w:type="dxa"/>
            <w:gridSpan w:val="8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237F28">
        <w:trPr>
          <w:cantSplit/>
          <w:trHeight w:val="465"/>
        </w:trPr>
        <w:tc>
          <w:tcPr>
            <w:tcW w:w="1969" w:type="dxa"/>
            <w:gridSpan w:val="3"/>
            <w:vMerge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cantSplit/>
          <w:trHeight w:hRule="exact" w:val="465"/>
        </w:trPr>
        <w:tc>
          <w:tcPr>
            <w:tcW w:w="1969" w:type="dxa"/>
            <w:gridSpan w:val="3"/>
            <w:vMerge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cantSplit/>
          <w:trHeight w:hRule="exact" w:val="465"/>
        </w:trPr>
        <w:tc>
          <w:tcPr>
            <w:tcW w:w="1969" w:type="dxa"/>
            <w:gridSpan w:val="3"/>
            <w:vMerge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37F28">
        <w:trPr>
          <w:trHeight w:hRule="exact" w:val="1268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诚信承诺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12"/>
          </w:tcPr>
          <w:p w:rsidR="00237F28" w:rsidRDefault="00237F28" w:rsidP="005F1A4E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本人上述所填写的情况和提供的相关材料、证件均真实、有效。若有虚假，责任自负。</w:t>
            </w:r>
          </w:p>
          <w:p w:rsidR="00237F28" w:rsidRDefault="00237F28" w:rsidP="005F1A4E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报考人签名：</w:t>
            </w:r>
          </w:p>
          <w:p w:rsidR="00237F28" w:rsidRDefault="00237F28" w:rsidP="00237F28">
            <w:pPr>
              <w:spacing w:line="320" w:lineRule="exact"/>
              <w:ind w:firstLineChars="2000" w:firstLine="3168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:rsidR="00237F28">
        <w:trPr>
          <w:trHeight w:hRule="exact" w:val="1130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招考部门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审查意见</w:t>
            </w:r>
          </w:p>
        </w:tc>
        <w:tc>
          <w:tcPr>
            <w:tcW w:w="7560" w:type="dxa"/>
            <w:gridSpan w:val="12"/>
            <w:vAlign w:val="bottom"/>
          </w:tcPr>
          <w:p w:rsidR="00237F28" w:rsidRDefault="00237F28" w:rsidP="005F1A4E">
            <w:pPr>
              <w:spacing w:line="320" w:lineRule="exact"/>
              <w:ind w:right="480" w:firstLine="43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审查人签名：</w:t>
            </w:r>
          </w:p>
          <w:p w:rsidR="00237F28" w:rsidRDefault="00237F28" w:rsidP="00237F28">
            <w:pPr>
              <w:spacing w:line="320" w:lineRule="exact"/>
              <w:ind w:right="480" w:firstLineChars="1550" w:firstLine="31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237F28">
        <w:trPr>
          <w:trHeight w:hRule="exact" w:val="601"/>
        </w:trPr>
        <w:tc>
          <w:tcPr>
            <w:tcW w:w="1969" w:type="dxa"/>
            <w:gridSpan w:val="3"/>
            <w:vAlign w:val="center"/>
          </w:tcPr>
          <w:p w:rsidR="00237F28" w:rsidRDefault="00237F28" w:rsidP="005F1A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注</w:t>
            </w:r>
          </w:p>
        </w:tc>
        <w:tc>
          <w:tcPr>
            <w:tcW w:w="7560" w:type="dxa"/>
            <w:gridSpan w:val="12"/>
            <w:vAlign w:val="bottom"/>
          </w:tcPr>
          <w:p w:rsidR="00237F28" w:rsidRDefault="00237F28" w:rsidP="005F1A4E">
            <w:pPr>
              <w:spacing w:line="320" w:lineRule="exact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37F28" w:rsidRDefault="00237F28" w:rsidP="004C56A9">
      <w:pPr>
        <w:spacing w:line="320" w:lineRule="exact"/>
        <w:rPr>
          <w:rFonts w:ascii="仿宋_GB2312" w:eastAsia="仿宋_GB2312"/>
        </w:rPr>
      </w:pPr>
    </w:p>
    <w:p w:rsidR="00237F28" w:rsidRDefault="00237F28" w:rsidP="004C56A9">
      <w:pPr>
        <w:spacing w:line="32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说明：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报考类别必须注明报考单位和报考岗位</w:t>
      </w:r>
    </w:p>
    <w:p w:rsidR="00237F28" w:rsidRDefault="00237F28" w:rsidP="00411B5D">
      <w:pPr>
        <w:spacing w:line="320" w:lineRule="exact"/>
        <w:ind w:firstLineChars="3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2.</w:t>
      </w:r>
      <w:r>
        <w:rPr>
          <w:rFonts w:ascii="仿宋_GB2312" w:eastAsia="仿宋_GB2312" w:cs="仿宋_GB2312" w:hint="eastAsia"/>
        </w:rPr>
        <w:t>本表由招考部门审查并填写审查意见，审查人员须签名。</w:t>
      </w:r>
    </w:p>
    <w:p w:rsidR="00237F28" w:rsidRDefault="00237F28" w:rsidP="004C56A9">
      <w:pPr>
        <w:spacing w:line="320" w:lineRule="exact"/>
        <w:ind w:firstLine="630"/>
        <w:rPr>
          <w:rFonts w:ascii="仿宋_GB2312" w:eastAsia="仿宋_GB2312"/>
        </w:rPr>
      </w:pPr>
      <w:r>
        <w:rPr>
          <w:rFonts w:ascii="仿宋_GB2312" w:eastAsia="仿宋_GB2312" w:cs="仿宋_GB2312"/>
        </w:rPr>
        <w:t>3.</w:t>
      </w:r>
      <w:r>
        <w:rPr>
          <w:rFonts w:ascii="仿宋_GB2312" w:eastAsia="仿宋_GB2312" w:cs="仿宋_GB2312" w:hint="eastAsia"/>
        </w:rPr>
        <w:t>“身份”指应届毕业生、社会人员、在编人员。</w:t>
      </w:r>
    </w:p>
    <w:p w:rsidR="00237F28" w:rsidRPr="004C56A9" w:rsidRDefault="00237F28"/>
    <w:sectPr w:rsidR="00237F28" w:rsidRPr="004C56A9" w:rsidSect="00057AE6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F28" w:rsidRDefault="00237F28" w:rsidP="005E308E">
      <w:r>
        <w:separator/>
      </w:r>
    </w:p>
  </w:endnote>
  <w:endnote w:type="continuationSeparator" w:id="0">
    <w:p w:rsidR="00237F28" w:rsidRDefault="00237F28" w:rsidP="005E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F28" w:rsidRDefault="00237F28" w:rsidP="005E308E">
      <w:r>
        <w:separator/>
      </w:r>
    </w:p>
  </w:footnote>
  <w:footnote w:type="continuationSeparator" w:id="0">
    <w:p w:rsidR="00237F28" w:rsidRDefault="00237F28" w:rsidP="005E3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28" w:rsidRDefault="00237F28" w:rsidP="00871F7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6A9"/>
    <w:rsid w:val="00057AE6"/>
    <w:rsid w:val="00095F6D"/>
    <w:rsid w:val="00237F28"/>
    <w:rsid w:val="00285436"/>
    <w:rsid w:val="00411B5D"/>
    <w:rsid w:val="00493A11"/>
    <w:rsid w:val="004C56A9"/>
    <w:rsid w:val="005E308E"/>
    <w:rsid w:val="005F1A4E"/>
    <w:rsid w:val="007841D9"/>
    <w:rsid w:val="008702BD"/>
    <w:rsid w:val="00871F71"/>
    <w:rsid w:val="0097749C"/>
    <w:rsid w:val="00A51FC1"/>
    <w:rsid w:val="00C3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A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56A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1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1F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68</Words>
  <Characters>393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User</cp:lastModifiedBy>
  <cp:revision>4</cp:revision>
  <dcterms:created xsi:type="dcterms:W3CDTF">2015-10-21T00:47:00Z</dcterms:created>
  <dcterms:modified xsi:type="dcterms:W3CDTF">2015-10-29T05:27:00Z</dcterms:modified>
</cp:coreProperties>
</file>