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2"/>
      </w:pPr>
      <w:r>
        <w:t>窗体顶端</w:t>
      </w:r>
    </w:p>
    <w:tbl>
      <w:tblPr>
        <w:tblW w:w="8040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705"/>
        <w:gridCol w:w="567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岗位名称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招聘人数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岗位条件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乳腺外科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乳腺外科专业，博士研究生，2016年全日制统招985重点医学院校应届毕业生。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胸外科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胸外科专业，博士研究生，2016年全日制统招应届毕业生。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头颈一科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头颈外科、耳鼻喉科、口腔科专业，博士研究生，2016年全日制统招应届毕业生。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头颈二科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神经外科专业，博士研究生，2016年全日制统招应届毕业生。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普通外科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普通外科专业，博士研究生，2016年全日制统招应届毕业生。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泌尿外科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泌尿外科专业，博士研究生，2016年全日制统招应届毕业生。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妇瘤科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妇科肿瘤专业，博士研究生，2016年全日制统招应届毕业生。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妇瘤科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肿瘤放射治疗专业，博士研究生，2016年全日制统招应届毕业生。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骨科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骨科专业，博士研究生，2016年全日制统招应届毕业生。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内一科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肿瘤学（血液方向），博士研究生，2016年全日制统招应届毕业生，限男性。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内二科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肿瘤学（肺癌方向），博士，2016年全日制统招985重点医学院校应届毕业生。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内四科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肿瘤学，博士研究生，2016年全日制统招应届毕业生。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内六科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肿瘤免疫学专业，博士研究生，2016年全日制统招应届毕业生。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放射科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医学影象，博士研究生，2016年全日制统招应届毕业生。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肿瘤放疗中心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肿瘤放射治疗专业，博士研究生，2016年全日制统招应届毕业生。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麻醉科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麻醉专业，博士研究生，2016年全日制统招应届毕业生。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核医学科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影像医学专业，博士研究生，2016年全日制统招应届毕业生。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病理科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病理学专业，博士研究生，2016年全日制统招应届毕业生。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肿瘤研究所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肿瘤基础研究方向，博士研究生，2016年全日制统招应届毕业生。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药剂科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67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药学专业，博士研究生，2016年全日制统招应届毕业生。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</w:tbl>
    <w:p>
      <w:pPr>
        <w:pStyle w:val="13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3947D25"/>
    <w:rsid w:val="03947D2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FollowedHyperlink"/>
    <w:basedOn w:val="2"/>
    <w:unhideWhenUsed/>
    <w:uiPriority w:val="99"/>
    <w:rPr>
      <w:color w:val="000000"/>
      <w:u w:val="none"/>
      <w:bdr w:val="none" w:color="auto" w:sz="0" w:space="0"/>
    </w:rPr>
  </w:style>
  <w:style w:type="character" w:styleId="4">
    <w:name w:val="Emphasis"/>
    <w:basedOn w:val="2"/>
    <w:qFormat/>
    <w:uiPriority w:val="20"/>
    <w:rPr/>
  </w:style>
  <w:style w:type="character" w:styleId="5">
    <w:name w:val="HTML Definition"/>
    <w:basedOn w:val="2"/>
    <w:unhideWhenUsed/>
    <w:uiPriority w:val="99"/>
    <w:rPr/>
  </w:style>
  <w:style w:type="character" w:styleId="6">
    <w:name w:val="HTML Acronym"/>
    <w:basedOn w:val="2"/>
    <w:unhideWhenUsed/>
    <w:uiPriority w:val="99"/>
    <w:rPr>
      <w:bdr w:val="none" w:color="auto" w:sz="0" w:space="0"/>
    </w:rPr>
  </w:style>
  <w:style w:type="character" w:styleId="7">
    <w:name w:val="HTML Variable"/>
    <w:basedOn w:val="2"/>
    <w:unhideWhenUsed/>
    <w:uiPriority w:val="99"/>
    <w:rPr/>
  </w:style>
  <w:style w:type="character" w:styleId="8">
    <w:name w:val="Hyperlink"/>
    <w:basedOn w:val="2"/>
    <w:unhideWhenUsed/>
    <w:uiPriority w:val="99"/>
    <w:rPr>
      <w:color w:val="000000"/>
      <w:u w:val="none"/>
      <w:bdr w:val="none" w:color="auto" w:sz="0" w:space="0"/>
    </w:rPr>
  </w:style>
  <w:style w:type="character" w:styleId="9">
    <w:name w:val="HTML Code"/>
    <w:basedOn w:val="2"/>
    <w:unhideWhenUsed/>
    <w:uiPriority w:val="99"/>
    <w:rPr>
      <w:rFonts w:ascii="Courier New" w:hAnsi="Courier New"/>
      <w:sz w:val="20"/>
    </w:rPr>
  </w:style>
  <w:style w:type="character" w:styleId="10">
    <w:name w:val="HTML Cite"/>
    <w:basedOn w:val="2"/>
    <w:unhideWhenUsed/>
    <w:uiPriority w:val="99"/>
    <w:rPr/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2015-11-04T08:27:00Z</dcterms:created>
  <dc:creator>Administrator</dc:creator>
  <cp:lastModifiedBy>Administrator</cp:lastModifiedBy>
  <dcterms:modified xsi:type="dcterms:W3CDTF">2015-11-04T08:28:03Z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