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697"/>
        <w:gridCol w:w="1237"/>
        <w:gridCol w:w="1970"/>
        <w:gridCol w:w="1835"/>
        <w:gridCol w:w="1226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80" w:type="dxa"/>
            <w:gridSpan w:val="7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ascii="Verdana" w:hAnsi="Verdana" w:cs="Verdana"/>
                <w:b/>
                <w:i w:val="0"/>
                <w:caps w:val="0"/>
                <w:color w:val="333333"/>
                <w:spacing w:val="0"/>
                <w:sz w:val="36"/>
                <w:szCs w:val="36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-SA"/>
              </w:rPr>
              <w:t>左权县招聘县人民医院工作人员笔试成绩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姓名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性别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报考岗位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准考证号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考试科目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笔试成绩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李凯丽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20150205001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85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郝雅倩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20150204014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84.9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杨杰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82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李慧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80.5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杨英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20150203018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80.2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孙晓敏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20150203024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79.4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岂瑜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20150205005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78.9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陈星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20150202019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78.7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石丽萍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20150204013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78.7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孙芳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20150205031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岂红霞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20150203019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77.5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李拴玲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20150202009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77.3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胡彦春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20150204001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李文涛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20150204027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郭海燕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20150202014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76.8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岂冬燕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20150203025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75.7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叶丽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75.5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张亚丽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20150205004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75.5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乔丽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75.1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李玲玲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74.5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马晓娟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74.2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刘霏霏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20150204017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74.1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原园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20150204028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73.7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吴涛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73.7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李霞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20150202004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73.6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梁霄眠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20150202026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73.3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陈霞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20150203008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胡凤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20150202017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72.8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李雅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72.5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岂晓玲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20150205025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72.3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郁慧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72.2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高敏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20150205008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李晓霞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20150203026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71.3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赵鸿飞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20150205018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70.9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王蓉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70.6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刘海桃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69.8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王婷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69.8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许秀娟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20150205017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69.8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郭亮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20150204024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68.6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刘文娟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杜英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20150205014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刘建英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20150203021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67.9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李换英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20150204023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67.5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郭青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67.4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冯超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20150205026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67.4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王青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20150204008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66.9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赵叶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20150204031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66.9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裴月君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20150202027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66.8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宋慧敏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20150203016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66.7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苏婷婷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20150203017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66.7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刘美芹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66.3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徐叶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65.7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郝丽霞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20150202001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65.6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张坚英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65.1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安乐乐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20150205029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65.1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李海瑞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64.9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郁晓丽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20150202005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64.6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武春燕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64.5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孟宇霞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20150202024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64.1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常青燕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20150204018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64.1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张玉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20150204016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63.9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常春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20150204019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63.8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马文飞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20150204029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63.8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李玲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20150205012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63.7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祁玥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20150205013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63.6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原军丽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20150203027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63.5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刘媛媛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20150205027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63.5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张娇娇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20150204004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63.3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李靖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郝晓霞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马越强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20150203005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62.9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郝玲叶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20150204026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62.8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杜旭丽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62.6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胡唯唯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20150202012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62.2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刘昆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20150205023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赵静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20150202008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61.8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张慧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20150202028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61.7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李晋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61.5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张娜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20150202021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61.4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霍霞霞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20150203023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61.2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刘红艳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20150203022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60.9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曹敏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20150204021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60.9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孙青青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20150203004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60.4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郭寒莉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60.1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赵格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20150203028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59.8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姜东方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20150203029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59.4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魏静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20150204009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59.1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霍玉璇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20150205024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58.7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刘霍宁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58.4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孟云燕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58.1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张卉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20150202016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57.6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李娇娇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57.6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薛润林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20150202022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56.9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牛永慧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20150202018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56.5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王亚平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56.1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霍鑫垚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张美琴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20150205022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55.4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赵静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20150205009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55.3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刘美芳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55.2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郝娇飞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20150202023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54.8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张慧芳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54.2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刘文兴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53.8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刘佳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53.5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王真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20150202025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53.2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范建琴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20150204025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53.2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赵婷婷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53.2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许志胤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20150205021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霍美玉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20150205016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52.5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卢慧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52.4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裴瑞峰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20150203013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52.2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李婷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20150204022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51.5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王俊丽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20150205028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51.4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李玲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20150203001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50.6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冯志红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20150204012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张艳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20150202029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48.6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段欧洋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20150203009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48.2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宁祺琦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20150203014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47.3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贾珊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20150205019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47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姬洁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20150204005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39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王艳玲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违纪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李玉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20150202013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秦艳瑜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20150203012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护理基础知识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李新慧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急诊科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20150101001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医学基础知识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67.8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任海岗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检验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20150101004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医学基础知识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王俊英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检验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20150101006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医学基础知识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52.9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朱红丽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检验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20150101005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医学基础知识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50.2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兰婧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检验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20150101003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医学基础知识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42.8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赵静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检验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20150101007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医学基础知识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41.7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李丽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检验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20150101010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医学基础知识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35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赵丽娜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检验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20150101002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医学基础知识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34.7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李晓丽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麻醉科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20150101009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医学基础知识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76.5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任霏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影像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20150101008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医学基础知识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36.4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D9C0674"/>
    <w:rsid w:val="5D9C067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2015-11-04T08:03:00Z</dcterms:created>
  <dc:creator>Administrator</dc:creator>
  <cp:lastModifiedBy>Administrator</cp:lastModifiedBy>
  <dcterms:modified xsi:type="dcterms:W3CDTF">2015-11-04T08:03:26Z</dcterms:modified>
  <dc:title>左权县招聘县人民医院工作人员笔试成绩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