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06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"/>
        <w:gridCol w:w="2985"/>
        <w:gridCol w:w="1395"/>
        <w:gridCol w:w="560"/>
        <w:gridCol w:w="1014"/>
        <w:gridCol w:w="581"/>
        <w:gridCol w:w="370"/>
        <w:gridCol w:w="697"/>
        <w:gridCol w:w="41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bookmarkStart w:id="0" w:name="RANGE!A2:I634"/>
            <w:r>
              <w:rPr>
                <w:rFonts w:ascii="宋体" w:hAnsi="宋体" w:eastAsia="宋体" w:cs="宋体"/>
                <w:b w:val="0"/>
                <w:i w:val="0"/>
                <w:caps w:val="0"/>
                <w:color w:val="0000FF"/>
                <w:spacing w:val="0"/>
                <w:kern w:val="0"/>
                <w:sz w:val="27"/>
                <w:szCs w:val="27"/>
                <w:u w:val="single"/>
                <w:bdr w:val="none" w:color="auto" w:sz="0" w:space="0"/>
                <w:lang w:val="en-US" w:eastAsia="zh-CN" w:bidi="ar-SA"/>
              </w:rPr>
              <w:t>序号</w:t>
            </w:r>
            <w:bookmarkEnd w:id="0"/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报考单位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报考岗位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姓名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准考证号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笔试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br/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成绩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名次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是否进入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br/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面试范围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临朐县智慧城市建设管理中心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窦博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1506011928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72.50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临朐县智慧城市建设管理中心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罗登瑞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1506011915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67.50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临朐县智慧城市建设管理中心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刘新春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1506011809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65.50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临朐县智慧城市建设管理中心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薛永超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1506011613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64.50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临朐县智慧城市建设管理中心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高坤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1506011520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64.00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临朐县智慧城市建设管理中心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张睿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1506012011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63.00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临朐县智慧城市建设管理中心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张学文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1506012030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62.50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临朐县智慧城市建设管理中心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刘帅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1506011304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62.00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临朐县智慧城市建设管理中心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马金卫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1506012124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62.00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临朐县智慧城市建设管理中心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李光敏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1506011509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临朐县智慧城市建设管理中心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王雅彬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1506011423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临朐县智慧城市建设管理中心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尹筱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1506011726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59.50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临朐县智慧城市建设管理中心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王国栋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1506012207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59.50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临朐县智慧城市建设管理中心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孙聪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1506011621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58.50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临朐县智慧城市建设管理中心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李燕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1506011628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58.00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临朐县智慧城市建设管理中心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杨鑫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1506012202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57.50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临朐县智慧城市建设管理中心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宋会鹏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1506012024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56.50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临朐县智慧城市建设管理中心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谭树杰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1506011223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56.00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临朐县智慧城市建设管理中心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张守莹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1506011914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56.00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临朐县智慧城市建设管理中心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沈圆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1506011615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52.00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临朐县智慧城市建设管理中心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安小虎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1506011416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临朐县智慧城市建设管理中心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李增增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1506011525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医疗保险管理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孙小涵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1506012204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76.00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医疗保险管理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张存磊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1506012110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75.00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医疗保险管理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秦攀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1506012104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74.50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医疗保险管理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徐君君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1506011507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72.50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医疗保险管理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梅立稳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1506011513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72.00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医疗保险管理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孟晨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1506011814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71.00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医疗保险管理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寇敏捷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1506011125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70.50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医疗保险管理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常晓丽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1506011704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70.00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医疗保险管理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闫寒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1506011707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69.50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9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医疗保险管理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马继经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1506011828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69.00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医疗保险管理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张成帅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1506011220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68.50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医疗保险管理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高雪阳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1506011405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68.50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医疗保险管理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刘海栋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1506011118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68.00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13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医疗保险管理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张继承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1506012105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68.00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13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医疗保险管理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冯晓梅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1506011910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67.00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医疗保险管理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王超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1506011521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65.00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医疗保险管理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刘凡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1506012026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65.00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医疗保险管理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吴磊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1506012116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65.00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医疗保险管理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孙洪梅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1506011514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64.50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19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医疗保险管理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吴巧妹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1506011905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64.00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医疗保险管理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潘俊杰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1506011919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64.00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医疗保险管理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王利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1506012012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64.00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医疗保险管理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王梦莹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1506011327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63.50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23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医疗保险管理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孙静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1506012208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63.50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23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医疗保险管理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郑立花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1506011703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63.00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医疗保险管理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许鹏飞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1506011927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63.00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医疗保险管理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陈志委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1506011625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62.75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医疗保险管理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张潇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1506011810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62.00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医疗保险管理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李永乾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1506012001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62.00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医疗保险管理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童雪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1506011330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医疗保险管理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马颖颖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1506011326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医疗保险管理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张迎江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1506011903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医疗保险管理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陈瑞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1506011310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60.50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33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医疗保险管理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张朔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1506011713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59.50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医疗保险管理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扈琳琳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1506011808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58.50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医疗保险管理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马超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1506011128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58.00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医疗保险管理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穆晓飞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1506011306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58.00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医疗保险管理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冯璐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1506011528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56.50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医疗保险管理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赵凤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1506011622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55.00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39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医疗保险管理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黄祎菲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1506012125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53.00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医疗保险管理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辛丽洁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1506011629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50.00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医疗保险管理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南凯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1506011129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李国营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1506011119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71.00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张春霞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1506011912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68.50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崔建业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1506012015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68.50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赵梦露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1506011515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68.00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薛田青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1506011822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66.50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白雯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1506011711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66.00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叶森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1506011619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65.50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郭凯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1506011902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65.00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杨冰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1506012027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64.50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9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王兵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1506011605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64.00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张京栋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1506011906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63.50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魏强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1506011305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贾晓玲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1506011701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董玉朋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1506011724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周香君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1506011803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80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邢双峰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1506012017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81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于宗河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1506011228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82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东惠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1506011401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83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秦帅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1506011630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84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冯艳艳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1506011124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59.25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85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张有玲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1506011816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59.00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86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李国玉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1506012004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58.50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87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齐腾峰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1506011523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58.00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23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88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张倩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1506012119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57.50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89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王兆杨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1506011414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56.50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90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张晓宇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1506011709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56.50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91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张继超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1506011926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56.00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92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郭建垒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1506012121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56.00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93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马玉莉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1506011103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55.00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29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94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张小雪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1506012212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55.00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29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95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马春家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1506011821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52.00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96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孙晓婕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1506011221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20.50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97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临朐县城乡居民医疗保险管理服务中心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计算机B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刘双建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1506011503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98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徐琳琳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1506011230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75.00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99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郑鹏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1506011415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72.00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100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张斌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1506011410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70.50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101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陈方涛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1506011115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70.00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102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王春会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1506011120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69.50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103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陈晓威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1506011806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69.50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104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王晓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1506011907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69.00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105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徐夏清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1506011107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67.50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106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侯岳峰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1506011201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67.50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107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张在栋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1506011708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67.50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108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房健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1506012128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67.50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109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刘效波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1506011109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67.25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110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李晓健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1506011303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67.00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13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111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陈静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1506011225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66.50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112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张军玲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1506011329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66.50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113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马静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1506011719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66.50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114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孙晶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1506011829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66.50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115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夏明杰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1506011322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66.00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116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刘彬彬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1506011609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66.00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117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刘军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1506011830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66.00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118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赵振燕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1506011214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65.75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119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刘国红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1506011217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65.50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120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朱明军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1506011301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65.50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121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卜令玉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1506011424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65.50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122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程长斌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1506011522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65.50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123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韩淑杰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1506011807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65.50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124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陈林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1506011427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65.00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125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冯少青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1506011723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64.50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126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蔡国庆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1506012101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64.50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127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林璐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1506011608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63.50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128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程青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1506011916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63.50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129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夏宁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1506012201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63.50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130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李忠徽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1506011818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63.00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33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131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刘芳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1506011110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62.50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132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王慧慧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1506011112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62.50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133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陈明睿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1506011211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62.50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134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李航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1506011721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62.50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135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张文宁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1506012115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62.50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136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张凯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1506011308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62.00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39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137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曾晖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1506011314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62.00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39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138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窦玉婷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1506011408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62.00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39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139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侯孝花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1506011824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140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赵胜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1506012008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141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杜兴露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1506011204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142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相法睿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1506011826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143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郭桢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1506011913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144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陈蕾蕾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1506012211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145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蔡元元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1506011318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60.50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146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刘莹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1506011411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60.50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147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王大明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1506011718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60.50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148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刘玉萍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1506012206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60.50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149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孟媛媛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1506011827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60.00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朱艺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1506012107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60.00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付冰杰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1506012209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60.00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李健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1506012210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60.00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叶世明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1506011121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59.50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刘兆涛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1506011921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59.50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秦传利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1506011627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58.00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刘成蕾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1506011114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57.00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59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张玉杰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1506011406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57.00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59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薛海龙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1506011727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56.50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陈硕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1506012016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52.50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160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戴巍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1506011529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37.00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63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161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张晓峰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1506011307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162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付全超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1506011418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163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高芳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1506011426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164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尹万光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1506011502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165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孙军涛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1506011516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166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姚横国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1506011519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167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钟超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1506011611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168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郝鑫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1506011702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169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魏晓彬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1506011705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170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王栋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1506011706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171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张雅丽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1506011722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172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张荣荣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1506011904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173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刘备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1506011923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174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孙洁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1506011924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175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孟祥娟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1506012014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176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才华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1506012112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177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临朐县安全生产应急救援指挥中心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安全生产监管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熊伟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1506012205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178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临朐县教育局所属高级中学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语文老师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陈燕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1506010729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75.30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179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临朐县教育局所属高级中学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语文老师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刘春艳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1506010708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72.00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180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临朐县教育局所属高级中学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语文老师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张琳琳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1506010801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68.50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181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临朐县教育局所属高级中学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语文老师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程瑞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1506011016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68.30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182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临朐县教育局所属高级中学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语文老师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李炜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1506010705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66.70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183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临朐县教育局所属高级中学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语文老师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秦胜男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1506011007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66.10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184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临朐县教育局所属高级中学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语文老师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王晓坤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1506010827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64.80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185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临朐县教育局所属高级中学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语文老师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许佳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1506010727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63.50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186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临朐县教育局所属高级中学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语文老师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侯晓晨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1506011024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61.10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9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187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临朐县教育局所属高级中学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语文老师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李蕾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1506010714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60.90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188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临朐县教育局所属高级中学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语文老师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王立芳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1506010809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60.20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189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临朐县教育局所属高级中学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语文老师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张凯丽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1506010916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59.10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190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临朐县教育局所属高级中学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语文老师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辛文涛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1506010725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54.90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13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191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临朐县教育局所属高级中学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语文老师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王雪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1506010816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53.90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192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临朐县教育局所属高级中学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语文老师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李进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1506010923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50.80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193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临朐县教育局所属高级中学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语文老师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刘佳林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1506010927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42.70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194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临朐县教育局所属高级中学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语文老师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李兆军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1506010817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41.20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195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临朐县教育局所属高级中学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语文老师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褚梦青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1506010921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196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临朐县教育局所属高级中学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物理老师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付东东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1506010822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58.50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197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临朐县教育局所属高级中学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物理老师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刘艳彬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1506011006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57.90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198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临朐县教育局所属高级中学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物理老师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刘鑫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1506010709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56.10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199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临朐县教育局所属高级中学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物理老师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贾盛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1506010707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48.30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200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临朐县教育局所属高级中学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物理老师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冯娜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1506010908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201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临朐县职业教育中心学校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汽修教师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王鹏飞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1506010811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73.70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202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临朐县职业教育中心学校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汽修教师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高强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1506010711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62.90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203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临朐县职业教育中心学校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汽修教师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苏冰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1506011004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62.80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204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临朐县职业教育中心学校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汽修教师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董锐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1506011018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60.70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205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临朐县职业教育中心学校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汽修教师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张伟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1506010824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55.10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206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临朐县职业教育中心学校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汽修教师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李莹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1506011010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54.50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207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临朐县职业教育中心学校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汽修教师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辛志鹏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1506010907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53.10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208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临朐县职业教育中心学校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汽修教师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迟利兵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1506010722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49.90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209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临朐县职业教育中心学校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汽修教师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曾庆云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1506011003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49.30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9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210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临朐县职业教育中心学校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汽修教师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徐伟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1506011009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48.40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211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临朐县职业教育中心学校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汽修教师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白静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1506010911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47.20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212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临朐县职业教育中心学校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汽修教师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李勇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1506010905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45.80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213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临朐县职业教育中心学校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舞蹈教师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杨天娇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1506010929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57.40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214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临朐县职业教育中心学校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舞蹈教师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王晓慧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1506010728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215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临朐县职业教育中心学校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舞蹈教师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刘晓芳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1506011015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216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语文老师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郎晓华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1506010823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74.70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217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语文老师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刘帆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1506010901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73.90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218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语文老师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魏丽娜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1506010814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72.10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219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语文老师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蒋景云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1506010713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69.20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220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语文老师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苏丹丹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1506010717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67.10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221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语文老师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徐强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1506011021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64.80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222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语文老师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张珊珊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1506010826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64.70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223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语文老师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周楠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1506010723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64.50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224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语文老师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郇文丽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1506010710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62.90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9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225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语文老师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党莉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1506011013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62.80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226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语文老师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李珊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1506011012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60.50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227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语文老师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张海洋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1506010902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60.20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228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语文老师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崔志欣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1506011014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59.20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13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229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语文老师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张帅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1506010914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55.90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230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语文老师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刘晓敏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1506011020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54.30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231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语文老师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马栋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1506010726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51.90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232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语文老师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董兴民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1506010720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51.50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233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语文老师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徐伟栋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1506010920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50.70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234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语文老师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姚小迪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1506010924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235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数学教师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张鑫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1506010913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70.50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236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数学教师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赵增杰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1506010819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63.40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237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数学教师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付琼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1506010712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61.30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238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数学教师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赵霞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1506011022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61.10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239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数学教师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郎群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1506010830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54.80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240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数学教师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王全新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1506010716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53.30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241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数学教师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刘洋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1506010724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52.00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242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数学教师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傅杉杉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1506010919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50.80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243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数学教师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高明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1506010909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43.00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9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244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数学教师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高专专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1506011008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245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英语教师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许晓杰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1506010719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73.30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246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英语教师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田飞飞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1506010925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72.70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247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英语教师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穆睛晴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1506010821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72.10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248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英语教师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林雪莲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1506010704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70.80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249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英语教师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王红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1506010928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69.70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250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英语教师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王芳琪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1506010918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69.00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251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英语教师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袁爱雪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1506010922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68.90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252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英语教师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张玉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1506010812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68.80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253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英语教师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相艳飞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1506011005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68.10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9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254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英语教师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井君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1506010715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68.00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255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英语教师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李祥凤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1506011001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67.90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256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英语教师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陈瑛璐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1506010807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65.70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257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英语教师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孙素芳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1506010825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65.40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13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258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英语教师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马甲英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1506010808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65.30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259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英语教师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孙青青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1506010926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65.20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260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英语教师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张玉柏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1506010828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63.90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261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英语教师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黄文惠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1506010804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63.80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262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英语教师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张洁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1506010904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62.20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263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英语教师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周轶群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1506010805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62.10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19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264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英语教师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纪晓强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1506010917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62.10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19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265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英语教师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刘燕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1506011023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61.60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266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英语教师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吕维娜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1506010915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61.20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267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英语教师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王秀霞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1506010703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23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268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英语教师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朱燕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1506010820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60.80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269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英语教师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刘彬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1506010730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60.60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270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英语教师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王巧玲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1506010803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55.30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271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英语教师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袁英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1506010906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52.30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272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英语教师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谭新国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1506011011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51.50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273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英语教师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吕淑君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1506010701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48.70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29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274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英语教师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刘鲁慧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1506011002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48.50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275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英语教师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于倩倩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1506010721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47.40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276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英语教师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袁凯丽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1506010810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42.20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277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英语教师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韩伟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1506010815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278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英语教师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韩雪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1506010829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279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英语教师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廖春芳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1506010903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280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英语教师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刘娌娜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1506010910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281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英语教师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马萍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1506010930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282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英语教师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于蜜蜜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1506011019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283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物理教师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杨杰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1506010706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64.50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284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物理教师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郭新伦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1506011017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50.80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285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物理教师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郭凌云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1506010702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286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地理教师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赵艳萍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1506010802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71.30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287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地理教师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巨晓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1506010912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70.00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288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地理教师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刘旭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1506010718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64.90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289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地理教师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段慧慧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1506010806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62.00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290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地理教师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赵传华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1506010818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61.90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291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临朐县教育局所属初级中学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地理教师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李全欣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1506010813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59.40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292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中医师A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王龙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1506010310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58.10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293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中医师A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杨洪娟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1506010530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52.20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294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中医师A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何川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1506010309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47.50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295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中医师A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申伟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1506010117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296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中医师A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张良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1506010129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297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中医师A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房露露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1506010527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298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中医师A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刘旭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1506010611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299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中医师B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徐伟华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1506010519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56.40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300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中医师B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王永超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1506010311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54.80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301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中医师B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王禄贞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1506010218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53.50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302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中医师B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窦朋朋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1506010424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52.90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303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中医师B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王维江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1506010113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52.30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304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中医师B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宫志永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1506010618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49.00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305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中医师B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王美凤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1506010330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48.80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306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中医师B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井光华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1506010529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48.00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307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中医师B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李永强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1506010603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47.20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9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308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中医师B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马英杰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1506010312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309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护士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郭雪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1506010114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59.40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310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护士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窦丹丹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1506010112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55.00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311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护士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张文杰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1506010509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54.90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312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护士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王彩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1506010404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52.60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313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护士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刘敏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1506010525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50.10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314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护士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夏翠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1506010230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49.40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315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护士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刘蓓蓓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1506010624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48.50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316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护士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高凤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1506010513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48.40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317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护士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张洁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1506010601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48.00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9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318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护士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徐莉莉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1506010104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46.70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319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护士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陈晓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1506010116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46.60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320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护士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曾环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1506010605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46.50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321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护士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张德凤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1506010207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46.40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13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322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护士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付丽娜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1506010320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46.10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323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护士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郑洁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1506010428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46.00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324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护士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王倩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1506010524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45.80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325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护士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胡苹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1506010321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45.60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326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护士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刘晓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1506010402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45.30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327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护士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潘青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1506010512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45.10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19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328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护士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付光振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1506010111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44.40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329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护士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史昭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1506010318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43.80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330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护士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张敬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1506010224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42.90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331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护士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孙黎萍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1506010316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42.90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332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护士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宋晓娜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1506010414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42.80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333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护士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董美霓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1506010412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42.20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334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护士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马房兵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1506010317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41.30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335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护士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傅琳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1506010523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38.30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336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护士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付李娜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1506010418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36.30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337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护士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董宾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1506010515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34.60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29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338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护士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任莹莹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1506010205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32.00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339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护士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赵情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1506010102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31.90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340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护士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高湘云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1506010125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31.70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341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护士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高洁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1506010401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31.10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33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342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护士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张克静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1506010322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30.30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343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护士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韩晓梅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1506010608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30.00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344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护士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马凯旋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1506010108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345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护士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沈学敏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1506010217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346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护士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魏瑞芳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1506010302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347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护士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王艳丽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1506010403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348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护士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王梦青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1506010420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349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马宁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1506010106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69.60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350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张兆同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1506010406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69.60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351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付婷婷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1506010502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67.70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352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刘锋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1506010220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65.70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353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马朋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1506010626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65.60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354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吴明霞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1506010329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64.10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355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程鹏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1506010123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64.00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356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郭磊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1506010508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63.60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357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薛纯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1506010221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62.90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9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358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王伟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1506010604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62.40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359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于青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1506010625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62.40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360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郭莉莉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1506010506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59.40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361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马国华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1506010130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58.70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13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362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张希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1506010214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58.70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13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363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吴永辉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1506010324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58.50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364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李柯明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1506010115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57.50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365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张文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1506010304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57.30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366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马国强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1506010313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56.20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367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高秀千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1506010323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54.40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19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368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李雪泉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1506010103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53.60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369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杜文鹏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1506010613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52.80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370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王美玲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1506010427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52.60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371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谭国正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1506010107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50.80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23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372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王磊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1506010620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48.70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373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陈凯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1506010425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17.70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374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迟强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1506010210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375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程庆伟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1506010410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376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谭晓龙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1506010606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62.10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377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张勇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1506010209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61.70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378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张镜媛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1506010109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61.60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379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吕乾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1506010308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60.20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380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赵楠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1506010602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59.20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381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钱阳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1506010208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58.80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382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李兵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1506010110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58.40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383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徐莉玲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1506010211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57.60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384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范莹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1506010518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57.40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9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385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张芋超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1506010612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57.20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386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马艳秀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1506010622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57.00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387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刘兴文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1506010617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56.90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388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刘文海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1506010227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56.70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13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389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李永波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1506010225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56.30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390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马杰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1506010121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56.00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391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王大伟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1506010430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56.00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392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刘晓燕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1506010120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55.40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393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冯玖杨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1506010201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55.00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394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侯吉洋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1506010423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54.90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19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395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刘敬娟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1506010101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54.70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396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马林林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1506010325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54.20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397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赵大亮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1506010505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54.00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398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王雪晨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1506010229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53.00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23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399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姜孟华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1506010122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52.60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400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国岩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1506010507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52.20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401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秦萌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1506010619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52.10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402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刘振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1506010510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51.80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403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冯晓东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1506010514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51.80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404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张学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1506010303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51.60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29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405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杨明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1506010228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51.40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406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高玉华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1506010416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51.00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407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于德华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1506010301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50.60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408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张健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1506010614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50.30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33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409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韩晓敏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1506010307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50.20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410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陈伟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1506010216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49.60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411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李宪杰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1506010219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48.90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412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刘会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1506010319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48.80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413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王中洋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1506010415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48.80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414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张敏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1506010520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48.80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415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东雪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1506010204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48.70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416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窦浩斌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1506010119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45.90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417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徐威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1506010417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43.30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418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郭庆杰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1506010127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42.80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43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419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韩成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1506010610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42.50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420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朱占兴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1506010118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41.80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421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张士秀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1506010226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41.60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422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李珊珊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1506010516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41.60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423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房永波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1506010405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40.90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424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张青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1506010213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40.10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49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425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申彤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1506010426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40.10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49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426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张华雪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1506010422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39.10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427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申鑫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1506010409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38.40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428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马千鸿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1506010623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37.30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53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429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席宁宁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1506010521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31.20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430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张英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1506010215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26.60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431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西医师C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董英玲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1506010429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63.40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432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西医师C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窦建红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1506010314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51.40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433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西医师C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王勇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1506010315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48.80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434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西医师C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孙强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1506010223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39.50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435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西医师C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张琳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1506010212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436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西医师C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赵刚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1506010222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437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麻醉师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姚帅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1506010305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63.70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438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麻醉师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范波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1506010105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60.80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439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麻醉师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张昱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1506010609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57.20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440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麻醉师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董洋洋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1506010126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56.60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441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麻醉师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王西彬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1506010526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442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放射医师A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谭洪涛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1506010327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46.50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443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放射医师A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于坤奇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1506010206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444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放射医师A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任振冰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1506010328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445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放射医师A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井绪翔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1506010408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446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放射医师A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孙妮妮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1506010517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447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放射医师A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王瑞芳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1506010615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448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检验医师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张丽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1506010202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69.30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449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检验医师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申郑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1506010616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69.30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450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检验医师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薛良红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1506010306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59.20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451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检验医师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冯胜男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1506010421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43.50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452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检验医师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陈伟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1506010124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453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检验医师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李云婷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1506010503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454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检验医师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王粉粉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1506010607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455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中医针灸推拿师A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尹晓斐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1506010621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46.90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456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中医针灸推拿师A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吴敏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1506010411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44.10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457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中医针灸推拿师A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李志超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1506010501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41.80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458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中医针灸推拿师B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宋梅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1506010511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52.00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459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中医针灸推拿师B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赵强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1506010504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49.70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460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中医针灸推拿师B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曾琪琪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1506010326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48.40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461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中医针灸推拿师B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韩品尘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1506010522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46.70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462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中医针灸推拿师B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许贞娜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1506010128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45.30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463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中医针灸推拿师B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马振乾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1506010203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43.70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464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中医针灸推拿师B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高林泽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1506010528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42.90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465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中医针灸推拿师B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方博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1506010413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42.50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466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中医针灸推拿师B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董涛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1506010407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40.90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9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467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中医针灸推拿师B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贾哲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1506010419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32.80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468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聂田宇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1506011710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77.00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469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孙新杨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1506011430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75.50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470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孙英杰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1506012108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75.50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471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殷洁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1506011105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75.00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472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郭红霞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1506011805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74.50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473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王雪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1506011607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74.00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474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杨剑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1506011116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73.00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475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栾青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1506012028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72.50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476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王浩燕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1506011614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71.00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9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477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姜瑛晖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1506011210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70.50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478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相有航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1506011717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70.50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479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董雪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1506011104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70.00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480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田书豪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1506011224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70.00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481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顾蕾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1506011122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69.75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482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高源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1506011219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69.50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483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聂华周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1506011309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69.00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484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邵一宁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1506011226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68.50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485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车斌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1506011811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68.50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486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冯晓宇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1506012020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68.50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487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赵福荣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1506011215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68.00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488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丛新艳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1506011316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68.00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489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刘苗苗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1506011922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68.00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490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张丽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1506011206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67.50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23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491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王倩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1506011325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67.50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23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492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傅梅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1506011328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67.50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23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493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牛琳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1506011419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67.00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494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潘德江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1506012029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67.00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495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宗雪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1506011101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66.50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496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王文凯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1506012130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66.50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497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张娜娜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1506011512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66.00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498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王率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1506012022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66.00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499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王业含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1506011623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65.50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500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王鲁豫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1506011925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65.50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501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熊云宝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1506012114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65.50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502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王聪颖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1506011108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65.00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503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曾祥悦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1506011111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65.00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504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刘杰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1506011209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65.00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505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李晓松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1506011901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65.00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506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李颖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1506011606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64.25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39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507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王莉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1506011302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64.00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508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刘晓杰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1506011720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64.00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509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张文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1506011317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63.50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510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王晓丽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1506011429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63.50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511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马娜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1506011319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63.00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512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孙晓晴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1506011428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63.00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513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苏志鹏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1506011911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63.00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514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李增辉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1506011930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63.00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515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卢晨娟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1506011212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62.00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516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王静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1506011530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62.00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517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马萌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1506011801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62.00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518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赵研博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1506012023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62.00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519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王奎锋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1506012203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62.00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520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王伟丽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1506012102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53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521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冯姗姗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1506011417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522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王艺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1506011812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523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魏惠全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1506012126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524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董建玲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1506011422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60.50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525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田英东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1506012111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60.50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526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刘明鸣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1506011716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60.00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59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527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杨晓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1506011929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60.00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59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528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刘艳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1506012013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60.00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59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529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李田田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1506012113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60.00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59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530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崔潇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1506011222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59.50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63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531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孙妙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1506011725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59.50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63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532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赵潇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1506012006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58.50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533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陈晓鸣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1506011527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58.00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534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宫雪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1506011820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58.00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535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杨帆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1506011127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56.00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536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衣光翠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1506011202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49.50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69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537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窦波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1506011123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538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张秋扬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1506011208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539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马洁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1506011229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540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张恒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1506011312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541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王海霞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1506011315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542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白媛媛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1506011323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543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刘媛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1506011403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544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王凤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1506011409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545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周华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1506011501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546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孙栋臣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1506011511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547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崔嘉临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1506011603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548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张迪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1506011616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549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刘靖婷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1506012106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550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临朐县医疗卫生单位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会计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赵海洋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1506012129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551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辛忠勤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1506012025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77.50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552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夏冬雪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1506012127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76.00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553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梁善勇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1506011610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75.00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554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刘晓静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1506012007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74.50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555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王国帅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1506011618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74.00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556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谭钧鸿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1506011815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72.75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557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刘明银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1506012123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72.25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558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高永超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1506011216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72.00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559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谭潇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1506011102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71.50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9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560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马军凤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1506011730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71.50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9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561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王红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1506011917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71.50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9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562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张涛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1506011218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71.00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563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张建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1506011819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70.75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13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564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张洁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1506012109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70.50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565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薛利利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1506011508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70.00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566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李艳鹏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1506011524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70.00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567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褚立娟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1506011714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69.50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568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郭保玲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1506011728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69.50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569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张同龙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1506011823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69.00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19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570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张淑苹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1506011825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69.00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19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571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张民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1506012018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69.00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19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572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李芳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1506011113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68.50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573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张颜梅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1506011213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68.50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574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王婧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1506011504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68.50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575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马炳雷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1506011505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68.00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576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刘京涛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1506011601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68.00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577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王燕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1506011311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67.50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578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梁艳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1506012009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67.50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579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吕传强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1506012120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67.50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27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是</w:t>
            </w: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580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井丽萍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1506012122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67.00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581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窦素红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1506011320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66.50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582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吕亮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1506011626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66.50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583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王丽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1506011802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66.50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584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颜海鹿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1506011117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66.00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585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王保磊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1506011402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65.50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586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张文涛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1506011420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65.50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587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吕真真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1506012002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65.50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588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谭炳健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1506012003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65.50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589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王亓相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1506011612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65.00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39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590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王亓敏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1506011620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65.00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39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591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李娥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1506012010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65.00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39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592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魏英杰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1506011207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64.50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593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安江如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1506011617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64.50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594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马仙萍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1506011712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64.50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595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付廷茂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1506011413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64.00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596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李世波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1506011804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64.00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597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刘建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1506011227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63.50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598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于兰强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1506011604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63.50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599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张伟星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1506011908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63.50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600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孟珊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1506012019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63.50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601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李金霞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1506012021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63.50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602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袁小云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1506012103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63.50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47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603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王太山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1506011526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63.00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53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604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魏亮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1506011404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62.50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605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冷佃青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1506012118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62.50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606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陈志伟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1506011421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62.00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607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卢海连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1506011920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62.00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608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许立君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1506012005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62.00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609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刘长强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1506011909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59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冯燕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1506011918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59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王宾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1506011313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林学涛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1506011324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高伟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1506011407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张凯富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1506011510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姜磊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1506011817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吴雪飞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1506011126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60.50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张宁宁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1506011130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60.00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刘艳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1506011602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60.00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619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赵世忠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1506012117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60.00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620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宋丽荣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1506011106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58.50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621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王旭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1506011715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58.50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622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王海鹏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1506011624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57.75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623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于海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1506011425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56.00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73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624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李乃东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1506011321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55.00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625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孙璐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1506011412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55.00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626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张娇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1506011517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54.50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627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王成刚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1506011203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54.00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77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628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吕敏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1506011518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53.50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629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孟芸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1506011729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50.50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79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630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孙军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1506011205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631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杨洪敏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1506011506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632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临朐县镇(园、区)事业单位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普通管理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王明辉</w:t>
            </w:r>
          </w:p>
        </w:tc>
        <w:tc>
          <w:tcPr>
            <w:tcW w:w="1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1506011813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86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-SA"/>
              </w:rPr>
              <w:t>缺考</w:t>
            </w:r>
          </w:p>
        </w:tc>
        <w:tc>
          <w:tcPr>
            <w:tcW w:w="370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8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7D4E1374"/>
    <w:rsid w:val="7D4E137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2">
    <w:name w:val="Default Paragraph Font"/>
    <w:unhideWhenUsed/>
    <w:uiPriority w:val="0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2015-11-04T08:20:00Z</dcterms:created>
  <dc:creator>Administrator</dc:creator>
  <cp:lastModifiedBy>Administrator</cp:lastModifiedBy>
  <dcterms:modified xsi:type="dcterms:W3CDTF">2015-11-04T08:20:15Z</dcterms:modified>
  <dc:title>序号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