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r>
        <w:rPr>
          <w:rFonts w:eastAsia="宋体"/>
          <w:kern w:val="2"/>
          <w:sz w:val="21"/>
          <w:lang w:val="en-US" w:eastAsia="zh-CN"/>
        </w:rPr>
        <w:pict>
          <v:shape id="图片 1" o:spid="_x0000_s1026" type="#_x0000_t75" style="height:177.05pt;width:415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F3A0592"/>
    <w:rsid w:val="3F3A0592"/>
    <w:rsid w:val="5A78158C"/>
    <w:rsid w:val="78CD47B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2015-11-25T01:12:00Z</dcterms:created>
  <dc:creator>Administrator</dc:creator>
  <cp:lastModifiedBy>Administrator</cp:lastModifiedBy>
  <dcterms:modified xsi:type="dcterms:W3CDTF">2015-11-25T01:13:06Z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