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1A" w:rsidRDefault="0063711A" w:rsidP="0023067D">
      <w:pPr>
        <w:jc w:val="center"/>
        <w:rPr>
          <w:b/>
          <w:sz w:val="36"/>
          <w:szCs w:val="36"/>
        </w:rPr>
      </w:pPr>
      <w:r w:rsidRPr="00B40700">
        <w:rPr>
          <w:rFonts w:hint="eastAsia"/>
          <w:b/>
          <w:sz w:val="36"/>
          <w:szCs w:val="36"/>
        </w:rPr>
        <w:t>泰州市人民医院</w:t>
      </w:r>
      <w:r w:rsidRPr="00B40700">
        <w:rPr>
          <w:b/>
          <w:sz w:val="36"/>
          <w:szCs w:val="36"/>
        </w:rPr>
        <w:t>2015</w:t>
      </w:r>
      <w:r w:rsidRPr="00B40700">
        <w:rPr>
          <w:rFonts w:hint="eastAsia"/>
          <w:b/>
          <w:sz w:val="36"/>
          <w:szCs w:val="36"/>
        </w:rPr>
        <w:t>年高层次人才招聘拟聘用人员名单</w:t>
      </w:r>
    </w:p>
    <w:p w:rsidR="0063711A" w:rsidRPr="00B40700" w:rsidRDefault="0063711A" w:rsidP="0023067D">
      <w:pPr>
        <w:jc w:val="center"/>
        <w:rPr>
          <w:b/>
          <w:sz w:val="36"/>
          <w:szCs w:val="36"/>
        </w:rPr>
      </w:pPr>
    </w:p>
    <w:tbl>
      <w:tblPr>
        <w:tblW w:w="5000" w:type="pct"/>
        <w:tblLook w:val="00A0"/>
      </w:tblPr>
      <w:tblGrid>
        <w:gridCol w:w="2182"/>
        <w:gridCol w:w="1157"/>
        <w:gridCol w:w="921"/>
        <w:gridCol w:w="2041"/>
        <w:gridCol w:w="2676"/>
        <w:gridCol w:w="2167"/>
        <w:gridCol w:w="1158"/>
        <w:gridCol w:w="1158"/>
      </w:tblGrid>
      <w:tr w:rsidR="0063711A" w:rsidRPr="00CF11D6" w:rsidTr="00001E78">
        <w:trPr>
          <w:trHeight w:val="873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11A" w:rsidRPr="00CF11D6" w:rsidRDefault="0063711A" w:rsidP="00CF11D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F11D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拟聘岗位名称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711A" w:rsidRPr="00CF11D6" w:rsidRDefault="0063711A" w:rsidP="00CF11D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F11D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711A" w:rsidRPr="00CF11D6" w:rsidRDefault="0063711A" w:rsidP="00CF11D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F11D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11A" w:rsidRPr="00CF11D6" w:rsidRDefault="0063711A" w:rsidP="00CF11D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F11D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11A" w:rsidRPr="00CF11D6" w:rsidRDefault="0063711A" w:rsidP="00CF11D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F11D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毕业专业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711A" w:rsidRPr="00CF11D6" w:rsidRDefault="0063711A" w:rsidP="00CF11D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F11D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非应届毕业生的现工作单位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711A" w:rsidRPr="00CF11D6" w:rsidRDefault="0063711A" w:rsidP="00CF11D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F11D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成绩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11A" w:rsidRPr="00CF11D6" w:rsidRDefault="0063711A" w:rsidP="00CF11D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F11D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</w:tr>
      <w:tr w:rsidR="0063711A" w:rsidRPr="00CF11D6" w:rsidTr="00EC41F2">
        <w:trPr>
          <w:trHeight w:val="737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1A" w:rsidRPr="00CF11D6" w:rsidRDefault="0063711A" w:rsidP="00CF11D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检验科副主任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A" w:rsidRPr="00CF11D6" w:rsidRDefault="0063711A" w:rsidP="00CF11D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周成林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A" w:rsidRPr="00CF11D6" w:rsidRDefault="0063711A" w:rsidP="00CF11D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男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A" w:rsidRPr="00CF11D6" w:rsidRDefault="0063711A" w:rsidP="00CF11D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江苏大学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A" w:rsidRPr="00CF11D6" w:rsidRDefault="0063711A" w:rsidP="00CF11D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3C11CE">
              <w:rPr>
                <w:rFonts w:ascii="宋体" w:hAnsi="宋体" w:cs="宋体" w:hint="eastAsia"/>
                <w:kern w:val="0"/>
                <w:sz w:val="20"/>
              </w:rPr>
              <w:t>临床检验诊断学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A" w:rsidRPr="00CF11D6" w:rsidRDefault="0063711A" w:rsidP="00CF11D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宿迁市第一人民医院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11A" w:rsidRPr="00CF11D6" w:rsidRDefault="0063711A" w:rsidP="00CF11D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81.9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11A" w:rsidRPr="00CF11D6" w:rsidRDefault="0063711A" w:rsidP="00CF11D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</w:t>
            </w:r>
          </w:p>
        </w:tc>
      </w:tr>
    </w:tbl>
    <w:p w:rsidR="0063711A" w:rsidRDefault="0063711A" w:rsidP="0065050D">
      <w:pPr>
        <w:rPr>
          <w:sz w:val="36"/>
          <w:szCs w:val="36"/>
        </w:rPr>
      </w:pPr>
    </w:p>
    <w:sectPr w:rsidR="0063711A" w:rsidSect="00B40700">
      <w:pgSz w:w="16838" w:h="11906" w:orient="landscape" w:code="9"/>
      <w:pgMar w:top="1440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1A" w:rsidRDefault="0063711A" w:rsidP="00360037">
      <w:r>
        <w:separator/>
      </w:r>
    </w:p>
  </w:endnote>
  <w:endnote w:type="continuationSeparator" w:id="0">
    <w:p w:rsidR="0063711A" w:rsidRDefault="0063711A" w:rsidP="0036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1A" w:rsidRDefault="0063711A" w:rsidP="00360037">
      <w:r>
        <w:separator/>
      </w:r>
    </w:p>
  </w:footnote>
  <w:footnote w:type="continuationSeparator" w:id="0">
    <w:p w:rsidR="0063711A" w:rsidRDefault="0063711A" w:rsidP="00360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9F7"/>
    <w:rsid w:val="00001E78"/>
    <w:rsid w:val="00112677"/>
    <w:rsid w:val="001A220B"/>
    <w:rsid w:val="001A744D"/>
    <w:rsid w:val="002120E4"/>
    <w:rsid w:val="0023067D"/>
    <w:rsid w:val="0028453F"/>
    <w:rsid w:val="002A09D0"/>
    <w:rsid w:val="00335C8B"/>
    <w:rsid w:val="00360037"/>
    <w:rsid w:val="003C11CE"/>
    <w:rsid w:val="00435009"/>
    <w:rsid w:val="004A6EF1"/>
    <w:rsid w:val="004C76D3"/>
    <w:rsid w:val="004E5476"/>
    <w:rsid w:val="00506A4A"/>
    <w:rsid w:val="00550233"/>
    <w:rsid w:val="005A4ADB"/>
    <w:rsid w:val="0063711A"/>
    <w:rsid w:val="0065050D"/>
    <w:rsid w:val="00715790"/>
    <w:rsid w:val="00747AB3"/>
    <w:rsid w:val="0075790D"/>
    <w:rsid w:val="007862E7"/>
    <w:rsid w:val="007B0345"/>
    <w:rsid w:val="00843DA5"/>
    <w:rsid w:val="00846AC7"/>
    <w:rsid w:val="00851A13"/>
    <w:rsid w:val="00901857"/>
    <w:rsid w:val="0094383E"/>
    <w:rsid w:val="009A1A93"/>
    <w:rsid w:val="00A25CE8"/>
    <w:rsid w:val="00AA667D"/>
    <w:rsid w:val="00AD715E"/>
    <w:rsid w:val="00B2362C"/>
    <w:rsid w:val="00B40700"/>
    <w:rsid w:val="00B478C3"/>
    <w:rsid w:val="00B72D0A"/>
    <w:rsid w:val="00BE0340"/>
    <w:rsid w:val="00C054A6"/>
    <w:rsid w:val="00CF11D6"/>
    <w:rsid w:val="00D110D2"/>
    <w:rsid w:val="00D148D4"/>
    <w:rsid w:val="00E6081A"/>
    <w:rsid w:val="00E96F9B"/>
    <w:rsid w:val="00EB4961"/>
    <w:rsid w:val="00EC41F2"/>
    <w:rsid w:val="00EF35D7"/>
    <w:rsid w:val="00F67428"/>
    <w:rsid w:val="00F9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F7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23067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80424E"/>
    <w:rPr>
      <w:szCs w:val="20"/>
    </w:rPr>
  </w:style>
  <w:style w:type="paragraph" w:styleId="Header">
    <w:name w:val="header"/>
    <w:basedOn w:val="Normal"/>
    <w:link w:val="HeaderChar"/>
    <w:uiPriority w:val="99"/>
    <w:rsid w:val="00360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003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60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003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8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17</Words>
  <Characters>99</Characters>
  <Application>Microsoft Office Outlook</Application>
  <DocSecurity>0</DocSecurity>
  <Lines>0</Lines>
  <Paragraphs>0</Paragraphs>
  <ScaleCrop>false</ScaleCrop>
  <Company>三门超越电脑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微软用户</cp:lastModifiedBy>
  <cp:revision>4</cp:revision>
  <cp:lastPrinted>2015-12-07T01:40:00Z</cp:lastPrinted>
  <dcterms:created xsi:type="dcterms:W3CDTF">2015-12-07T01:47:00Z</dcterms:created>
  <dcterms:modified xsi:type="dcterms:W3CDTF">2015-12-08T02:22:00Z</dcterms:modified>
</cp:coreProperties>
</file>