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A7E" w:rsidRPr="000912CB" w:rsidRDefault="009D4A7E">
      <w:pPr>
        <w:widowControl/>
        <w:spacing w:line="500" w:lineRule="exact"/>
        <w:jc w:val="center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  <w:r w:rsidRPr="000912CB">
        <w:rPr>
          <w:rFonts w:ascii="仿宋" w:eastAsia="仿宋" w:hAnsi="仿宋" w:cs="宋体" w:hint="eastAsia"/>
          <w:b/>
          <w:color w:val="000000"/>
          <w:kern w:val="0"/>
          <w:sz w:val="30"/>
          <w:szCs w:val="30"/>
        </w:rPr>
        <w:t>面试人员守则</w:t>
      </w:r>
    </w:p>
    <w:p w:rsidR="009D4A7E" w:rsidRPr="000912CB" w:rsidRDefault="009D4A7E">
      <w:pPr>
        <w:widowControl/>
        <w:spacing w:line="500" w:lineRule="exact"/>
        <w:jc w:val="center"/>
        <w:rPr>
          <w:rFonts w:ascii="仿宋" w:eastAsia="仿宋" w:hAnsi="仿宋" w:cs="宋体"/>
          <w:b/>
          <w:color w:val="000000"/>
          <w:kern w:val="0"/>
          <w:sz w:val="30"/>
          <w:szCs w:val="30"/>
        </w:rPr>
      </w:pPr>
    </w:p>
    <w:p w:rsidR="009D4A7E" w:rsidRPr="000912CB" w:rsidRDefault="009D4A7E" w:rsidP="000912CB">
      <w:pPr>
        <w:widowControl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bookmarkStart w:id="0" w:name="_GoBack"/>
      <w:bookmarkEnd w:id="0"/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1.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面试人员必须携带有效身份证件原件</w:t>
      </w:r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(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二代身份证、带照片的户籍证明、临时身份证</w:t>
      </w:r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)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在规定时间内参加面试。</w:t>
      </w:r>
    </w:p>
    <w:p w:rsidR="009D4A7E" w:rsidRPr="000912CB" w:rsidRDefault="009D4A7E" w:rsidP="000912CB">
      <w:pPr>
        <w:widowControl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2.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面试人员要遵守纪律，按面试程序和要求参加面试，不得以任何理由违反规定，影响面试。</w:t>
      </w:r>
    </w:p>
    <w:p w:rsidR="009D4A7E" w:rsidRPr="000912CB" w:rsidRDefault="009D4A7E" w:rsidP="000912CB">
      <w:pPr>
        <w:widowControl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3.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人员在开考前进入候考室抽签，按抽签顺序参加面试，抽签开始时仍未到达候考室的，剩余签号为该面试人员顺序号，面试开始后仍未到达候考室的视为自动弃权。面试人员不得携带任何通信工具进入考场，并将手机及闹铃关闭后，交工作人员保管，未交者一经发现视为作弊。面试人员在候考过程中不得随意出入候考室。未经引导人员同意，面试人员在面试时不得携带任何物品和资料进入面试考场。</w:t>
      </w:r>
    </w:p>
    <w:p w:rsidR="009D4A7E" w:rsidRPr="000912CB" w:rsidRDefault="009D4A7E" w:rsidP="000912CB">
      <w:pPr>
        <w:widowControl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4.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面试人员不得以任何方式向考官或工作人员（候考室、休息室工作人员除外）透露本人及父母的姓名、工作单位等信息，违者面试成绩按零分处理。</w:t>
      </w:r>
    </w:p>
    <w:p w:rsidR="009D4A7E" w:rsidRPr="000912CB" w:rsidRDefault="009D4A7E" w:rsidP="000912CB">
      <w:pPr>
        <w:widowControl/>
        <w:ind w:firstLineChars="200" w:firstLine="31680"/>
        <w:jc w:val="left"/>
        <w:rPr>
          <w:rFonts w:ascii="仿宋" w:eastAsia="仿宋" w:hAnsi="仿宋" w:cs="宋体"/>
          <w:color w:val="000000"/>
          <w:kern w:val="0"/>
          <w:sz w:val="28"/>
          <w:szCs w:val="28"/>
        </w:rPr>
      </w:pPr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5.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候考过程中需在指定候考室等待；若需上厕所，由工作人员全程陪同。</w:t>
      </w:r>
    </w:p>
    <w:p w:rsidR="009D4A7E" w:rsidRPr="000912CB" w:rsidRDefault="009D4A7E" w:rsidP="007F37E8">
      <w:pPr>
        <w:widowControl/>
        <w:ind w:firstLineChars="200" w:firstLine="31680"/>
        <w:jc w:val="left"/>
        <w:rPr>
          <w:rFonts w:ascii="仿宋" w:eastAsia="仿宋" w:hAnsi="仿宋"/>
        </w:rPr>
      </w:pPr>
      <w:r w:rsidRPr="000912CB">
        <w:rPr>
          <w:rFonts w:ascii="仿宋" w:eastAsia="仿宋" w:hAnsi="仿宋" w:cs="宋体"/>
          <w:color w:val="000000"/>
          <w:kern w:val="0"/>
          <w:sz w:val="28"/>
          <w:szCs w:val="28"/>
        </w:rPr>
        <w:t>6.</w:t>
      </w:r>
      <w:r w:rsidRPr="000912CB">
        <w:rPr>
          <w:rFonts w:ascii="仿宋" w:eastAsia="仿宋" w:hAnsi="仿宋" w:cs="宋体" w:hint="eastAsia"/>
          <w:color w:val="000000"/>
          <w:kern w:val="0"/>
          <w:sz w:val="28"/>
          <w:szCs w:val="28"/>
        </w:rPr>
        <w:t>面试结束，听完本人成绩、签字认可后，经引导人员同意后方可离开考点。</w:t>
      </w:r>
    </w:p>
    <w:sectPr w:rsidR="009D4A7E" w:rsidRPr="000912CB" w:rsidSect="002A4E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es New Roma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3D9419C5"/>
    <w:rsid w:val="000912CB"/>
    <w:rsid w:val="002121EF"/>
    <w:rsid w:val="002A4E61"/>
    <w:rsid w:val="007F37E8"/>
    <w:rsid w:val="009D4A7E"/>
    <w:rsid w:val="3D9419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A4E61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1</Pages>
  <Words>63</Words>
  <Characters>360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Kimmy</cp:lastModifiedBy>
  <cp:revision>2</cp:revision>
  <cp:lastPrinted>2015-12-08T07:00:00Z</cp:lastPrinted>
  <dcterms:created xsi:type="dcterms:W3CDTF">2015-12-08T00:47:00Z</dcterms:created>
  <dcterms:modified xsi:type="dcterms:W3CDTF">2015-12-08T07:01:00Z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