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0A0"/>
      </w:tblPr>
      <w:tblGrid>
        <w:gridCol w:w="520"/>
        <w:gridCol w:w="1080"/>
        <w:gridCol w:w="1109"/>
        <w:gridCol w:w="850"/>
        <w:gridCol w:w="851"/>
        <w:gridCol w:w="992"/>
        <w:gridCol w:w="1276"/>
        <w:gridCol w:w="708"/>
        <w:gridCol w:w="709"/>
        <w:gridCol w:w="709"/>
        <w:gridCol w:w="567"/>
        <w:gridCol w:w="1276"/>
      </w:tblGrid>
      <w:tr w:rsidR="00E862DB" w:rsidRPr="00D81158" w:rsidTr="009B44DF">
        <w:trPr>
          <w:trHeight w:val="450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9B44DF">
              <w:rPr>
                <w:rFonts w:ascii="黑体" w:eastAsia="黑体" w:hAnsi="黑体" w:cs="宋体"/>
                <w:kern w:val="0"/>
                <w:sz w:val="36"/>
                <w:szCs w:val="36"/>
              </w:rPr>
              <w:t>2015</w:t>
            </w:r>
            <w:r w:rsidRPr="009B44DF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年秋季江苏省如东县人民医院、中医院公开招聘拟聘人员名单</w:t>
            </w:r>
          </w:p>
        </w:tc>
      </w:tr>
      <w:tr w:rsidR="00E862DB" w:rsidRPr="00D81158" w:rsidTr="009B44DF">
        <w:trPr>
          <w:trHeight w:val="270"/>
        </w:trPr>
        <w:tc>
          <w:tcPr>
            <w:tcW w:w="106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62DB" w:rsidRPr="00D81158" w:rsidTr="009B44D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岗位类别及其等级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</w:t>
            </w: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笔试分数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面试分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862DB" w:rsidRPr="00D81158" w:rsidTr="00FE689B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二级医师</w:t>
            </w: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(01A)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唐羽裳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名放弃</w:t>
            </w:r>
          </w:p>
        </w:tc>
      </w:tr>
      <w:tr w:rsidR="00E862DB" w:rsidRPr="00D81158" w:rsidTr="00FE689B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(01A)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FE689B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(01A)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顾小丹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FE689B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(01A)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FE689B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(01A)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陈微微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肾脏内科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B07EA4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02A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79.4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58697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名放弃</w:t>
            </w:r>
          </w:p>
        </w:tc>
      </w:tr>
      <w:tr w:rsidR="00E862DB" w:rsidRPr="00D81158" w:rsidTr="00B07EA4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02A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冒星星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骨外科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72.4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B07EA4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02A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蒋亚苏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70.2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B07EA4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02A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E862DB" w:rsidRPr="00D81158" w:rsidTr="00B07EA4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02A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张维东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骨外科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65.8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62DB" w:rsidRPr="00D81158" w:rsidTr="009B44D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04B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周玲莉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62DB" w:rsidRPr="00D81158" w:rsidTr="009B44D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05B</w:t>
            </w: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南京医科大学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70.1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62DB" w:rsidRPr="00D81158" w:rsidTr="009B44D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二级护师（</w:t>
            </w: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06B</w:t>
            </w: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毛周敏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62DB" w:rsidRPr="00D81158" w:rsidTr="009B44D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中医院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07B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郭培剑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862DB" w:rsidRPr="00D81158" w:rsidTr="009B44D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kern w:val="0"/>
                <w:sz w:val="20"/>
                <w:szCs w:val="20"/>
              </w:rPr>
              <w:t>中医院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二级医师（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07B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9B44DF">
              <w:rPr>
                <w:rFonts w:ascii="黑体" w:eastAsia="黑体" w:hAnsi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2DB" w:rsidRPr="009B44DF" w:rsidRDefault="00E862DB" w:rsidP="009B44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B44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862DB" w:rsidRDefault="00E862DB"/>
    <w:sectPr w:rsidR="00E862DB" w:rsidSect="009B44DF">
      <w:pgSz w:w="11906" w:h="16838"/>
      <w:pgMar w:top="1440" w:right="1134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DB" w:rsidRDefault="00E862DB" w:rsidP="00DD1F1C">
      <w:r>
        <w:separator/>
      </w:r>
    </w:p>
  </w:endnote>
  <w:endnote w:type="continuationSeparator" w:id="1">
    <w:p w:rsidR="00E862DB" w:rsidRDefault="00E862DB" w:rsidP="00DD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DB" w:rsidRDefault="00E862DB" w:rsidP="00DD1F1C">
      <w:r>
        <w:separator/>
      </w:r>
    </w:p>
  </w:footnote>
  <w:footnote w:type="continuationSeparator" w:id="1">
    <w:p w:rsidR="00E862DB" w:rsidRDefault="00E862DB" w:rsidP="00DD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4DF"/>
    <w:rsid w:val="00251D78"/>
    <w:rsid w:val="00317C46"/>
    <w:rsid w:val="003D705A"/>
    <w:rsid w:val="00586978"/>
    <w:rsid w:val="005E6F85"/>
    <w:rsid w:val="00617669"/>
    <w:rsid w:val="009B44DF"/>
    <w:rsid w:val="00B07EA4"/>
    <w:rsid w:val="00D81158"/>
    <w:rsid w:val="00DD1F1C"/>
    <w:rsid w:val="00E862DB"/>
    <w:rsid w:val="00F47150"/>
    <w:rsid w:val="00FE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1F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1F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2016-01-12T02:40:00Z</dcterms:created>
  <dcterms:modified xsi:type="dcterms:W3CDTF">2016-01-14T07:33:00Z</dcterms:modified>
</cp:coreProperties>
</file>