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2F" w:rsidRDefault="00C41D2F" w:rsidP="005B2148">
      <w:pPr>
        <w:spacing w:line="440" w:lineRule="exact"/>
        <w:jc w:val="center"/>
        <w:rPr>
          <w:rFonts w:ascii="黑体" w:eastAsia="黑体" w:hAnsi="Times New Roman"/>
          <w:b w:val="0"/>
          <w:color w:val="000000"/>
          <w:spacing w:val="0"/>
          <w:w w:val="100"/>
          <w:sz w:val="44"/>
          <w:szCs w:val="44"/>
        </w:rPr>
      </w:pPr>
      <w:r>
        <w:rPr>
          <w:rFonts w:ascii="黑体" w:eastAsia="黑体" w:hAnsi="Times New Roman" w:hint="eastAsia"/>
          <w:b w:val="0"/>
          <w:color w:val="000000"/>
          <w:spacing w:val="0"/>
          <w:w w:val="100"/>
          <w:sz w:val="44"/>
          <w:szCs w:val="44"/>
        </w:rPr>
        <w:t>西湖区民政局编外合同工招聘报名登记表</w:t>
      </w:r>
    </w:p>
    <w:p w:rsidR="00C41D2F" w:rsidRDefault="00C41D2F" w:rsidP="005B2148">
      <w:pPr>
        <w:spacing w:line="440" w:lineRule="exact"/>
        <w:rPr>
          <w:rFonts w:ascii="Times New Roman" w:eastAsia="仿宋_GB2312" w:hAnsi="Times New Roman"/>
          <w:b w:val="0"/>
          <w:color w:val="000000"/>
          <w:spacing w:val="0"/>
          <w:w w:val="1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840"/>
        <w:gridCol w:w="1546"/>
        <w:gridCol w:w="1522"/>
        <w:gridCol w:w="1620"/>
        <w:gridCol w:w="1816"/>
      </w:tblGrid>
      <w:tr w:rsidR="00C41D2F" w:rsidTr="00346645">
        <w:trPr>
          <w:trHeight w:val="794"/>
        </w:trPr>
        <w:tc>
          <w:tcPr>
            <w:tcW w:w="14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6" w:type="dxa"/>
            <w:gridSpan w:val="2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36" w:type="dxa"/>
            <w:gridSpan w:val="2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C41D2F" w:rsidTr="00346645">
        <w:trPr>
          <w:trHeight w:val="794"/>
        </w:trPr>
        <w:tc>
          <w:tcPr>
            <w:tcW w:w="14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6" w:type="dxa"/>
            <w:gridSpan w:val="2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一寸照片</w:t>
            </w:r>
          </w:p>
        </w:tc>
      </w:tr>
      <w:tr w:rsidR="00C41D2F" w:rsidTr="00346645">
        <w:trPr>
          <w:trHeight w:val="794"/>
        </w:trPr>
        <w:tc>
          <w:tcPr>
            <w:tcW w:w="14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386" w:type="dxa"/>
            <w:gridSpan w:val="2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C41D2F" w:rsidTr="00346645">
        <w:trPr>
          <w:trHeight w:val="794"/>
        </w:trPr>
        <w:tc>
          <w:tcPr>
            <w:tcW w:w="14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宋体" w:eastAsia="宋体" w:hAnsi="宋体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86" w:type="dxa"/>
            <w:gridSpan w:val="2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C41D2F" w:rsidTr="00346645">
        <w:trPr>
          <w:trHeight w:val="794"/>
        </w:trPr>
        <w:tc>
          <w:tcPr>
            <w:tcW w:w="2260" w:type="dxa"/>
            <w:gridSpan w:val="2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宋体" w:eastAsia="宋体" w:hAnsi="宋体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688" w:type="dxa"/>
            <w:gridSpan w:val="3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C41D2F" w:rsidTr="00346645">
        <w:trPr>
          <w:trHeight w:val="794"/>
        </w:trPr>
        <w:tc>
          <w:tcPr>
            <w:tcW w:w="14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宋体" w:eastAsia="宋体" w:hAnsi="宋体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386" w:type="dxa"/>
            <w:gridSpan w:val="2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Times New Roman" w:eastAsia="仿宋_GB2312" w:hAnsi="Times New Roman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36" w:type="dxa"/>
            <w:gridSpan w:val="2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C41D2F" w:rsidTr="00346645">
        <w:trPr>
          <w:trHeight w:val="4286"/>
        </w:trPr>
        <w:tc>
          <w:tcPr>
            <w:tcW w:w="1420" w:type="dxa"/>
            <w:vAlign w:val="center"/>
          </w:tcPr>
          <w:p w:rsidR="00C41D2F" w:rsidRPr="00346645" w:rsidRDefault="00C41D2F" w:rsidP="00346645">
            <w:pPr>
              <w:spacing w:line="440" w:lineRule="exact"/>
              <w:jc w:val="center"/>
              <w:rPr>
                <w:rFonts w:ascii="宋体" w:eastAsia="宋体" w:hAnsi="宋体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个</w:t>
            </w:r>
          </w:p>
          <w:p w:rsidR="00C41D2F" w:rsidRPr="00346645" w:rsidRDefault="00C41D2F" w:rsidP="00346645">
            <w:pPr>
              <w:spacing w:line="440" w:lineRule="exact"/>
              <w:jc w:val="center"/>
              <w:rPr>
                <w:rFonts w:ascii="宋体" w:eastAsia="宋体" w:hAnsi="宋体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</w:p>
          <w:p w:rsidR="00C41D2F" w:rsidRPr="00346645" w:rsidRDefault="00C41D2F" w:rsidP="00346645">
            <w:pPr>
              <w:spacing w:line="440" w:lineRule="exact"/>
              <w:jc w:val="center"/>
              <w:rPr>
                <w:rFonts w:ascii="宋体" w:eastAsia="宋体" w:hAnsi="宋体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简</w:t>
            </w:r>
          </w:p>
          <w:p w:rsidR="00C41D2F" w:rsidRPr="00346645" w:rsidRDefault="00C41D2F" w:rsidP="00346645">
            <w:pPr>
              <w:spacing w:line="440" w:lineRule="exact"/>
              <w:jc w:val="center"/>
              <w:rPr>
                <w:rFonts w:ascii="宋体" w:eastAsia="宋体" w:hAnsi="宋体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  <w:p w:rsidR="00C41D2F" w:rsidRPr="00346645" w:rsidRDefault="00C41D2F" w:rsidP="00346645">
            <w:pPr>
              <w:spacing w:line="440" w:lineRule="exact"/>
              <w:jc w:val="center"/>
              <w:rPr>
                <w:rFonts w:ascii="宋体" w:eastAsia="宋体" w:hAnsi="宋体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5"/>
          </w:tcPr>
          <w:p w:rsidR="00C41D2F" w:rsidRPr="00346645" w:rsidRDefault="00C41D2F" w:rsidP="00346645">
            <w:pPr>
              <w:spacing w:line="440" w:lineRule="exact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C41D2F" w:rsidTr="00346645">
        <w:trPr>
          <w:trHeight w:val="2629"/>
        </w:trPr>
        <w:tc>
          <w:tcPr>
            <w:tcW w:w="8764" w:type="dxa"/>
            <w:gridSpan w:val="6"/>
          </w:tcPr>
          <w:p w:rsidR="00C41D2F" w:rsidRPr="00346645" w:rsidRDefault="00C41D2F" w:rsidP="00346645">
            <w:pPr>
              <w:spacing w:line="440" w:lineRule="exact"/>
              <w:rPr>
                <w:rFonts w:ascii="宋体" w:eastAsia="宋体" w:hAnsi="宋体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color w:val="000000"/>
                <w:spacing w:val="0"/>
                <w:w w:val="100"/>
                <w:kern w:val="0"/>
                <w:sz w:val="24"/>
                <w:szCs w:val="24"/>
              </w:rPr>
              <w:t>个人声明：</w:t>
            </w:r>
          </w:p>
          <w:p w:rsidR="00C41D2F" w:rsidRPr="00346645" w:rsidRDefault="00C41D2F" w:rsidP="00346645">
            <w:pPr>
              <w:spacing w:line="440" w:lineRule="exact"/>
              <w:rPr>
                <w:rFonts w:ascii="宋体" w:eastAsia="宋体" w:hAnsi="宋体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 w:hint="eastAsia"/>
                <w:color w:val="000000"/>
                <w:spacing w:val="0"/>
                <w:w w:val="100"/>
                <w:kern w:val="0"/>
                <w:sz w:val="24"/>
                <w:szCs w:val="24"/>
              </w:rPr>
              <w:t>本人对填写内容及提供附件的真实性和完整性负责。如有不实，本人愿承担一切法律责任。</w:t>
            </w:r>
          </w:p>
          <w:p w:rsidR="00C41D2F" w:rsidRPr="00346645" w:rsidRDefault="00C41D2F" w:rsidP="00346645">
            <w:pPr>
              <w:spacing w:line="440" w:lineRule="exact"/>
              <w:rPr>
                <w:rFonts w:ascii="宋体" w:eastAsia="宋体" w:hAnsi="宋体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  <w:p w:rsidR="00C41D2F" w:rsidRPr="00346645" w:rsidRDefault="00C41D2F" w:rsidP="00346645">
            <w:pPr>
              <w:spacing w:line="440" w:lineRule="exact"/>
              <w:rPr>
                <w:rFonts w:ascii="Times New Roman" w:eastAsia="仿宋_GB2312" w:hAnsi="Times New Roman"/>
                <w:b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 w:rsidRPr="00346645">
              <w:rPr>
                <w:rFonts w:ascii="宋体" w:eastAsia="宋体" w:hAnsi="宋体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</w:t>
            </w:r>
            <w:r w:rsidRPr="00346645">
              <w:rPr>
                <w:rFonts w:ascii="宋体" w:eastAsia="宋体" w:hAnsi="宋体" w:hint="eastAsia"/>
                <w:color w:val="000000"/>
                <w:spacing w:val="0"/>
                <w:w w:val="100"/>
                <w:kern w:val="0"/>
                <w:sz w:val="24"/>
                <w:szCs w:val="24"/>
              </w:rPr>
              <w:t>申请人（签名）：</w:t>
            </w:r>
            <w:r w:rsidRPr="00346645">
              <w:rPr>
                <w:rFonts w:ascii="宋体" w:eastAsia="宋体" w:hAnsi="宋体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</w:t>
            </w:r>
            <w:r w:rsidRPr="00346645">
              <w:rPr>
                <w:rFonts w:ascii="宋体" w:eastAsia="宋体" w:hAnsi="宋体" w:hint="eastAsia"/>
                <w:color w:val="000000"/>
                <w:spacing w:val="0"/>
                <w:w w:val="100"/>
                <w:kern w:val="0"/>
                <w:sz w:val="24"/>
                <w:szCs w:val="24"/>
              </w:rPr>
              <w:t>年</w:t>
            </w:r>
            <w:r w:rsidRPr="00346645">
              <w:rPr>
                <w:rFonts w:ascii="宋体" w:eastAsia="宋体" w:hAnsi="宋体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 w:rsidRPr="00346645">
              <w:rPr>
                <w:rFonts w:ascii="宋体" w:eastAsia="宋体" w:hAnsi="宋体" w:hint="eastAsia"/>
                <w:color w:val="000000"/>
                <w:spacing w:val="0"/>
                <w:w w:val="100"/>
                <w:kern w:val="0"/>
                <w:sz w:val="24"/>
                <w:szCs w:val="24"/>
              </w:rPr>
              <w:t>月</w:t>
            </w:r>
            <w:r w:rsidRPr="00346645">
              <w:rPr>
                <w:rFonts w:ascii="宋体" w:eastAsia="宋体" w:hAnsi="宋体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 w:rsidRPr="00346645">
              <w:rPr>
                <w:rFonts w:ascii="宋体" w:eastAsia="宋体" w:hAnsi="宋体" w:hint="eastAsia"/>
                <w:color w:val="000000"/>
                <w:spacing w:val="0"/>
                <w:w w:val="100"/>
                <w:kern w:val="0"/>
                <w:sz w:val="24"/>
                <w:szCs w:val="24"/>
              </w:rPr>
              <w:t>日</w:t>
            </w:r>
          </w:p>
        </w:tc>
      </w:tr>
    </w:tbl>
    <w:p w:rsidR="00C41D2F" w:rsidRDefault="00C41D2F" w:rsidP="005B2148">
      <w:pPr>
        <w:spacing w:line="440" w:lineRule="exact"/>
        <w:rPr>
          <w:rFonts w:ascii="Times New Roman" w:eastAsia="仿宋_GB2312" w:hAnsi="Times New Roman"/>
          <w:b w:val="0"/>
          <w:color w:val="000000"/>
          <w:spacing w:val="0"/>
          <w:w w:val="100"/>
          <w:sz w:val="24"/>
          <w:szCs w:val="24"/>
        </w:rPr>
      </w:pP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注：</w:t>
      </w:r>
      <w:r>
        <w:rPr>
          <w:rFonts w:ascii="Times New Roman" w:eastAsia="仿宋_GB2312" w:hAnsi="Times New Roman"/>
          <w:b w:val="0"/>
          <w:color w:val="000000"/>
          <w:spacing w:val="0"/>
          <w:w w:val="100"/>
          <w:sz w:val="24"/>
          <w:szCs w:val="24"/>
        </w:rPr>
        <w:t>1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、报名所需提供的各类附件按身份证、户口本、学历学位证书等顺序装订在本报名表后</w:t>
      </w:r>
      <w:r>
        <w:rPr>
          <w:rFonts w:ascii="Times New Roman" w:eastAsia="仿宋_GB2312" w:hAnsi="Times New Roman"/>
          <w:b w:val="0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。</w:t>
      </w:r>
    </w:p>
    <w:p w:rsidR="00C41D2F" w:rsidRDefault="00C41D2F" w:rsidP="005B2148">
      <w:r>
        <w:rPr>
          <w:rFonts w:ascii="Times New Roman" w:eastAsia="仿宋_GB2312" w:hAnsi="Times New Roman"/>
          <w:b w:val="0"/>
          <w:color w:val="000000"/>
          <w:spacing w:val="0"/>
          <w:w w:val="100"/>
          <w:sz w:val="24"/>
          <w:szCs w:val="24"/>
        </w:rPr>
        <w:t>2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、近期</w:t>
      </w:r>
      <w:r>
        <w:rPr>
          <w:rFonts w:ascii="Times New Roman" w:eastAsia="仿宋_GB2312" w:hAnsi="Times New Roman"/>
          <w:b w:val="0"/>
          <w:color w:val="000000"/>
          <w:spacing w:val="0"/>
          <w:w w:val="100"/>
          <w:sz w:val="24"/>
          <w:szCs w:val="24"/>
        </w:rPr>
        <w:t>1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寸彩照</w:t>
      </w:r>
      <w:r>
        <w:rPr>
          <w:rFonts w:ascii="Times New Roman" w:eastAsia="仿宋_GB2312" w:hAnsi="Times New Roman"/>
          <w:b w:val="0"/>
          <w:color w:val="000000"/>
          <w:spacing w:val="0"/>
          <w:w w:val="100"/>
          <w:sz w:val="24"/>
          <w:szCs w:val="24"/>
        </w:rPr>
        <w:t>1</w:t>
      </w:r>
      <w:r>
        <w:rPr>
          <w:rFonts w:ascii="Times New Roman" w:eastAsia="仿宋_GB2312" w:hAnsi="Times New Roman" w:hint="eastAsia"/>
          <w:b w:val="0"/>
          <w:color w:val="000000"/>
          <w:spacing w:val="0"/>
          <w:w w:val="100"/>
          <w:sz w:val="24"/>
          <w:szCs w:val="24"/>
        </w:rPr>
        <w:t>张，粘贴于表中所示。</w:t>
      </w:r>
    </w:p>
    <w:sectPr w:rsidR="00C41D2F" w:rsidSect="00C94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D2F" w:rsidRDefault="00C41D2F">
      <w:r>
        <w:separator/>
      </w:r>
    </w:p>
  </w:endnote>
  <w:endnote w:type="continuationSeparator" w:id="0">
    <w:p w:rsidR="00C41D2F" w:rsidRDefault="00C4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2F" w:rsidRDefault="00C41D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2F" w:rsidRDefault="00C41D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2F" w:rsidRDefault="00C41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D2F" w:rsidRDefault="00C41D2F">
      <w:r>
        <w:separator/>
      </w:r>
    </w:p>
  </w:footnote>
  <w:footnote w:type="continuationSeparator" w:id="0">
    <w:p w:rsidR="00C41D2F" w:rsidRDefault="00C41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2F" w:rsidRDefault="00C41D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2F" w:rsidRDefault="00C41D2F" w:rsidP="000F620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2F" w:rsidRDefault="00C41D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148"/>
    <w:rsid w:val="000013E5"/>
    <w:rsid w:val="00001FD4"/>
    <w:rsid w:val="00003C7E"/>
    <w:rsid w:val="00004512"/>
    <w:rsid w:val="00005B87"/>
    <w:rsid w:val="00006569"/>
    <w:rsid w:val="0000675C"/>
    <w:rsid w:val="00006D0B"/>
    <w:rsid w:val="000079AC"/>
    <w:rsid w:val="00007F4B"/>
    <w:rsid w:val="00010F96"/>
    <w:rsid w:val="000110FB"/>
    <w:rsid w:val="0001210A"/>
    <w:rsid w:val="000122E1"/>
    <w:rsid w:val="00012395"/>
    <w:rsid w:val="00012520"/>
    <w:rsid w:val="00012C06"/>
    <w:rsid w:val="00012DAF"/>
    <w:rsid w:val="00012E1B"/>
    <w:rsid w:val="00013637"/>
    <w:rsid w:val="00013F8D"/>
    <w:rsid w:val="00015945"/>
    <w:rsid w:val="00016625"/>
    <w:rsid w:val="000171DB"/>
    <w:rsid w:val="00017D84"/>
    <w:rsid w:val="000208CF"/>
    <w:rsid w:val="000208E9"/>
    <w:rsid w:val="00022EA7"/>
    <w:rsid w:val="0002340A"/>
    <w:rsid w:val="00023C3C"/>
    <w:rsid w:val="00025B57"/>
    <w:rsid w:val="0002718E"/>
    <w:rsid w:val="000273B8"/>
    <w:rsid w:val="00027954"/>
    <w:rsid w:val="00027A3D"/>
    <w:rsid w:val="00027D10"/>
    <w:rsid w:val="00027F72"/>
    <w:rsid w:val="000305E2"/>
    <w:rsid w:val="00030D66"/>
    <w:rsid w:val="00031828"/>
    <w:rsid w:val="00032767"/>
    <w:rsid w:val="00033CBE"/>
    <w:rsid w:val="00033FE2"/>
    <w:rsid w:val="0003487E"/>
    <w:rsid w:val="00035603"/>
    <w:rsid w:val="000356B1"/>
    <w:rsid w:val="00035976"/>
    <w:rsid w:val="00035A4F"/>
    <w:rsid w:val="00037556"/>
    <w:rsid w:val="00037849"/>
    <w:rsid w:val="00040971"/>
    <w:rsid w:val="00040CE7"/>
    <w:rsid w:val="0004148A"/>
    <w:rsid w:val="000415EA"/>
    <w:rsid w:val="00041A39"/>
    <w:rsid w:val="00041BBA"/>
    <w:rsid w:val="00041F98"/>
    <w:rsid w:val="00043A6E"/>
    <w:rsid w:val="000448E8"/>
    <w:rsid w:val="00044C5A"/>
    <w:rsid w:val="00045404"/>
    <w:rsid w:val="000475A4"/>
    <w:rsid w:val="00047F62"/>
    <w:rsid w:val="00052703"/>
    <w:rsid w:val="00055A31"/>
    <w:rsid w:val="00055C6D"/>
    <w:rsid w:val="000564BF"/>
    <w:rsid w:val="0005660F"/>
    <w:rsid w:val="0005667F"/>
    <w:rsid w:val="00056FF6"/>
    <w:rsid w:val="0005798E"/>
    <w:rsid w:val="00060431"/>
    <w:rsid w:val="0006161E"/>
    <w:rsid w:val="00061F3C"/>
    <w:rsid w:val="00062241"/>
    <w:rsid w:val="0006407E"/>
    <w:rsid w:val="00065887"/>
    <w:rsid w:val="000671E4"/>
    <w:rsid w:val="00067DD9"/>
    <w:rsid w:val="00067F82"/>
    <w:rsid w:val="00070A79"/>
    <w:rsid w:val="0007156B"/>
    <w:rsid w:val="00072108"/>
    <w:rsid w:val="00072BBB"/>
    <w:rsid w:val="00072EED"/>
    <w:rsid w:val="0007318B"/>
    <w:rsid w:val="000732BA"/>
    <w:rsid w:val="00073A91"/>
    <w:rsid w:val="00074EC6"/>
    <w:rsid w:val="000772B0"/>
    <w:rsid w:val="00077486"/>
    <w:rsid w:val="0008007B"/>
    <w:rsid w:val="000820A6"/>
    <w:rsid w:val="000820CD"/>
    <w:rsid w:val="00082709"/>
    <w:rsid w:val="00083C57"/>
    <w:rsid w:val="00083D95"/>
    <w:rsid w:val="00083F95"/>
    <w:rsid w:val="0008477D"/>
    <w:rsid w:val="00084C38"/>
    <w:rsid w:val="00086303"/>
    <w:rsid w:val="00086A49"/>
    <w:rsid w:val="00086F6F"/>
    <w:rsid w:val="000872D5"/>
    <w:rsid w:val="0008734D"/>
    <w:rsid w:val="00087BC0"/>
    <w:rsid w:val="000908C5"/>
    <w:rsid w:val="00091D58"/>
    <w:rsid w:val="0009226E"/>
    <w:rsid w:val="000925ED"/>
    <w:rsid w:val="000938CB"/>
    <w:rsid w:val="000941C6"/>
    <w:rsid w:val="00094ACD"/>
    <w:rsid w:val="00095462"/>
    <w:rsid w:val="00095EAD"/>
    <w:rsid w:val="000964C0"/>
    <w:rsid w:val="000969F6"/>
    <w:rsid w:val="0009708A"/>
    <w:rsid w:val="000970DA"/>
    <w:rsid w:val="00097612"/>
    <w:rsid w:val="00097C13"/>
    <w:rsid w:val="000A0394"/>
    <w:rsid w:val="000A0426"/>
    <w:rsid w:val="000A1936"/>
    <w:rsid w:val="000A1961"/>
    <w:rsid w:val="000A1E81"/>
    <w:rsid w:val="000A1E99"/>
    <w:rsid w:val="000A3043"/>
    <w:rsid w:val="000A3594"/>
    <w:rsid w:val="000A4269"/>
    <w:rsid w:val="000A54D4"/>
    <w:rsid w:val="000A79F0"/>
    <w:rsid w:val="000B12A5"/>
    <w:rsid w:val="000B16CE"/>
    <w:rsid w:val="000B1CB6"/>
    <w:rsid w:val="000B2BE6"/>
    <w:rsid w:val="000B2F41"/>
    <w:rsid w:val="000B37B0"/>
    <w:rsid w:val="000B3BB6"/>
    <w:rsid w:val="000B3FC7"/>
    <w:rsid w:val="000B470B"/>
    <w:rsid w:val="000B4BF7"/>
    <w:rsid w:val="000B5124"/>
    <w:rsid w:val="000B53F8"/>
    <w:rsid w:val="000B5F88"/>
    <w:rsid w:val="000C01CF"/>
    <w:rsid w:val="000C13C7"/>
    <w:rsid w:val="000C1477"/>
    <w:rsid w:val="000C1A08"/>
    <w:rsid w:val="000C32F5"/>
    <w:rsid w:val="000C356B"/>
    <w:rsid w:val="000C3C7E"/>
    <w:rsid w:val="000C3F7E"/>
    <w:rsid w:val="000C4E4B"/>
    <w:rsid w:val="000C525C"/>
    <w:rsid w:val="000C6064"/>
    <w:rsid w:val="000D0339"/>
    <w:rsid w:val="000D0F99"/>
    <w:rsid w:val="000D1388"/>
    <w:rsid w:val="000D1A9C"/>
    <w:rsid w:val="000D25AA"/>
    <w:rsid w:val="000D2DFF"/>
    <w:rsid w:val="000D3146"/>
    <w:rsid w:val="000D338E"/>
    <w:rsid w:val="000D33A7"/>
    <w:rsid w:val="000D46F6"/>
    <w:rsid w:val="000D4BE1"/>
    <w:rsid w:val="000D4D71"/>
    <w:rsid w:val="000D5A8E"/>
    <w:rsid w:val="000D5E89"/>
    <w:rsid w:val="000D5EE9"/>
    <w:rsid w:val="000D6C82"/>
    <w:rsid w:val="000D7643"/>
    <w:rsid w:val="000D7836"/>
    <w:rsid w:val="000E0902"/>
    <w:rsid w:val="000E0ECA"/>
    <w:rsid w:val="000E1789"/>
    <w:rsid w:val="000E1AC6"/>
    <w:rsid w:val="000E2906"/>
    <w:rsid w:val="000E2C92"/>
    <w:rsid w:val="000E3902"/>
    <w:rsid w:val="000E3F8C"/>
    <w:rsid w:val="000E4896"/>
    <w:rsid w:val="000E51D8"/>
    <w:rsid w:val="000E5DE1"/>
    <w:rsid w:val="000E65C0"/>
    <w:rsid w:val="000E7907"/>
    <w:rsid w:val="000F0F67"/>
    <w:rsid w:val="000F1847"/>
    <w:rsid w:val="000F30FD"/>
    <w:rsid w:val="000F3732"/>
    <w:rsid w:val="000F3D01"/>
    <w:rsid w:val="000F555A"/>
    <w:rsid w:val="000F59A9"/>
    <w:rsid w:val="000F6202"/>
    <w:rsid w:val="000F6CF7"/>
    <w:rsid w:val="000F7637"/>
    <w:rsid w:val="001004A7"/>
    <w:rsid w:val="00100FBE"/>
    <w:rsid w:val="00101B38"/>
    <w:rsid w:val="00101E84"/>
    <w:rsid w:val="001032EA"/>
    <w:rsid w:val="00104987"/>
    <w:rsid w:val="00104999"/>
    <w:rsid w:val="001049DE"/>
    <w:rsid w:val="00104CAC"/>
    <w:rsid w:val="0010512E"/>
    <w:rsid w:val="00106389"/>
    <w:rsid w:val="001104BD"/>
    <w:rsid w:val="00110E64"/>
    <w:rsid w:val="001121AA"/>
    <w:rsid w:val="00112432"/>
    <w:rsid w:val="001136E2"/>
    <w:rsid w:val="00113A9D"/>
    <w:rsid w:val="00114458"/>
    <w:rsid w:val="00115364"/>
    <w:rsid w:val="00116825"/>
    <w:rsid w:val="001174F7"/>
    <w:rsid w:val="0012008C"/>
    <w:rsid w:val="001212B8"/>
    <w:rsid w:val="0012159A"/>
    <w:rsid w:val="00121A2A"/>
    <w:rsid w:val="0012355C"/>
    <w:rsid w:val="0012405D"/>
    <w:rsid w:val="001242D1"/>
    <w:rsid w:val="001249C1"/>
    <w:rsid w:val="00124D67"/>
    <w:rsid w:val="0012502D"/>
    <w:rsid w:val="00125B32"/>
    <w:rsid w:val="0012656A"/>
    <w:rsid w:val="0012663F"/>
    <w:rsid w:val="00130FAB"/>
    <w:rsid w:val="00131E5D"/>
    <w:rsid w:val="001327D1"/>
    <w:rsid w:val="001347DE"/>
    <w:rsid w:val="00135AFE"/>
    <w:rsid w:val="00135E7F"/>
    <w:rsid w:val="001362A4"/>
    <w:rsid w:val="00136C81"/>
    <w:rsid w:val="001370E9"/>
    <w:rsid w:val="0013769E"/>
    <w:rsid w:val="001404C5"/>
    <w:rsid w:val="00141AFA"/>
    <w:rsid w:val="0014203D"/>
    <w:rsid w:val="00143560"/>
    <w:rsid w:val="00143DC5"/>
    <w:rsid w:val="00144A28"/>
    <w:rsid w:val="00145F3B"/>
    <w:rsid w:val="00146AE1"/>
    <w:rsid w:val="00146AE6"/>
    <w:rsid w:val="00146E00"/>
    <w:rsid w:val="001509C0"/>
    <w:rsid w:val="0015207E"/>
    <w:rsid w:val="001525CF"/>
    <w:rsid w:val="00152DA9"/>
    <w:rsid w:val="0015327F"/>
    <w:rsid w:val="001538B3"/>
    <w:rsid w:val="00155777"/>
    <w:rsid w:val="0015665E"/>
    <w:rsid w:val="00156AC2"/>
    <w:rsid w:val="0015757B"/>
    <w:rsid w:val="00157F60"/>
    <w:rsid w:val="001609AA"/>
    <w:rsid w:val="00160F0A"/>
    <w:rsid w:val="00161A0A"/>
    <w:rsid w:val="001636F3"/>
    <w:rsid w:val="0016498E"/>
    <w:rsid w:val="00165797"/>
    <w:rsid w:val="00165B23"/>
    <w:rsid w:val="001667E1"/>
    <w:rsid w:val="00166871"/>
    <w:rsid w:val="00167239"/>
    <w:rsid w:val="00167A22"/>
    <w:rsid w:val="0017061A"/>
    <w:rsid w:val="00174682"/>
    <w:rsid w:val="00174BEB"/>
    <w:rsid w:val="00175EEE"/>
    <w:rsid w:val="00176CBB"/>
    <w:rsid w:val="00181C23"/>
    <w:rsid w:val="0018201B"/>
    <w:rsid w:val="0018368F"/>
    <w:rsid w:val="00186507"/>
    <w:rsid w:val="001901BE"/>
    <w:rsid w:val="00191581"/>
    <w:rsid w:val="00191A34"/>
    <w:rsid w:val="00191F87"/>
    <w:rsid w:val="00192690"/>
    <w:rsid w:val="00193919"/>
    <w:rsid w:val="00194AA6"/>
    <w:rsid w:val="00194CC4"/>
    <w:rsid w:val="00195F12"/>
    <w:rsid w:val="001971DA"/>
    <w:rsid w:val="0019752B"/>
    <w:rsid w:val="001A0267"/>
    <w:rsid w:val="001A05B2"/>
    <w:rsid w:val="001A1481"/>
    <w:rsid w:val="001A1763"/>
    <w:rsid w:val="001A19C0"/>
    <w:rsid w:val="001A46C6"/>
    <w:rsid w:val="001A7C31"/>
    <w:rsid w:val="001B11CA"/>
    <w:rsid w:val="001B14AC"/>
    <w:rsid w:val="001B195B"/>
    <w:rsid w:val="001B2920"/>
    <w:rsid w:val="001B3412"/>
    <w:rsid w:val="001B3DAF"/>
    <w:rsid w:val="001B4355"/>
    <w:rsid w:val="001B4CFA"/>
    <w:rsid w:val="001B5936"/>
    <w:rsid w:val="001B59D1"/>
    <w:rsid w:val="001B5F1A"/>
    <w:rsid w:val="001B67D1"/>
    <w:rsid w:val="001B6CEA"/>
    <w:rsid w:val="001B6E48"/>
    <w:rsid w:val="001B7495"/>
    <w:rsid w:val="001C0534"/>
    <w:rsid w:val="001C0EEF"/>
    <w:rsid w:val="001C1BCC"/>
    <w:rsid w:val="001C20F7"/>
    <w:rsid w:val="001C3CA6"/>
    <w:rsid w:val="001C40B8"/>
    <w:rsid w:val="001C4806"/>
    <w:rsid w:val="001C4D62"/>
    <w:rsid w:val="001C5437"/>
    <w:rsid w:val="001C54FD"/>
    <w:rsid w:val="001C5619"/>
    <w:rsid w:val="001C6543"/>
    <w:rsid w:val="001C7546"/>
    <w:rsid w:val="001C7C42"/>
    <w:rsid w:val="001D0803"/>
    <w:rsid w:val="001D20DD"/>
    <w:rsid w:val="001D46FF"/>
    <w:rsid w:val="001D7401"/>
    <w:rsid w:val="001E0501"/>
    <w:rsid w:val="001E058F"/>
    <w:rsid w:val="001E0665"/>
    <w:rsid w:val="001E0E19"/>
    <w:rsid w:val="001E110E"/>
    <w:rsid w:val="001E2692"/>
    <w:rsid w:val="001E344A"/>
    <w:rsid w:val="001E3B03"/>
    <w:rsid w:val="001E3E7F"/>
    <w:rsid w:val="001E4182"/>
    <w:rsid w:val="001E450A"/>
    <w:rsid w:val="001E6533"/>
    <w:rsid w:val="001F027B"/>
    <w:rsid w:val="001F0DE1"/>
    <w:rsid w:val="001F1BCD"/>
    <w:rsid w:val="001F1EA6"/>
    <w:rsid w:val="001F2151"/>
    <w:rsid w:val="001F219F"/>
    <w:rsid w:val="001F239E"/>
    <w:rsid w:val="001F2BDB"/>
    <w:rsid w:val="001F372F"/>
    <w:rsid w:val="001F3A51"/>
    <w:rsid w:val="001F3E48"/>
    <w:rsid w:val="001F4043"/>
    <w:rsid w:val="001F4685"/>
    <w:rsid w:val="001F536E"/>
    <w:rsid w:val="001F5C3E"/>
    <w:rsid w:val="001F5CC7"/>
    <w:rsid w:val="001F6A2F"/>
    <w:rsid w:val="00201796"/>
    <w:rsid w:val="00202114"/>
    <w:rsid w:val="0020338F"/>
    <w:rsid w:val="002046C5"/>
    <w:rsid w:val="00205FB5"/>
    <w:rsid w:val="00206352"/>
    <w:rsid w:val="00207F2B"/>
    <w:rsid w:val="0021082E"/>
    <w:rsid w:val="00212B53"/>
    <w:rsid w:val="00212E27"/>
    <w:rsid w:val="00212E67"/>
    <w:rsid w:val="002137CA"/>
    <w:rsid w:val="00215843"/>
    <w:rsid w:val="0021591D"/>
    <w:rsid w:val="00215BF4"/>
    <w:rsid w:val="00215DED"/>
    <w:rsid w:val="00216360"/>
    <w:rsid w:val="0021678D"/>
    <w:rsid w:val="00216FF9"/>
    <w:rsid w:val="002171C1"/>
    <w:rsid w:val="00217830"/>
    <w:rsid w:val="002178EC"/>
    <w:rsid w:val="00220FD2"/>
    <w:rsid w:val="00222BFA"/>
    <w:rsid w:val="002234F2"/>
    <w:rsid w:val="0022382E"/>
    <w:rsid w:val="00223DF8"/>
    <w:rsid w:val="002242D8"/>
    <w:rsid w:val="002256AC"/>
    <w:rsid w:val="00226378"/>
    <w:rsid w:val="00226E74"/>
    <w:rsid w:val="00227BAA"/>
    <w:rsid w:val="00230323"/>
    <w:rsid w:val="00230A91"/>
    <w:rsid w:val="00231248"/>
    <w:rsid w:val="00231AD9"/>
    <w:rsid w:val="002322AA"/>
    <w:rsid w:val="0023303C"/>
    <w:rsid w:val="002339DB"/>
    <w:rsid w:val="002347D5"/>
    <w:rsid w:val="00234931"/>
    <w:rsid w:val="00234F13"/>
    <w:rsid w:val="0023673A"/>
    <w:rsid w:val="00236A78"/>
    <w:rsid w:val="002370B3"/>
    <w:rsid w:val="00237B78"/>
    <w:rsid w:val="00237E0C"/>
    <w:rsid w:val="0024246A"/>
    <w:rsid w:val="00242E33"/>
    <w:rsid w:val="00243119"/>
    <w:rsid w:val="002439EB"/>
    <w:rsid w:val="00244935"/>
    <w:rsid w:val="00244D32"/>
    <w:rsid w:val="00246614"/>
    <w:rsid w:val="002474F0"/>
    <w:rsid w:val="00247C38"/>
    <w:rsid w:val="0025038D"/>
    <w:rsid w:val="002509AC"/>
    <w:rsid w:val="00250CFD"/>
    <w:rsid w:val="002515B6"/>
    <w:rsid w:val="00252316"/>
    <w:rsid w:val="002524C1"/>
    <w:rsid w:val="002534C8"/>
    <w:rsid w:val="00254435"/>
    <w:rsid w:val="0025479C"/>
    <w:rsid w:val="00255843"/>
    <w:rsid w:val="00256332"/>
    <w:rsid w:val="002567AD"/>
    <w:rsid w:val="00256FC7"/>
    <w:rsid w:val="00260033"/>
    <w:rsid w:val="00260DEF"/>
    <w:rsid w:val="00261DE6"/>
    <w:rsid w:val="00262289"/>
    <w:rsid w:val="00262E91"/>
    <w:rsid w:val="00263CCA"/>
    <w:rsid w:val="0026411D"/>
    <w:rsid w:val="00266049"/>
    <w:rsid w:val="00266597"/>
    <w:rsid w:val="00267DD2"/>
    <w:rsid w:val="0027062B"/>
    <w:rsid w:val="00272845"/>
    <w:rsid w:val="00273186"/>
    <w:rsid w:val="0027318B"/>
    <w:rsid w:val="002732BE"/>
    <w:rsid w:val="00273AF4"/>
    <w:rsid w:val="00275463"/>
    <w:rsid w:val="00276713"/>
    <w:rsid w:val="00277B49"/>
    <w:rsid w:val="00277B68"/>
    <w:rsid w:val="00280AD3"/>
    <w:rsid w:val="002815FA"/>
    <w:rsid w:val="0028174C"/>
    <w:rsid w:val="00281992"/>
    <w:rsid w:val="00281C8A"/>
    <w:rsid w:val="00285F96"/>
    <w:rsid w:val="002864CA"/>
    <w:rsid w:val="00287770"/>
    <w:rsid w:val="002906A7"/>
    <w:rsid w:val="00290C28"/>
    <w:rsid w:val="00291011"/>
    <w:rsid w:val="00294F56"/>
    <w:rsid w:val="002A0765"/>
    <w:rsid w:val="002A2881"/>
    <w:rsid w:val="002A4699"/>
    <w:rsid w:val="002A46AF"/>
    <w:rsid w:val="002A531D"/>
    <w:rsid w:val="002A547A"/>
    <w:rsid w:val="002A6A9F"/>
    <w:rsid w:val="002A6F29"/>
    <w:rsid w:val="002A6FD4"/>
    <w:rsid w:val="002B1468"/>
    <w:rsid w:val="002B1D03"/>
    <w:rsid w:val="002B1FD1"/>
    <w:rsid w:val="002B29D8"/>
    <w:rsid w:val="002B2AB1"/>
    <w:rsid w:val="002B3793"/>
    <w:rsid w:val="002B3EE8"/>
    <w:rsid w:val="002B495B"/>
    <w:rsid w:val="002B525A"/>
    <w:rsid w:val="002B704C"/>
    <w:rsid w:val="002B780F"/>
    <w:rsid w:val="002C0CC0"/>
    <w:rsid w:val="002C0DD1"/>
    <w:rsid w:val="002C2764"/>
    <w:rsid w:val="002C297B"/>
    <w:rsid w:val="002C3A65"/>
    <w:rsid w:val="002C429C"/>
    <w:rsid w:val="002C45DB"/>
    <w:rsid w:val="002C4609"/>
    <w:rsid w:val="002C5967"/>
    <w:rsid w:val="002C6244"/>
    <w:rsid w:val="002C68EE"/>
    <w:rsid w:val="002C7FB6"/>
    <w:rsid w:val="002D0BD1"/>
    <w:rsid w:val="002D114B"/>
    <w:rsid w:val="002D129E"/>
    <w:rsid w:val="002D226C"/>
    <w:rsid w:val="002D25DA"/>
    <w:rsid w:val="002D3B64"/>
    <w:rsid w:val="002D3BCB"/>
    <w:rsid w:val="002D49D6"/>
    <w:rsid w:val="002D49D9"/>
    <w:rsid w:val="002D509C"/>
    <w:rsid w:val="002D6D91"/>
    <w:rsid w:val="002D701E"/>
    <w:rsid w:val="002E183B"/>
    <w:rsid w:val="002E216E"/>
    <w:rsid w:val="002E3722"/>
    <w:rsid w:val="002E3E67"/>
    <w:rsid w:val="002E53EF"/>
    <w:rsid w:val="002E66A3"/>
    <w:rsid w:val="002E76DF"/>
    <w:rsid w:val="002F01A1"/>
    <w:rsid w:val="002F10ED"/>
    <w:rsid w:val="002F1758"/>
    <w:rsid w:val="002F22B7"/>
    <w:rsid w:val="002F24F0"/>
    <w:rsid w:val="002F300E"/>
    <w:rsid w:val="002F35DF"/>
    <w:rsid w:val="002F3798"/>
    <w:rsid w:val="002F59A3"/>
    <w:rsid w:val="002F6FAE"/>
    <w:rsid w:val="003004D4"/>
    <w:rsid w:val="0030118E"/>
    <w:rsid w:val="00302411"/>
    <w:rsid w:val="003031D9"/>
    <w:rsid w:val="00303D78"/>
    <w:rsid w:val="0030450E"/>
    <w:rsid w:val="003069B6"/>
    <w:rsid w:val="00307841"/>
    <w:rsid w:val="00307963"/>
    <w:rsid w:val="00311DD2"/>
    <w:rsid w:val="00312834"/>
    <w:rsid w:val="0031459F"/>
    <w:rsid w:val="00315C2B"/>
    <w:rsid w:val="00315C53"/>
    <w:rsid w:val="003178B5"/>
    <w:rsid w:val="00317B08"/>
    <w:rsid w:val="00320685"/>
    <w:rsid w:val="003207BC"/>
    <w:rsid w:val="00320D39"/>
    <w:rsid w:val="003211EA"/>
    <w:rsid w:val="0032133A"/>
    <w:rsid w:val="00321953"/>
    <w:rsid w:val="003219CF"/>
    <w:rsid w:val="003220F4"/>
    <w:rsid w:val="00322386"/>
    <w:rsid w:val="003240E1"/>
    <w:rsid w:val="00324185"/>
    <w:rsid w:val="00325571"/>
    <w:rsid w:val="00327FA6"/>
    <w:rsid w:val="00330858"/>
    <w:rsid w:val="003329D1"/>
    <w:rsid w:val="00333AE5"/>
    <w:rsid w:val="00335390"/>
    <w:rsid w:val="00335B4E"/>
    <w:rsid w:val="00336B46"/>
    <w:rsid w:val="00337298"/>
    <w:rsid w:val="00340309"/>
    <w:rsid w:val="00340CDF"/>
    <w:rsid w:val="0034197E"/>
    <w:rsid w:val="00342151"/>
    <w:rsid w:val="00344B1F"/>
    <w:rsid w:val="00346199"/>
    <w:rsid w:val="00346645"/>
    <w:rsid w:val="00346F3A"/>
    <w:rsid w:val="003478DC"/>
    <w:rsid w:val="00351C77"/>
    <w:rsid w:val="00351E24"/>
    <w:rsid w:val="003531B3"/>
    <w:rsid w:val="00354C8C"/>
    <w:rsid w:val="003550B0"/>
    <w:rsid w:val="00355CAE"/>
    <w:rsid w:val="00360027"/>
    <w:rsid w:val="0036075B"/>
    <w:rsid w:val="00360D8F"/>
    <w:rsid w:val="0036143F"/>
    <w:rsid w:val="003614D5"/>
    <w:rsid w:val="00361619"/>
    <w:rsid w:val="00361E47"/>
    <w:rsid w:val="0036214A"/>
    <w:rsid w:val="00362BDB"/>
    <w:rsid w:val="00364BDA"/>
    <w:rsid w:val="00364EA2"/>
    <w:rsid w:val="00365173"/>
    <w:rsid w:val="00365B50"/>
    <w:rsid w:val="00365CCE"/>
    <w:rsid w:val="00366212"/>
    <w:rsid w:val="003665F8"/>
    <w:rsid w:val="00366620"/>
    <w:rsid w:val="00367031"/>
    <w:rsid w:val="003701B8"/>
    <w:rsid w:val="003703A8"/>
    <w:rsid w:val="00371637"/>
    <w:rsid w:val="00371B7E"/>
    <w:rsid w:val="003722F1"/>
    <w:rsid w:val="00373755"/>
    <w:rsid w:val="00373946"/>
    <w:rsid w:val="00373FA1"/>
    <w:rsid w:val="0037475D"/>
    <w:rsid w:val="003757C1"/>
    <w:rsid w:val="003757E1"/>
    <w:rsid w:val="0037617E"/>
    <w:rsid w:val="003766F3"/>
    <w:rsid w:val="00376CC1"/>
    <w:rsid w:val="00377260"/>
    <w:rsid w:val="003774AF"/>
    <w:rsid w:val="00377AD8"/>
    <w:rsid w:val="00380CB7"/>
    <w:rsid w:val="00380D6F"/>
    <w:rsid w:val="0038102A"/>
    <w:rsid w:val="003830D1"/>
    <w:rsid w:val="0038413A"/>
    <w:rsid w:val="00384743"/>
    <w:rsid w:val="00384F87"/>
    <w:rsid w:val="0038578B"/>
    <w:rsid w:val="0038598D"/>
    <w:rsid w:val="00385B30"/>
    <w:rsid w:val="0039029E"/>
    <w:rsid w:val="003909F0"/>
    <w:rsid w:val="003919E5"/>
    <w:rsid w:val="00392455"/>
    <w:rsid w:val="00392AC8"/>
    <w:rsid w:val="00392C26"/>
    <w:rsid w:val="00393893"/>
    <w:rsid w:val="003948A2"/>
    <w:rsid w:val="0039594E"/>
    <w:rsid w:val="003965B3"/>
    <w:rsid w:val="00396CDA"/>
    <w:rsid w:val="00397DC7"/>
    <w:rsid w:val="003A08F9"/>
    <w:rsid w:val="003A1096"/>
    <w:rsid w:val="003A15EF"/>
    <w:rsid w:val="003A2F4D"/>
    <w:rsid w:val="003A3D83"/>
    <w:rsid w:val="003A3EA7"/>
    <w:rsid w:val="003A3FBA"/>
    <w:rsid w:val="003A4BD6"/>
    <w:rsid w:val="003A52BD"/>
    <w:rsid w:val="003A6897"/>
    <w:rsid w:val="003A6CCD"/>
    <w:rsid w:val="003A72A0"/>
    <w:rsid w:val="003A7911"/>
    <w:rsid w:val="003B16E3"/>
    <w:rsid w:val="003B187A"/>
    <w:rsid w:val="003B1FB9"/>
    <w:rsid w:val="003B297B"/>
    <w:rsid w:val="003B3578"/>
    <w:rsid w:val="003B3AC4"/>
    <w:rsid w:val="003B4511"/>
    <w:rsid w:val="003B4B0C"/>
    <w:rsid w:val="003B636D"/>
    <w:rsid w:val="003C08D8"/>
    <w:rsid w:val="003C132C"/>
    <w:rsid w:val="003C3836"/>
    <w:rsid w:val="003C3E03"/>
    <w:rsid w:val="003C5554"/>
    <w:rsid w:val="003C61E9"/>
    <w:rsid w:val="003D1738"/>
    <w:rsid w:val="003D2C00"/>
    <w:rsid w:val="003D5B71"/>
    <w:rsid w:val="003D5E82"/>
    <w:rsid w:val="003D6D2D"/>
    <w:rsid w:val="003D75C8"/>
    <w:rsid w:val="003D7F13"/>
    <w:rsid w:val="003E02ED"/>
    <w:rsid w:val="003E0508"/>
    <w:rsid w:val="003E144E"/>
    <w:rsid w:val="003E1A48"/>
    <w:rsid w:val="003E281C"/>
    <w:rsid w:val="003E2BBA"/>
    <w:rsid w:val="003E2CD9"/>
    <w:rsid w:val="003E6D12"/>
    <w:rsid w:val="003F0060"/>
    <w:rsid w:val="003F0B1D"/>
    <w:rsid w:val="003F0C67"/>
    <w:rsid w:val="003F3BDF"/>
    <w:rsid w:val="003F3D95"/>
    <w:rsid w:val="003F4CD0"/>
    <w:rsid w:val="003F4EAD"/>
    <w:rsid w:val="003F640A"/>
    <w:rsid w:val="003F7A02"/>
    <w:rsid w:val="0040000E"/>
    <w:rsid w:val="0040091E"/>
    <w:rsid w:val="00400998"/>
    <w:rsid w:val="00401137"/>
    <w:rsid w:val="004023D5"/>
    <w:rsid w:val="00402A53"/>
    <w:rsid w:val="0040305B"/>
    <w:rsid w:val="00403EFD"/>
    <w:rsid w:val="004040C3"/>
    <w:rsid w:val="00405922"/>
    <w:rsid w:val="00405F99"/>
    <w:rsid w:val="004060D6"/>
    <w:rsid w:val="004066B2"/>
    <w:rsid w:val="00406E4D"/>
    <w:rsid w:val="0040700E"/>
    <w:rsid w:val="00407625"/>
    <w:rsid w:val="00407BFD"/>
    <w:rsid w:val="0041004A"/>
    <w:rsid w:val="00410850"/>
    <w:rsid w:val="00411B2D"/>
    <w:rsid w:val="00412424"/>
    <w:rsid w:val="00412C76"/>
    <w:rsid w:val="00414228"/>
    <w:rsid w:val="00414F2F"/>
    <w:rsid w:val="00415B63"/>
    <w:rsid w:val="004206A0"/>
    <w:rsid w:val="00421752"/>
    <w:rsid w:val="00421994"/>
    <w:rsid w:val="00422D39"/>
    <w:rsid w:val="00422E1E"/>
    <w:rsid w:val="00423542"/>
    <w:rsid w:val="00424698"/>
    <w:rsid w:val="00424CB0"/>
    <w:rsid w:val="004253E6"/>
    <w:rsid w:val="00425616"/>
    <w:rsid w:val="00425C34"/>
    <w:rsid w:val="00426694"/>
    <w:rsid w:val="004267D3"/>
    <w:rsid w:val="00426E55"/>
    <w:rsid w:val="00426E94"/>
    <w:rsid w:val="0042716B"/>
    <w:rsid w:val="00430639"/>
    <w:rsid w:val="00431B6B"/>
    <w:rsid w:val="00431DE3"/>
    <w:rsid w:val="00432E15"/>
    <w:rsid w:val="00432F9F"/>
    <w:rsid w:val="004363A9"/>
    <w:rsid w:val="00436C25"/>
    <w:rsid w:val="00436FE4"/>
    <w:rsid w:val="004379D4"/>
    <w:rsid w:val="00441110"/>
    <w:rsid w:val="00441E0C"/>
    <w:rsid w:val="00441EE6"/>
    <w:rsid w:val="004428F6"/>
    <w:rsid w:val="00442AF3"/>
    <w:rsid w:val="00442F88"/>
    <w:rsid w:val="0044331B"/>
    <w:rsid w:val="004436C5"/>
    <w:rsid w:val="00443A9D"/>
    <w:rsid w:val="0044433C"/>
    <w:rsid w:val="004449C0"/>
    <w:rsid w:val="00444F62"/>
    <w:rsid w:val="004452A3"/>
    <w:rsid w:val="00445899"/>
    <w:rsid w:val="00445DF0"/>
    <w:rsid w:val="004460A5"/>
    <w:rsid w:val="0044622D"/>
    <w:rsid w:val="004472B0"/>
    <w:rsid w:val="00447587"/>
    <w:rsid w:val="00450035"/>
    <w:rsid w:val="00451E8C"/>
    <w:rsid w:val="004524B8"/>
    <w:rsid w:val="00452795"/>
    <w:rsid w:val="004552F2"/>
    <w:rsid w:val="00456C0B"/>
    <w:rsid w:val="004572A3"/>
    <w:rsid w:val="00457E78"/>
    <w:rsid w:val="00461937"/>
    <w:rsid w:val="0046222F"/>
    <w:rsid w:val="00462533"/>
    <w:rsid w:val="00462AAA"/>
    <w:rsid w:val="00462B8F"/>
    <w:rsid w:val="00462CE6"/>
    <w:rsid w:val="004643C0"/>
    <w:rsid w:val="00467D72"/>
    <w:rsid w:val="00470D16"/>
    <w:rsid w:val="004719EA"/>
    <w:rsid w:val="00471B39"/>
    <w:rsid w:val="00471B48"/>
    <w:rsid w:val="0047266C"/>
    <w:rsid w:val="00472A39"/>
    <w:rsid w:val="004732CE"/>
    <w:rsid w:val="00473DD3"/>
    <w:rsid w:val="00474ACF"/>
    <w:rsid w:val="0047612C"/>
    <w:rsid w:val="004766EE"/>
    <w:rsid w:val="004769DE"/>
    <w:rsid w:val="00476DD5"/>
    <w:rsid w:val="00480D08"/>
    <w:rsid w:val="004810AC"/>
    <w:rsid w:val="00481F97"/>
    <w:rsid w:val="00482D33"/>
    <w:rsid w:val="00482D3C"/>
    <w:rsid w:val="00483FA5"/>
    <w:rsid w:val="00485004"/>
    <w:rsid w:val="004853C9"/>
    <w:rsid w:val="00485761"/>
    <w:rsid w:val="00485CB9"/>
    <w:rsid w:val="00485F68"/>
    <w:rsid w:val="0048608B"/>
    <w:rsid w:val="00486D85"/>
    <w:rsid w:val="00490070"/>
    <w:rsid w:val="00490A12"/>
    <w:rsid w:val="00491157"/>
    <w:rsid w:val="0049291E"/>
    <w:rsid w:val="004932B5"/>
    <w:rsid w:val="0049455E"/>
    <w:rsid w:val="00496924"/>
    <w:rsid w:val="00496B72"/>
    <w:rsid w:val="004978C1"/>
    <w:rsid w:val="004A0A31"/>
    <w:rsid w:val="004A0C92"/>
    <w:rsid w:val="004A19B3"/>
    <w:rsid w:val="004A51A7"/>
    <w:rsid w:val="004A53D8"/>
    <w:rsid w:val="004A5CCE"/>
    <w:rsid w:val="004A5EAF"/>
    <w:rsid w:val="004A616E"/>
    <w:rsid w:val="004A6306"/>
    <w:rsid w:val="004A6D63"/>
    <w:rsid w:val="004A78D4"/>
    <w:rsid w:val="004A7D91"/>
    <w:rsid w:val="004B001C"/>
    <w:rsid w:val="004B04CA"/>
    <w:rsid w:val="004B05DD"/>
    <w:rsid w:val="004B19E8"/>
    <w:rsid w:val="004B1B22"/>
    <w:rsid w:val="004B36AD"/>
    <w:rsid w:val="004B46DB"/>
    <w:rsid w:val="004B7009"/>
    <w:rsid w:val="004B737D"/>
    <w:rsid w:val="004C0038"/>
    <w:rsid w:val="004C03C6"/>
    <w:rsid w:val="004C0EA8"/>
    <w:rsid w:val="004C1478"/>
    <w:rsid w:val="004C1AA6"/>
    <w:rsid w:val="004C2EAC"/>
    <w:rsid w:val="004C319D"/>
    <w:rsid w:val="004C3DB1"/>
    <w:rsid w:val="004C416F"/>
    <w:rsid w:val="004C497C"/>
    <w:rsid w:val="004C527F"/>
    <w:rsid w:val="004C732B"/>
    <w:rsid w:val="004C7CB1"/>
    <w:rsid w:val="004D11F6"/>
    <w:rsid w:val="004D2EA1"/>
    <w:rsid w:val="004D32D8"/>
    <w:rsid w:val="004D4FD9"/>
    <w:rsid w:val="004D6469"/>
    <w:rsid w:val="004D64F1"/>
    <w:rsid w:val="004D658D"/>
    <w:rsid w:val="004D7019"/>
    <w:rsid w:val="004D79DA"/>
    <w:rsid w:val="004D7B6C"/>
    <w:rsid w:val="004D7C1A"/>
    <w:rsid w:val="004E0056"/>
    <w:rsid w:val="004E04A9"/>
    <w:rsid w:val="004E0F30"/>
    <w:rsid w:val="004E24C3"/>
    <w:rsid w:val="004E2C3A"/>
    <w:rsid w:val="004E3398"/>
    <w:rsid w:val="004E373B"/>
    <w:rsid w:val="004E3880"/>
    <w:rsid w:val="004E395E"/>
    <w:rsid w:val="004E4D79"/>
    <w:rsid w:val="004E5760"/>
    <w:rsid w:val="004E5B99"/>
    <w:rsid w:val="004E5EF4"/>
    <w:rsid w:val="004E757C"/>
    <w:rsid w:val="004E7705"/>
    <w:rsid w:val="004F066F"/>
    <w:rsid w:val="004F100B"/>
    <w:rsid w:val="004F1632"/>
    <w:rsid w:val="004F2A7C"/>
    <w:rsid w:val="004F4231"/>
    <w:rsid w:val="004F424D"/>
    <w:rsid w:val="004F4479"/>
    <w:rsid w:val="004F494C"/>
    <w:rsid w:val="004F49B8"/>
    <w:rsid w:val="004F4F09"/>
    <w:rsid w:val="004F4F52"/>
    <w:rsid w:val="004F52C8"/>
    <w:rsid w:val="004F56AF"/>
    <w:rsid w:val="004F7E90"/>
    <w:rsid w:val="0050083C"/>
    <w:rsid w:val="005014F7"/>
    <w:rsid w:val="00502F01"/>
    <w:rsid w:val="005038E5"/>
    <w:rsid w:val="00504FCA"/>
    <w:rsid w:val="0050513B"/>
    <w:rsid w:val="00505D14"/>
    <w:rsid w:val="00505F98"/>
    <w:rsid w:val="0050793A"/>
    <w:rsid w:val="00510B07"/>
    <w:rsid w:val="00511977"/>
    <w:rsid w:val="00514803"/>
    <w:rsid w:val="0051564A"/>
    <w:rsid w:val="00515A9A"/>
    <w:rsid w:val="0051611C"/>
    <w:rsid w:val="005166A4"/>
    <w:rsid w:val="005206B2"/>
    <w:rsid w:val="00520C74"/>
    <w:rsid w:val="00520DDC"/>
    <w:rsid w:val="00522223"/>
    <w:rsid w:val="00522458"/>
    <w:rsid w:val="005231CC"/>
    <w:rsid w:val="005246E0"/>
    <w:rsid w:val="00525A85"/>
    <w:rsid w:val="00525E58"/>
    <w:rsid w:val="00526884"/>
    <w:rsid w:val="00526B9F"/>
    <w:rsid w:val="00527CB6"/>
    <w:rsid w:val="00527E86"/>
    <w:rsid w:val="00530E70"/>
    <w:rsid w:val="005311B3"/>
    <w:rsid w:val="00535B24"/>
    <w:rsid w:val="00535FA2"/>
    <w:rsid w:val="00536C2C"/>
    <w:rsid w:val="005371A1"/>
    <w:rsid w:val="005371AA"/>
    <w:rsid w:val="0053726F"/>
    <w:rsid w:val="00540BA0"/>
    <w:rsid w:val="005415D9"/>
    <w:rsid w:val="005420DF"/>
    <w:rsid w:val="00542B71"/>
    <w:rsid w:val="00543615"/>
    <w:rsid w:val="005444ED"/>
    <w:rsid w:val="00544578"/>
    <w:rsid w:val="00544B32"/>
    <w:rsid w:val="00546710"/>
    <w:rsid w:val="005473B4"/>
    <w:rsid w:val="0055054C"/>
    <w:rsid w:val="00550669"/>
    <w:rsid w:val="00551E67"/>
    <w:rsid w:val="00552841"/>
    <w:rsid w:val="00554013"/>
    <w:rsid w:val="005540D2"/>
    <w:rsid w:val="0055440B"/>
    <w:rsid w:val="00554B11"/>
    <w:rsid w:val="00555199"/>
    <w:rsid w:val="00555717"/>
    <w:rsid w:val="005570DE"/>
    <w:rsid w:val="005573C9"/>
    <w:rsid w:val="00557B3E"/>
    <w:rsid w:val="00557FC2"/>
    <w:rsid w:val="00560854"/>
    <w:rsid w:val="00561DA8"/>
    <w:rsid w:val="00561DBB"/>
    <w:rsid w:val="00561EA6"/>
    <w:rsid w:val="00562300"/>
    <w:rsid w:val="00562307"/>
    <w:rsid w:val="005650DA"/>
    <w:rsid w:val="005653A4"/>
    <w:rsid w:val="00565CB5"/>
    <w:rsid w:val="005678C3"/>
    <w:rsid w:val="00567FA8"/>
    <w:rsid w:val="005702B8"/>
    <w:rsid w:val="0057083F"/>
    <w:rsid w:val="00570CCB"/>
    <w:rsid w:val="0057109A"/>
    <w:rsid w:val="005712DE"/>
    <w:rsid w:val="00571CB7"/>
    <w:rsid w:val="00572676"/>
    <w:rsid w:val="00572FB6"/>
    <w:rsid w:val="00573E8A"/>
    <w:rsid w:val="00575A8B"/>
    <w:rsid w:val="00577270"/>
    <w:rsid w:val="00582CB5"/>
    <w:rsid w:val="00582EB4"/>
    <w:rsid w:val="005830F5"/>
    <w:rsid w:val="005839CA"/>
    <w:rsid w:val="00583A8D"/>
    <w:rsid w:val="00583BA4"/>
    <w:rsid w:val="00583FFB"/>
    <w:rsid w:val="005840CC"/>
    <w:rsid w:val="00584CC0"/>
    <w:rsid w:val="00586A35"/>
    <w:rsid w:val="00587225"/>
    <w:rsid w:val="00590E62"/>
    <w:rsid w:val="00592CD7"/>
    <w:rsid w:val="00593718"/>
    <w:rsid w:val="005938FB"/>
    <w:rsid w:val="0059404B"/>
    <w:rsid w:val="005945EE"/>
    <w:rsid w:val="00594B28"/>
    <w:rsid w:val="00595424"/>
    <w:rsid w:val="00595ABD"/>
    <w:rsid w:val="00595F5A"/>
    <w:rsid w:val="005A1D71"/>
    <w:rsid w:val="005A340B"/>
    <w:rsid w:val="005A35C0"/>
    <w:rsid w:val="005A3698"/>
    <w:rsid w:val="005A40A6"/>
    <w:rsid w:val="005A56A6"/>
    <w:rsid w:val="005A6BCE"/>
    <w:rsid w:val="005A6EC5"/>
    <w:rsid w:val="005B0C46"/>
    <w:rsid w:val="005B1E8E"/>
    <w:rsid w:val="005B2148"/>
    <w:rsid w:val="005B2C23"/>
    <w:rsid w:val="005B2D34"/>
    <w:rsid w:val="005B3C8B"/>
    <w:rsid w:val="005B5347"/>
    <w:rsid w:val="005B6E1E"/>
    <w:rsid w:val="005B79BD"/>
    <w:rsid w:val="005B7D16"/>
    <w:rsid w:val="005C1B64"/>
    <w:rsid w:val="005C20A4"/>
    <w:rsid w:val="005C34D8"/>
    <w:rsid w:val="005C37A0"/>
    <w:rsid w:val="005C41F1"/>
    <w:rsid w:val="005C6FC4"/>
    <w:rsid w:val="005C7C6F"/>
    <w:rsid w:val="005C7E95"/>
    <w:rsid w:val="005D05D9"/>
    <w:rsid w:val="005D09F0"/>
    <w:rsid w:val="005D0DC5"/>
    <w:rsid w:val="005D137C"/>
    <w:rsid w:val="005D14BA"/>
    <w:rsid w:val="005D4530"/>
    <w:rsid w:val="005D4544"/>
    <w:rsid w:val="005D4C0B"/>
    <w:rsid w:val="005D5591"/>
    <w:rsid w:val="005D5644"/>
    <w:rsid w:val="005D737B"/>
    <w:rsid w:val="005E0FDF"/>
    <w:rsid w:val="005E1F11"/>
    <w:rsid w:val="005E28B6"/>
    <w:rsid w:val="005E332A"/>
    <w:rsid w:val="005E3615"/>
    <w:rsid w:val="005E4126"/>
    <w:rsid w:val="005E43CA"/>
    <w:rsid w:val="005E46E1"/>
    <w:rsid w:val="005E48A3"/>
    <w:rsid w:val="005E4D6E"/>
    <w:rsid w:val="005E6782"/>
    <w:rsid w:val="005E680F"/>
    <w:rsid w:val="005E6966"/>
    <w:rsid w:val="005F053F"/>
    <w:rsid w:val="005F0759"/>
    <w:rsid w:val="005F07E5"/>
    <w:rsid w:val="005F146E"/>
    <w:rsid w:val="005F2623"/>
    <w:rsid w:val="005F2726"/>
    <w:rsid w:val="005F3E39"/>
    <w:rsid w:val="005F42CD"/>
    <w:rsid w:val="005F5103"/>
    <w:rsid w:val="005F5CCF"/>
    <w:rsid w:val="005F666A"/>
    <w:rsid w:val="005F6D5C"/>
    <w:rsid w:val="005F750F"/>
    <w:rsid w:val="0060262A"/>
    <w:rsid w:val="00602C41"/>
    <w:rsid w:val="00602C5F"/>
    <w:rsid w:val="00602DCB"/>
    <w:rsid w:val="0060555D"/>
    <w:rsid w:val="0061046A"/>
    <w:rsid w:val="006109EA"/>
    <w:rsid w:val="00610F3A"/>
    <w:rsid w:val="00611B1F"/>
    <w:rsid w:val="006124C0"/>
    <w:rsid w:val="00613865"/>
    <w:rsid w:val="00615E36"/>
    <w:rsid w:val="00615E54"/>
    <w:rsid w:val="00615F0D"/>
    <w:rsid w:val="006165FA"/>
    <w:rsid w:val="00616AF7"/>
    <w:rsid w:val="00617A7B"/>
    <w:rsid w:val="006201BC"/>
    <w:rsid w:val="00621513"/>
    <w:rsid w:val="00622374"/>
    <w:rsid w:val="00622CB9"/>
    <w:rsid w:val="006242AB"/>
    <w:rsid w:val="00625976"/>
    <w:rsid w:val="006259A4"/>
    <w:rsid w:val="00625A51"/>
    <w:rsid w:val="00626298"/>
    <w:rsid w:val="0062634F"/>
    <w:rsid w:val="00626512"/>
    <w:rsid w:val="006301AF"/>
    <w:rsid w:val="0063027D"/>
    <w:rsid w:val="00630BB3"/>
    <w:rsid w:val="006310F4"/>
    <w:rsid w:val="0063121B"/>
    <w:rsid w:val="006321FF"/>
    <w:rsid w:val="00632AE9"/>
    <w:rsid w:val="00633068"/>
    <w:rsid w:val="00633128"/>
    <w:rsid w:val="00633321"/>
    <w:rsid w:val="006340CD"/>
    <w:rsid w:val="00634B11"/>
    <w:rsid w:val="00635AC7"/>
    <w:rsid w:val="0063611B"/>
    <w:rsid w:val="00636318"/>
    <w:rsid w:val="00636D98"/>
    <w:rsid w:val="00640C1F"/>
    <w:rsid w:val="00641228"/>
    <w:rsid w:val="006413E9"/>
    <w:rsid w:val="006418B8"/>
    <w:rsid w:val="0064363A"/>
    <w:rsid w:val="00643D0D"/>
    <w:rsid w:val="00644331"/>
    <w:rsid w:val="0064547B"/>
    <w:rsid w:val="00646091"/>
    <w:rsid w:val="006504B6"/>
    <w:rsid w:val="00651AB3"/>
    <w:rsid w:val="00651F9E"/>
    <w:rsid w:val="00652354"/>
    <w:rsid w:val="00652522"/>
    <w:rsid w:val="00652DEF"/>
    <w:rsid w:val="0065314D"/>
    <w:rsid w:val="0065347C"/>
    <w:rsid w:val="006541B9"/>
    <w:rsid w:val="00654689"/>
    <w:rsid w:val="00654706"/>
    <w:rsid w:val="0065477E"/>
    <w:rsid w:val="00657128"/>
    <w:rsid w:val="00657E98"/>
    <w:rsid w:val="006606FC"/>
    <w:rsid w:val="00660EBF"/>
    <w:rsid w:val="00660ED0"/>
    <w:rsid w:val="00661692"/>
    <w:rsid w:val="006652E1"/>
    <w:rsid w:val="00665A3C"/>
    <w:rsid w:val="006663AA"/>
    <w:rsid w:val="00666884"/>
    <w:rsid w:val="0066688B"/>
    <w:rsid w:val="00666B31"/>
    <w:rsid w:val="0066725A"/>
    <w:rsid w:val="006733C8"/>
    <w:rsid w:val="006733CC"/>
    <w:rsid w:val="006735C2"/>
    <w:rsid w:val="00673CB8"/>
    <w:rsid w:val="00673E00"/>
    <w:rsid w:val="00675A5A"/>
    <w:rsid w:val="006767EA"/>
    <w:rsid w:val="00677274"/>
    <w:rsid w:val="00677297"/>
    <w:rsid w:val="006804D8"/>
    <w:rsid w:val="00680904"/>
    <w:rsid w:val="00682AD0"/>
    <w:rsid w:val="00682D2F"/>
    <w:rsid w:val="00682DA7"/>
    <w:rsid w:val="00683181"/>
    <w:rsid w:val="00683CD8"/>
    <w:rsid w:val="00683FF5"/>
    <w:rsid w:val="00685294"/>
    <w:rsid w:val="00686885"/>
    <w:rsid w:val="00686900"/>
    <w:rsid w:val="00690ECC"/>
    <w:rsid w:val="00695D3A"/>
    <w:rsid w:val="00697B8E"/>
    <w:rsid w:val="006A0753"/>
    <w:rsid w:val="006A1C97"/>
    <w:rsid w:val="006A37E9"/>
    <w:rsid w:val="006A44DF"/>
    <w:rsid w:val="006A648A"/>
    <w:rsid w:val="006A78BD"/>
    <w:rsid w:val="006B2CCE"/>
    <w:rsid w:val="006B3DF4"/>
    <w:rsid w:val="006B42A9"/>
    <w:rsid w:val="006B53EB"/>
    <w:rsid w:val="006B5680"/>
    <w:rsid w:val="006B595C"/>
    <w:rsid w:val="006B762D"/>
    <w:rsid w:val="006C055C"/>
    <w:rsid w:val="006C0B6A"/>
    <w:rsid w:val="006C0D07"/>
    <w:rsid w:val="006C116A"/>
    <w:rsid w:val="006C1819"/>
    <w:rsid w:val="006C1B24"/>
    <w:rsid w:val="006C2267"/>
    <w:rsid w:val="006C4C5D"/>
    <w:rsid w:val="006C618E"/>
    <w:rsid w:val="006C6E3F"/>
    <w:rsid w:val="006D02C8"/>
    <w:rsid w:val="006D092B"/>
    <w:rsid w:val="006D1AEA"/>
    <w:rsid w:val="006D223A"/>
    <w:rsid w:val="006D2266"/>
    <w:rsid w:val="006D53F9"/>
    <w:rsid w:val="006D7A78"/>
    <w:rsid w:val="006E09D7"/>
    <w:rsid w:val="006E0D63"/>
    <w:rsid w:val="006E1A2B"/>
    <w:rsid w:val="006E1D15"/>
    <w:rsid w:val="006E5D86"/>
    <w:rsid w:val="006E6935"/>
    <w:rsid w:val="006E69CC"/>
    <w:rsid w:val="006F1FD9"/>
    <w:rsid w:val="006F2A35"/>
    <w:rsid w:val="006F2E45"/>
    <w:rsid w:val="006F2F8D"/>
    <w:rsid w:val="006F31F1"/>
    <w:rsid w:val="006F326D"/>
    <w:rsid w:val="006F398B"/>
    <w:rsid w:val="006F5D13"/>
    <w:rsid w:val="006F6B04"/>
    <w:rsid w:val="006F6B1B"/>
    <w:rsid w:val="007013BF"/>
    <w:rsid w:val="00701CDF"/>
    <w:rsid w:val="0070210F"/>
    <w:rsid w:val="00704037"/>
    <w:rsid w:val="007050B4"/>
    <w:rsid w:val="0070532A"/>
    <w:rsid w:val="007056C2"/>
    <w:rsid w:val="00706E5E"/>
    <w:rsid w:val="00707271"/>
    <w:rsid w:val="0070783E"/>
    <w:rsid w:val="00707A33"/>
    <w:rsid w:val="00707B1C"/>
    <w:rsid w:val="00710172"/>
    <w:rsid w:val="0071056B"/>
    <w:rsid w:val="00711831"/>
    <w:rsid w:val="007126AD"/>
    <w:rsid w:val="00712E10"/>
    <w:rsid w:val="00713267"/>
    <w:rsid w:val="00714829"/>
    <w:rsid w:val="00714D99"/>
    <w:rsid w:val="0071566F"/>
    <w:rsid w:val="00720138"/>
    <w:rsid w:val="00720144"/>
    <w:rsid w:val="007202B8"/>
    <w:rsid w:val="007210A0"/>
    <w:rsid w:val="00721147"/>
    <w:rsid w:val="00723B93"/>
    <w:rsid w:val="00724FE9"/>
    <w:rsid w:val="00726C58"/>
    <w:rsid w:val="007279D9"/>
    <w:rsid w:val="00731AB6"/>
    <w:rsid w:val="00731E32"/>
    <w:rsid w:val="007333DE"/>
    <w:rsid w:val="007339FA"/>
    <w:rsid w:val="00733E78"/>
    <w:rsid w:val="00733EB4"/>
    <w:rsid w:val="007340CA"/>
    <w:rsid w:val="007347CF"/>
    <w:rsid w:val="00734EE6"/>
    <w:rsid w:val="00735DB3"/>
    <w:rsid w:val="0073685A"/>
    <w:rsid w:val="00736E3C"/>
    <w:rsid w:val="00737DCD"/>
    <w:rsid w:val="007421BD"/>
    <w:rsid w:val="00742DE9"/>
    <w:rsid w:val="007432AB"/>
    <w:rsid w:val="007433F9"/>
    <w:rsid w:val="0074347B"/>
    <w:rsid w:val="007438F6"/>
    <w:rsid w:val="00745D7D"/>
    <w:rsid w:val="007473A7"/>
    <w:rsid w:val="00747697"/>
    <w:rsid w:val="00747B39"/>
    <w:rsid w:val="007501E7"/>
    <w:rsid w:val="0075043A"/>
    <w:rsid w:val="00750501"/>
    <w:rsid w:val="007523AE"/>
    <w:rsid w:val="007525F6"/>
    <w:rsid w:val="00753C6A"/>
    <w:rsid w:val="00754A6F"/>
    <w:rsid w:val="00756CDA"/>
    <w:rsid w:val="00757299"/>
    <w:rsid w:val="007575AA"/>
    <w:rsid w:val="007577D4"/>
    <w:rsid w:val="00757BB2"/>
    <w:rsid w:val="00757CDB"/>
    <w:rsid w:val="007605B3"/>
    <w:rsid w:val="00760F1E"/>
    <w:rsid w:val="0076109A"/>
    <w:rsid w:val="00761A8A"/>
    <w:rsid w:val="00762011"/>
    <w:rsid w:val="0076201F"/>
    <w:rsid w:val="00763D0F"/>
    <w:rsid w:val="007649AC"/>
    <w:rsid w:val="007656B3"/>
    <w:rsid w:val="00765883"/>
    <w:rsid w:val="00766C35"/>
    <w:rsid w:val="00766F6F"/>
    <w:rsid w:val="00767653"/>
    <w:rsid w:val="00767A49"/>
    <w:rsid w:val="00771488"/>
    <w:rsid w:val="00771BB6"/>
    <w:rsid w:val="00771D7B"/>
    <w:rsid w:val="00772833"/>
    <w:rsid w:val="00773032"/>
    <w:rsid w:val="0077393F"/>
    <w:rsid w:val="00773B5F"/>
    <w:rsid w:val="00773FE3"/>
    <w:rsid w:val="00774D7D"/>
    <w:rsid w:val="00775941"/>
    <w:rsid w:val="00776AA4"/>
    <w:rsid w:val="00777333"/>
    <w:rsid w:val="00777D80"/>
    <w:rsid w:val="007801FC"/>
    <w:rsid w:val="007805AF"/>
    <w:rsid w:val="00780D69"/>
    <w:rsid w:val="00780F7A"/>
    <w:rsid w:val="00781710"/>
    <w:rsid w:val="00781F06"/>
    <w:rsid w:val="00782652"/>
    <w:rsid w:val="00783F41"/>
    <w:rsid w:val="00783F8E"/>
    <w:rsid w:val="00784F31"/>
    <w:rsid w:val="00785ABB"/>
    <w:rsid w:val="00786442"/>
    <w:rsid w:val="00786DED"/>
    <w:rsid w:val="0078789B"/>
    <w:rsid w:val="00790CB6"/>
    <w:rsid w:val="00791F30"/>
    <w:rsid w:val="007925FB"/>
    <w:rsid w:val="007945D0"/>
    <w:rsid w:val="00794D7A"/>
    <w:rsid w:val="00794DFB"/>
    <w:rsid w:val="00795E95"/>
    <w:rsid w:val="00795F8B"/>
    <w:rsid w:val="0079667E"/>
    <w:rsid w:val="00796845"/>
    <w:rsid w:val="007978C0"/>
    <w:rsid w:val="00797C68"/>
    <w:rsid w:val="007A0EED"/>
    <w:rsid w:val="007A133D"/>
    <w:rsid w:val="007A1DE2"/>
    <w:rsid w:val="007A2519"/>
    <w:rsid w:val="007A379B"/>
    <w:rsid w:val="007A4478"/>
    <w:rsid w:val="007A5C41"/>
    <w:rsid w:val="007A6F24"/>
    <w:rsid w:val="007B0BB9"/>
    <w:rsid w:val="007B38A2"/>
    <w:rsid w:val="007B4A26"/>
    <w:rsid w:val="007B4AA3"/>
    <w:rsid w:val="007B542D"/>
    <w:rsid w:val="007B589E"/>
    <w:rsid w:val="007B64EC"/>
    <w:rsid w:val="007B6F29"/>
    <w:rsid w:val="007C14D8"/>
    <w:rsid w:val="007C1772"/>
    <w:rsid w:val="007C3D47"/>
    <w:rsid w:val="007C4E3D"/>
    <w:rsid w:val="007C629F"/>
    <w:rsid w:val="007C6A75"/>
    <w:rsid w:val="007C720E"/>
    <w:rsid w:val="007C76BD"/>
    <w:rsid w:val="007C79FC"/>
    <w:rsid w:val="007C7EA8"/>
    <w:rsid w:val="007D090E"/>
    <w:rsid w:val="007D1F2F"/>
    <w:rsid w:val="007D28A9"/>
    <w:rsid w:val="007D3EED"/>
    <w:rsid w:val="007D4130"/>
    <w:rsid w:val="007D46C9"/>
    <w:rsid w:val="007D482C"/>
    <w:rsid w:val="007D4A17"/>
    <w:rsid w:val="007D5268"/>
    <w:rsid w:val="007D5518"/>
    <w:rsid w:val="007D5710"/>
    <w:rsid w:val="007D5811"/>
    <w:rsid w:val="007D5A83"/>
    <w:rsid w:val="007D6FFD"/>
    <w:rsid w:val="007D732F"/>
    <w:rsid w:val="007E68B3"/>
    <w:rsid w:val="007E690A"/>
    <w:rsid w:val="007E6C0F"/>
    <w:rsid w:val="007F0334"/>
    <w:rsid w:val="007F04FE"/>
    <w:rsid w:val="007F17E6"/>
    <w:rsid w:val="007F2CDF"/>
    <w:rsid w:val="007F3999"/>
    <w:rsid w:val="007F3ED0"/>
    <w:rsid w:val="007F4AEB"/>
    <w:rsid w:val="007F51FA"/>
    <w:rsid w:val="007F53C9"/>
    <w:rsid w:val="007F5B3F"/>
    <w:rsid w:val="007F7878"/>
    <w:rsid w:val="007F7A15"/>
    <w:rsid w:val="0080082C"/>
    <w:rsid w:val="0080147D"/>
    <w:rsid w:val="00801A89"/>
    <w:rsid w:val="0080245A"/>
    <w:rsid w:val="00802857"/>
    <w:rsid w:val="00803341"/>
    <w:rsid w:val="00803DE2"/>
    <w:rsid w:val="00803EF7"/>
    <w:rsid w:val="008042F2"/>
    <w:rsid w:val="00811703"/>
    <w:rsid w:val="00811A98"/>
    <w:rsid w:val="0081533D"/>
    <w:rsid w:val="00815564"/>
    <w:rsid w:val="00820228"/>
    <w:rsid w:val="00820560"/>
    <w:rsid w:val="00820CF6"/>
    <w:rsid w:val="0082101A"/>
    <w:rsid w:val="0082103E"/>
    <w:rsid w:val="008212A1"/>
    <w:rsid w:val="00822230"/>
    <w:rsid w:val="00824138"/>
    <w:rsid w:val="00824263"/>
    <w:rsid w:val="0082556A"/>
    <w:rsid w:val="008273B0"/>
    <w:rsid w:val="008276FB"/>
    <w:rsid w:val="00830AAD"/>
    <w:rsid w:val="00832F14"/>
    <w:rsid w:val="00833246"/>
    <w:rsid w:val="00833B3B"/>
    <w:rsid w:val="00833F4A"/>
    <w:rsid w:val="00834139"/>
    <w:rsid w:val="0083456A"/>
    <w:rsid w:val="00834C91"/>
    <w:rsid w:val="0083537D"/>
    <w:rsid w:val="00836054"/>
    <w:rsid w:val="00836634"/>
    <w:rsid w:val="00836644"/>
    <w:rsid w:val="00836A8C"/>
    <w:rsid w:val="00836ABC"/>
    <w:rsid w:val="0084024C"/>
    <w:rsid w:val="00840A1B"/>
    <w:rsid w:val="008410C9"/>
    <w:rsid w:val="008413C5"/>
    <w:rsid w:val="00842824"/>
    <w:rsid w:val="00845120"/>
    <w:rsid w:val="00845B22"/>
    <w:rsid w:val="00845C76"/>
    <w:rsid w:val="008462B1"/>
    <w:rsid w:val="00846D28"/>
    <w:rsid w:val="00847A60"/>
    <w:rsid w:val="00850522"/>
    <w:rsid w:val="00851941"/>
    <w:rsid w:val="00852818"/>
    <w:rsid w:val="0085391D"/>
    <w:rsid w:val="00854E33"/>
    <w:rsid w:val="0085510D"/>
    <w:rsid w:val="0086208F"/>
    <w:rsid w:val="008622DA"/>
    <w:rsid w:val="00862602"/>
    <w:rsid w:val="008644D0"/>
    <w:rsid w:val="00864B82"/>
    <w:rsid w:val="00864BC3"/>
    <w:rsid w:val="00866A8D"/>
    <w:rsid w:val="00870DCB"/>
    <w:rsid w:val="00870F0C"/>
    <w:rsid w:val="00871E54"/>
    <w:rsid w:val="008726CB"/>
    <w:rsid w:val="0087361F"/>
    <w:rsid w:val="008742C3"/>
    <w:rsid w:val="00874889"/>
    <w:rsid w:val="00874AD5"/>
    <w:rsid w:val="008761D4"/>
    <w:rsid w:val="0087704B"/>
    <w:rsid w:val="008813E8"/>
    <w:rsid w:val="008823C0"/>
    <w:rsid w:val="008827AD"/>
    <w:rsid w:val="0088292B"/>
    <w:rsid w:val="00882AD7"/>
    <w:rsid w:val="0088358B"/>
    <w:rsid w:val="00883BF4"/>
    <w:rsid w:val="00886100"/>
    <w:rsid w:val="0088638D"/>
    <w:rsid w:val="00887C32"/>
    <w:rsid w:val="00891354"/>
    <w:rsid w:val="00891631"/>
    <w:rsid w:val="00891FC9"/>
    <w:rsid w:val="00892149"/>
    <w:rsid w:val="0089218D"/>
    <w:rsid w:val="0089295E"/>
    <w:rsid w:val="00892B53"/>
    <w:rsid w:val="00893951"/>
    <w:rsid w:val="00893B56"/>
    <w:rsid w:val="0089454B"/>
    <w:rsid w:val="0089468C"/>
    <w:rsid w:val="00894C58"/>
    <w:rsid w:val="008977EF"/>
    <w:rsid w:val="00897DF7"/>
    <w:rsid w:val="008A1213"/>
    <w:rsid w:val="008A149B"/>
    <w:rsid w:val="008A2238"/>
    <w:rsid w:val="008A250C"/>
    <w:rsid w:val="008A4DB7"/>
    <w:rsid w:val="008A52E9"/>
    <w:rsid w:val="008A6E32"/>
    <w:rsid w:val="008A7C5B"/>
    <w:rsid w:val="008A7F18"/>
    <w:rsid w:val="008B0542"/>
    <w:rsid w:val="008B28A2"/>
    <w:rsid w:val="008B2FBA"/>
    <w:rsid w:val="008B3BE3"/>
    <w:rsid w:val="008B4B55"/>
    <w:rsid w:val="008B4CB3"/>
    <w:rsid w:val="008B59AD"/>
    <w:rsid w:val="008B61B1"/>
    <w:rsid w:val="008B6C5B"/>
    <w:rsid w:val="008B7BBE"/>
    <w:rsid w:val="008C2497"/>
    <w:rsid w:val="008C2795"/>
    <w:rsid w:val="008C2B71"/>
    <w:rsid w:val="008C2D01"/>
    <w:rsid w:val="008C4DA7"/>
    <w:rsid w:val="008C675A"/>
    <w:rsid w:val="008C69D9"/>
    <w:rsid w:val="008D0024"/>
    <w:rsid w:val="008D11B5"/>
    <w:rsid w:val="008D3771"/>
    <w:rsid w:val="008D3F7E"/>
    <w:rsid w:val="008D4023"/>
    <w:rsid w:val="008D50F5"/>
    <w:rsid w:val="008D5A6F"/>
    <w:rsid w:val="008D6723"/>
    <w:rsid w:val="008D6AAC"/>
    <w:rsid w:val="008D73D6"/>
    <w:rsid w:val="008E0607"/>
    <w:rsid w:val="008E0CD7"/>
    <w:rsid w:val="008E20B2"/>
    <w:rsid w:val="008E4609"/>
    <w:rsid w:val="008E4B4C"/>
    <w:rsid w:val="008E4E25"/>
    <w:rsid w:val="008E601D"/>
    <w:rsid w:val="008F0930"/>
    <w:rsid w:val="008F0A8F"/>
    <w:rsid w:val="008F0AAC"/>
    <w:rsid w:val="008F1015"/>
    <w:rsid w:val="008F20A5"/>
    <w:rsid w:val="008F2937"/>
    <w:rsid w:val="008F3317"/>
    <w:rsid w:val="008F4636"/>
    <w:rsid w:val="008F67E9"/>
    <w:rsid w:val="008F713F"/>
    <w:rsid w:val="008F7F58"/>
    <w:rsid w:val="00900569"/>
    <w:rsid w:val="00900772"/>
    <w:rsid w:val="00900EEA"/>
    <w:rsid w:val="00900FE6"/>
    <w:rsid w:val="009019ED"/>
    <w:rsid w:val="00904099"/>
    <w:rsid w:val="00905D9D"/>
    <w:rsid w:val="00907746"/>
    <w:rsid w:val="00907D14"/>
    <w:rsid w:val="00910296"/>
    <w:rsid w:val="009111D8"/>
    <w:rsid w:val="009128C6"/>
    <w:rsid w:val="00912ABF"/>
    <w:rsid w:val="00913010"/>
    <w:rsid w:val="009138F2"/>
    <w:rsid w:val="00913904"/>
    <w:rsid w:val="00913F56"/>
    <w:rsid w:val="00914064"/>
    <w:rsid w:val="009147F2"/>
    <w:rsid w:val="00914B17"/>
    <w:rsid w:val="00915E0B"/>
    <w:rsid w:val="0091749C"/>
    <w:rsid w:val="00917618"/>
    <w:rsid w:val="00920230"/>
    <w:rsid w:val="0092046A"/>
    <w:rsid w:val="00920537"/>
    <w:rsid w:val="00921107"/>
    <w:rsid w:val="00921BD1"/>
    <w:rsid w:val="0092235C"/>
    <w:rsid w:val="00922B23"/>
    <w:rsid w:val="00924591"/>
    <w:rsid w:val="00925820"/>
    <w:rsid w:val="00925971"/>
    <w:rsid w:val="00926C8F"/>
    <w:rsid w:val="00926D37"/>
    <w:rsid w:val="009275A9"/>
    <w:rsid w:val="00930071"/>
    <w:rsid w:val="00930AF2"/>
    <w:rsid w:val="00930E41"/>
    <w:rsid w:val="00931222"/>
    <w:rsid w:val="009328FA"/>
    <w:rsid w:val="00932935"/>
    <w:rsid w:val="00932F6B"/>
    <w:rsid w:val="00933D6D"/>
    <w:rsid w:val="00935546"/>
    <w:rsid w:val="00935F97"/>
    <w:rsid w:val="00937073"/>
    <w:rsid w:val="0093712D"/>
    <w:rsid w:val="00940573"/>
    <w:rsid w:val="00940B7A"/>
    <w:rsid w:val="009413CD"/>
    <w:rsid w:val="009414B6"/>
    <w:rsid w:val="00942875"/>
    <w:rsid w:val="00942BD6"/>
    <w:rsid w:val="00943359"/>
    <w:rsid w:val="00943D03"/>
    <w:rsid w:val="00944EE9"/>
    <w:rsid w:val="0094611F"/>
    <w:rsid w:val="00946499"/>
    <w:rsid w:val="009468A3"/>
    <w:rsid w:val="00946F66"/>
    <w:rsid w:val="00950941"/>
    <w:rsid w:val="00950E88"/>
    <w:rsid w:val="0095250F"/>
    <w:rsid w:val="00952697"/>
    <w:rsid w:val="00952FA9"/>
    <w:rsid w:val="0095431B"/>
    <w:rsid w:val="00954C65"/>
    <w:rsid w:val="00955070"/>
    <w:rsid w:val="00957C7F"/>
    <w:rsid w:val="009605B7"/>
    <w:rsid w:val="00961251"/>
    <w:rsid w:val="0096145D"/>
    <w:rsid w:val="00962451"/>
    <w:rsid w:val="009629B6"/>
    <w:rsid w:val="0096312B"/>
    <w:rsid w:val="00963320"/>
    <w:rsid w:val="00963E04"/>
    <w:rsid w:val="009640B4"/>
    <w:rsid w:val="0096420A"/>
    <w:rsid w:val="00965035"/>
    <w:rsid w:val="00965535"/>
    <w:rsid w:val="00965E86"/>
    <w:rsid w:val="00966449"/>
    <w:rsid w:val="00967235"/>
    <w:rsid w:val="009705DA"/>
    <w:rsid w:val="009711D5"/>
    <w:rsid w:val="009714A1"/>
    <w:rsid w:val="00972094"/>
    <w:rsid w:val="0097383A"/>
    <w:rsid w:val="00973E41"/>
    <w:rsid w:val="009747DE"/>
    <w:rsid w:val="00975669"/>
    <w:rsid w:val="00975D92"/>
    <w:rsid w:val="00976026"/>
    <w:rsid w:val="0097694B"/>
    <w:rsid w:val="009769F6"/>
    <w:rsid w:val="0097785B"/>
    <w:rsid w:val="0098057E"/>
    <w:rsid w:val="00980F3E"/>
    <w:rsid w:val="009817B9"/>
    <w:rsid w:val="00983DCD"/>
    <w:rsid w:val="009841C5"/>
    <w:rsid w:val="00986AB9"/>
    <w:rsid w:val="00987028"/>
    <w:rsid w:val="009872DB"/>
    <w:rsid w:val="00990839"/>
    <w:rsid w:val="00990CE8"/>
    <w:rsid w:val="009910C5"/>
    <w:rsid w:val="00991BE1"/>
    <w:rsid w:val="0099318A"/>
    <w:rsid w:val="00993A73"/>
    <w:rsid w:val="00993BB3"/>
    <w:rsid w:val="009946A1"/>
    <w:rsid w:val="00996A98"/>
    <w:rsid w:val="00996C65"/>
    <w:rsid w:val="00997557"/>
    <w:rsid w:val="009A0F73"/>
    <w:rsid w:val="009A3262"/>
    <w:rsid w:val="009A385C"/>
    <w:rsid w:val="009A5591"/>
    <w:rsid w:val="009A65E6"/>
    <w:rsid w:val="009A691B"/>
    <w:rsid w:val="009A7D2B"/>
    <w:rsid w:val="009B0DA1"/>
    <w:rsid w:val="009B163F"/>
    <w:rsid w:val="009B16CC"/>
    <w:rsid w:val="009B3685"/>
    <w:rsid w:val="009B446D"/>
    <w:rsid w:val="009B49B3"/>
    <w:rsid w:val="009B6ADF"/>
    <w:rsid w:val="009B7511"/>
    <w:rsid w:val="009B7E0E"/>
    <w:rsid w:val="009C12BD"/>
    <w:rsid w:val="009C2EE5"/>
    <w:rsid w:val="009C2F1A"/>
    <w:rsid w:val="009C3BD8"/>
    <w:rsid w:val="009C453C"/>
    <w:rsid w:val="009C4AE2"/>
    <w:rsid w:val="009C64AA"/>
    <w:rsid w:val="009C7F47"/>
    <w:rsid w:val="009D067A"/>
    <w:rsid w:val="009D28D9"/>
    <w:rsid w:val="009D3177"/>
    <w:rsid w:val="009D3529"/>
    <w:rsid w:val="009D3FB5"/>
    <w:rsid w:val="009D4FC9"/>
    <w:rsid w:val="009D5DB1"/>
    <w:rsid w:val="009D6B0B"/>
    <w:rsid w:val="009D6F0D"/>
    <w:rsid w:val="009D7885"/>
    <w:rsid w:val="009E212D"/>
    <w:rsid w:val="009E373D"/>
    <w:rsid w:val="009E3D99"/>
    <w:rsid w:val="009E4CDD"/>
    <w:rsid w:val="009E564B"/>
    <w:rsid w:val="009E61D4"/>
    <w:rsid w:val="009E7E6E"/>
    <w:rsid w:val="009F042C"/>
    <w:rsid w:val="009F127D"/>
    <w:rsid w:val="009F20D9"/>
    <w:rsid w:val="009F225F"/>
    <w:rsid w:val="009F2A3F"/>
    <w:rsid w:val="009F2C4C"/>
    <w:rsid w:val="009F4344"/>
    <w:rsid w:val="009F4595"/>
    <w:rsid w:val="009F46FF"/>
    <w:rsid w:val="009F5299"/>
    <w:rsid w:val="009F6543"/>
    <w:rsid w:val="009F6EFE"/>
    <w:rsid w:val="00A004D2"/>
    <w:rsid w:val="00A018D3"/>
    <w:rsid w:val="00A01CB1"/>
    <w:rsid w:val="00A02BCB"/>
    <w:rsid w:val="00A03DCB"/>
    <w:rsid w:val="00A04F01"/>
    <w:rsid w:val="00A060F1"/>
    <w:rsid w:val="00A06249"/>
    <w:rsid w:val="00A0690D"/>
    <w:rsid w:val="00A06D02"/>
    <w:rsid w:val="00A07A16"/>
    <w:rsid w:val="00A11799"/>
    <w:rsid w:val="00A1181A"/>
    <w:rsid w:val="00A12326"/>
    <w:rsid w:val="00A12B95"/>
    <w:rsid w:val="00A13781"/>
    <w:rsid w:val="00A141DF"/>
    <w:rsid w:val="00A14928"/>
    <w:rsid w:val="00A15667"/>
    <w:rsid w:val="00A16FAE"/>
    <w:rsid w:val="00A17D41"/>
    <w:rsid w:val="00A21157"/>
    <w:rsid w:val="00A22769"/>
    <w:rsid w:val="00A238AB"/>
    <w:rsid w:val="00A241A8"/>
    <w:rsid w:val="00A2423D"/>
    <w:rsid w:val="00A2533D"/>
    <w:rsid w:val="00A26B53"/>
    <w:rsid w:val="00A27E37"/>
    <w:rsid w:val="00A30E06"/>
    <w:rsid w:val="00A312E5"/>
    <w:rsid w:val="00A31A01"/>
    <w:rsid w:val="00A31F59"/>
    <w:rsid w:val="00A31F97"/>
    <w:rsid w:val="00A3254F"/>
    <w:rsid w:val="00A33549"/>
    <w:rsid w:val="00A3434B"/>
    <w:rsid w:val="00A34DC9"/>
    <w:rsid w:val="00A40CE2"/>
    <w:rsid w:val="00A41082"/>
    <w:rsid w:val="00A416AB"/>
    <w:rsid w:val="00A42697"/>
    <w:rsid w:val="00A42BBE"/>
    <w:rsid w:val="00A4341E"/>
    <w:rsid w:val="00A43BA9"/>
    <w:rsid w:val="00A454CE"/>
    <w:rsid w:val="00A4552D"/>
    <w:rsid w:val="00A47A4A"/>
    <w:rsid w:val="00A50D8B"/>
    <w:rsid w:val="00A51BA4"/>
    <w:rsid w:val="00A51BAE"/>
    <w:rsid w:val="00A53B42"/>
    <w:rsid w:val="00A55D3C"/>
    <w:rsid w:val="00A57B99"/>
    <w:rsid w:val="00A61051"/>
    <w:rsid w:val="00A62C4A"/>
    <w:rsid w:val="00A632E9"/>
    <w:rsid w:val="00A641DF"/>
    <w:rsid w:val="00A65689"/>
    <w:rsid w:val="00A656E4"/>
    <w:rsid w:val="00A65EBA"/>
    <w:rsid w:val="00A66D40"/>
    <w:rsid w:val="00A67500"/>
    <w:rsid w:val="00A67671"/>
    <w:rsid w:val="00A67D5B"/>
    <w:rsid w:val="00A70607"/>
    <w:rsid w:val="00A70F69"/>
    <w:rsid w:val="00A72B32"/>
    <w:rsid w:val="00A73948"/>
    <w:rsid w:val="00A73D47"/>
    <w:rsid w:val="00A757A1"/>
    <w:rsid w:val="00A75BD1"/>
    <w:rsid w:val="00A75CD2"/>
    <w:rsid w:val="00A763A7"/>
    <w:rsid w:val="00A765DB"/>
    <w:rsid w:val="00A77454"/>
    <w:rsid w:val="00A8072A"/>
    <w:rsid w:val="00A80C3C"/>
    <w:rsid w:val="00A81431"/>
    <w:rsid w:val="00A82761"/>
    <w:rsid w:val="00A8336B"/>
    <w:rsid w:val="00A84945"/>
    <w:rsid w:val="00A858BD"/>
    <w:rsid w:val="00A875F8"/>
    <w:rsid w:val="00A87640"/>
    <w:rsid w:val="00A87B39"/>
    <w:rsid w:val="00A87E7F"/>
    <w:rsid w:val="00A90F57"/>
    <w:rsid w:val="00A91206"/>
    <w:rsid w:val="00A92586"/>
    <w:rsid w:val="00A92626"/>
    <w:rsid w:val="00A9276A"/>
    <w:rsid w:val="00A929E0"/>
    <w:rsid w:val="00A943AC"/>
    <w:rsid w:val="00A94693"/>
    <w:rsid w:val="00A950BC"/>
    <w:rsid w:val="00A95CD3"/>
    <w:rsid w:val="00A96B35"/>
    <w:rsid w:val="00A97BB5"/>
    <w:rsid w:val="00AA090B"/>
    <w:rsid w:val="00AA2F36"/>
    <w:rsid w:val="00AA3097"/>
    <w:rsid w:val="00AA7512"/>
    <w:rsid w:val="00AA761E"/>
    <w:rsid w:val="00AB04C1"/>
    <w:rsid w:val="00AB0D93"/>
    <w:rsid w:val="00AB1289"/>
    <w:rsid w:val="00AB17DC"/>
    <w:rsid w:val="00AB1B64"/>
    <w:rsid w:val="00AB1CA5"/>
    <w:rsid w:val="00AB225A"/>
    <w:rsid w:val="00AB2BF4"/>
    <w:rsid w:val="00AB4A4D"/>
    <w:rsid w:val="00AB6DBE"/>
    <w:rsid w:val="00AC15E9"/>
    <w:rsid w:val="00AC1782"/>
    <w:rsid w:val="00AC1DDD"/>
    <w:rsid w:val="00AC2ACF"/>
    <w:rsid w:val="00AC4745"/>
    <w:rsid w:val="00AC4B8A"/>
    <w:rsid w:val="00AC4E4A"/>
    <w:rsid w:val="00AC5E2B"/>
    <w:rsid w:val="00AC6460"/>
    <w:rsid w:val="00AC7223"/>
    <w:rsid w:val="00AC7F81"/>
    <w:rsid w:val="00AD0566"/>
    <w:rsid w:val="00AD0D34"/>
    <w:rsid w:val="00AD1E49"/>
    <w:rsid w:val="00AD261E"/>
    <w:rsid w:val="00AD2A15"/>
    <w:rsid w:val="00AD3797"/>
    <w:rsid w:val="00AD49DE"/>
    <w:rsid w:val="00AD5652"/>
    <w:rsid w:val="00AD7E5E"/>
    <w:rsid w:val="00AE0B31"/>
    <w:rsid w:val="00AE0F7B"/>
    <w:rsid w:val="00AE139D"/>
    <w:rsid w:val="00AE1703"/>
    <w:rsid w:val="00AE2BD7"/>
    <w:rsid w:val="00AE3093"/>
    <w:rsid w:val="00AE373B"/>
    <w:rsid w:val="00AE4D16"/>
    <w:rsid w:val="00AE5AC4"/>
    <w:rsid w:val="00AE7067"/>
    <w:rsid w:val="00AE74F5"/>
    <w:rsid w:val="00AE76FC"/>
    <w:rsid w:val="00AF07DE"/>
    <w:rsid w:val="00AF11E5"/>
    <w:rsid w:val="00AF308C"/>
    <w:rsid w:val="00AF33EF"/>
    <w:rsid w:val="00AF3501"/>
    <w:rsid w:val="00AF37B7"/>
    <w:rsid w:val="00AF3D0F"/>
    <w:rsid w:val="00AF48A6"/>
    <w:rsid w:val="00AF4DA4"/>
    <w:rsid w:val="00AF5EC9"/>
    <w:rsid w:val="00AF5EF2"/>
    <w:rsid w:val="00AF75AE"/>
    <w:rsid w:val="00AF7613"/>
    <w:rsid w:val="00AF76BB"/>
    <w:rsid w:val="00AF7BD1"/>
    <w:rsid w:val="00B006FC"/>
    <w:rsid w:val="00B00A68"/>
    <w:rsid w:val="00B00E0D"/>
    <w:rsid w:val="00B00EF3"/>
    <w:rsid w:val="00B02EBA"/>
    <w:rsid w:val="00B05443"/>
    <w:rsid w:val="00B0561A"/>
    <w:rsid w:val="00B0691A"/>
    <w:rsid w:val="00B07B61"/>
    <w:rsid w:val="00B07D8B"/>
    <w:rsid w:val="00B11455"/>
    <w:rsid w:val="00B11617"/>
    <w:rsid w:val="00B12223"/>
    <w:rsid w:val="00B1342D"/>
    <w:rsid w:val="00B136CB"/>
    <w:rsid w:val="00B13D6D"/>
    <w:rsid w:val="00B17354"/>
    <w:rsid w:val="00B2199C"/>
    <w:rsid w:val="00B224EF"/>
    <w:rsid w:val="00B23A36"/>
    <w:rsid w:val="00B23AB0"/>
    <w:rsid w:val="00B23BCA"/>
    <w:rsid w:val="00B25478"/>
    <w:rsid w:val="00B25624"/>
    <w:rsid w:val="00B2593A"/>
    <w:rsid w:val="00B26258"/>
    <w:rsid w:val="00B27333"/>
    <w:rsid w:val="00B27F89"/>
    <w:rsid w:val="00B301B6"/>
    <w:rsid w:val="00B3068A"/>
    <w:rsid w:val="00B30888"/>
    <w:rsid w:val="00B31036"/>
    <w:rsid w:val="00B31939"/>
    <w:rsid w:val="00B32859"/>
    <w:rsid w:val="00B32920"/>
    <w:rsid w:val="00B343F5"/>
    <w:rsid w:val="00B34941"/>
    <w:rsid w:val="00B3669D"/>
    <w:rsid w:val="00B37955"/>
    <w:rsid w:val="00B40D80"/>
    <w:rsid w:val="00B41A3D"/>
    <w:rsid w:val="00B4218C"/>
    <w:rsid w:val="00B42D0B"/>
    <w:rsid w:val="00B436FD"/>
    <w:rsid w:val="00B43CE6"/>
    <w:rsid w:val="00B43F72"/>
    <w:rsid w:val="00B44A78"/>
    <w:rsid w:val="00B46091"/>
    <w:rsid w:val="00B47067"/>
    <w:rsid w:val="00B4710D"/>
    <w:rsid w:val="00B477FC"/>
    <w:rsid w:val="00B502D8"/>
    <w:rsid w:val="00B51F3E"/>
    <w:rsid w:val="00B52EE2"/>
    <w:rsid w:val="00B53FEC"/>
    <w:rsid w:val="00B5534C"/>
    <w:rsid w:val="00B5777F"/>
    <w:rsid w:val="00B577F6"/>
    <w:rsid w:val="00B60067"/>
    <w:rsid w:val="00B60424"/>
    <w:rsid w:val="00B608D7"/>
    <w:rsid w:val="00B6151C"/>
    <w:rsid w:val="00B61D88"/>
    <w:rsid w:val="00B63066"/>
    <w:rsid w:val="00B63706"/>
    <w:rsid w:val="00B638E6"/>
    <w:rsid w:val="00B63DBD"/>
    <w:rsid w:val="00B6409C"/>
    <w:rsid w:val="00B64182"/>
    <w:rsid w:val="00B64FD0"/>
    <w:rsid w:val="00B65C04"/>
    <w:rsid w:val="00B672D2"/>
    <w:rsid w:val="00B70445"/>
    <w:rsid w:val="00B704E6"/>
    <w:rsid w:val="00B70960"/>
    <w:rsid w:val="00B72D75"/>
    <w:rsid w:val="00B73186"/>
    <w:rsid w:val="00B73A9B"/>
    <w:rsid w:val="00B74172"/>
    <w:rsid w:val="00B750AA"/>
    <w:rsid w:val="00B757CC"/>
    <w:rsid w:val="00B75811"/>
    <w:rsid w:val="00B76031"/>
    <w:rsid w:val="00B77B3A"/>
    <w:rsid w:val="00B80255"/>
    <w:rsid w:val="00B8043D"/>
    <w:rsid w:val="00B8044F"/>
    <w:rsid w:val="00B8181B"/>
    <w:rsid w:val="00B825B7"/>
    <w:rsid w:val="00B82C95"/>
    <w:rsid w:val="00B8353A"/>
    <w:rsid w:val="00B837BA"/>
    <w:rsid w:val="00B83FB2"/>
    <w:rsid w:val="00B85D8D"/>
    <w:rsid w:val="00B86C43"/>
    <w:rsid w:val="00B86CFC"/>
    <w:rsid w:val="00B875A3"/>
    <w:rsid w:val="00B87D3B"/>
    <w:rsid w:val="00B87DBA"/>
    <w:rsid w:val="00B9121E"/>
    <w:rsid w:val="00B9174E"/>
    <w:rsid w:val="00B91783"/>
    <w:rsid w:val="00B92172"/>
    <w:rsid w:val="00B92D71"/>
    <w:rsid w:val="00B93374"/>
    <w:rsid w:val="00B949D5"/>
    <w:rsid w:val="00B94AE9"/>
    <w:rsid w:val="00B955B6"/>
    <w:rsid w:val="00B956A5"/>
    <w:rsid w:val="00B96A7F"/>
    <w:rsid w:val="00B96D27"/>
    <w:rsid w:val="00BA05C7"/>
    <w:rsid w:val="00BA0AF7"/>
    <w:rsid w:val="00BA0ECA"/>
    <w:rsid w:val="00BA2D4C"/>
    <w:rsid w:val="00BA43E2"/>
    <w:rsid w:val="00BA627C"/>
    <w:rsid w:val="00BA6480"/>
    <w:rsid w:val="00BA64EE"/>
    <w:rsid w:val="00BA6C0A"/>
    <w:rsid w:val="00BB10FD"/>
    <w:rsid w:val="00BB1774"/>
    <w:rsid w:val="00BB2295"/>
    <w:rsid w:val="00BB2B6C"/>
    <w:rsid w:val="00BB3305"/>
    <w:rsid w:val="00BB3F2C"/>
    <w:rsid w:val="00BB4BA0"/>
    <w:rsid w:val="00BB5437"/>
    <w:rsid w:val="00BB543B"/>
    <w:rsid w:val="00BB5664"/>
    <w:rsid w:val="00BB6DC5"/>
    <w:rsid w:val="00BC0DDD"/>
    <w:rsid w:val="00BC0F07"/>
    <w:rsid w:val="00BC142C"/>
    <w:rsid w:val="00BC171A"/>
    <w:rsid w:val="00BC195F"/>
    <w:rsid w:val="00BC5860"/>
    <w:rsid w:val="00BC5942"/>
    <w:rsid w:val="00BC60F5"/>
    <w:rsid w:val="00BC617A"/>
    <w:rsid w:val="00BC7C73"/>
    <w:rsid w:val="00BD2082"/>
    <w:rsid w:val="00BD2A58"/>
    <w:rsid w:val="00BD3CE7"/>
    <w:rsid w:val="00BD3D52"/>
    <w:rsid w:val="00BD3EB9"/>
    <w:rsid w:val="00BD434B"/>
    <w:rsid w:val="00BD4F6F"/>
    <w:rsid w:val="00BD6AC7"/>
    <w:rsid w:val="00BD7B06"/>
    <w:rsid w:val="00BE0100"/>
    <w:rsid w:val="00BE0590"/>
    <w:rsid w:val="00BE13CB"/>
    <w:rsid w:val="00BE1537"/>
    <w:rsid w:val="00BE1C75"/>
    <w:rsid w:val="00BE2AAF"/>
    <w:rsid w:val="00BE3773"/>
    <w:rsid w:val="00BE69A7"/>
    <w:rsid w:val="00BE70D9"/>
    <w:rsid w:val="00BE7234"/>
    <w:rsid w:val="00BE78C4"/>
    <w:rsid w:val="00BE78D0"/>
    <w:rsid w:val="00BE7AD6"/>
    <w:rsid w:val="00BF0C3B"/>
    <w:rsid w:val="00BF120F"/>
    <w:rsid w:val="00BF2FD1"/>
    <w:rsid w:val="00BF408F"/>
    <w:rsid w:val="00BF555A"/>
    <w:rsid w:val="00BF57F9"/>
    <w:rsid w:val="00BF7ACD"/>
    <w:rsid w:val="00C00038"/>
    <w:rsid w:val="00C009D4"/>
    <w:rsid w:val="00C0212F"/>
    <w:rsid w:val="00C031FB"/>
    <w:rsid w:val="00C03472"/>
    <w:rsid w:val="00C0500F"/>
    <w:rsid w:val="00C06DFB"/>
    <w:rsid w:val="00C07284"/>
    <w:rsid w:val="00C07788"/>
    <w:rsid w:val="00C07AFF"/>
    <w:rsid w:val="00C10778"/>
    <w:rsid w:val="00C11D5E"/>
    <w:rsid w:val="00C12419"/>
    <w:rsid w:val="00C1271D"/>
    <w:rsid w:val="00C12DC2"/>
    <w:rsid w:val="00C12E70"/>
    <w:rsid w:val="00C134E7"/>
    <w:rsid w:val="00C13761"/>
    <w:rsid w:val="00C13770"/>
    <w:rsid w:val="00C1451C"/>
    <w:rsid w:val="00C15A76"/>
    <w:rsid w:val="00C173E4"/>
    <w:rsid w:val="00C176E7"/>
    <w:rsid w:val="00C21420"/>
    <w:rsid w:val="00C21539"/>
    <w:rsid w:val="00C22254"/>
    <w:rsid w:val="00C23864"/>
    <w:rsid w:val="00C241F2"/>
    <w:rsid w:val="00C2478E"/>
    <w:rsid w:val="00C24814"/>
    <w:rsid w:val="00C25D61"/>
    <w:rsid w:val="00C26D22"/>
    <w:rsid w:val="00C26E2A"/>
    <w:rsid w:val="00C27371"/>
    <w:rsid w:val="00C27602"/>
    <w:rsid w:val="00C27613"/>
    <w:rsid w:val="00C2798E"/>
    <w:rsid w:val="00C27D18"/>
    <w:rsid w:val="00C31965"/>
    <w:rsid w:val="00C33320"/>
    <w:rsid w:val="00C33712"/>
    <w:rsid w:val="00C33F4C"/>
    <w:rsid w:val="00C34757"/>
    <w:rsid w:val="00C375D9"/>
    <w:rsid w:val="00C413C1"/>
    <w:rsid w:val="00C41D2F"/>
    <w:rsid w:val="00C4200E"/>
    <w:rsid w:val="00C42102"/>
    <w:rsid w:val="00C42880"/>
    <w:rsid w:val="00C42C42"/>
    <w:rsid w:val="00C4323E"/>
    <w:rsid w:val="00C437DF"/>
    <w:rsid w:val="00C43EE8"/>
    <w:rsid w:val="00C46112"/>
    <w:rsid w:val="00C500F6"/>
    <w:rsid w:val="00C502CE"/>
    <w:rsid w:val="00C508D1"/>
    <w:rsid w:val="00C50BD3"/>
    <w:rsid w:val="00C539F2"/>
    <w:rsid w:val="00C53A8A"/>
    <w:rsid w:val="00C54F05"/>
    <w:rsid w:val="00C55187"/>
    <w:rsid w:val="00C5644A"/>
    <w:rsid w:val="00C569DF"/>
    <w:rsid w:val="00C57859"/>
    <w:rsid w:val="00C57DDE"/>
    <w:rsid w:val="00C6028F"/>
    <w:rsid w:val="00C606DC"/>
    <w:rsid w:val="00C6205F"/>
    <w:rsid w:val="00C63F4D"/>
    <w:rsid w:val="00C6418B"/>
    <w:rsid w:val="00C64543"/>
    <w:rsid w:val="00C653ED"/>
    <w:rsid w:val="00C658CC"/>
    <w:rsid w:val="00C6699C"/>
    <w:rsid w:val="00C66F35"/>
    <w:rsid w:val="00C705A7"/>
    <w:rsid w:val="00C707ED"/>
    <w:rsid w:val="00C711BB"/>
    <w:rsid w:val="00C729D5"/>
    <w:rsid w:val="00C7386C"/>
    <w:rsid w:val="00C73BD1"/>
    <w:rsid w:val="00C75996"/>
    <w:rsid w:val="00C75A60"/>
    <w:rsid w:val="00C75B88"/>
    <w:rsid w:val="00C76281"/>
    <w:rsid w:val="00C80188"/>
    <w:rsid w:val="00C8056A"/>
    <w:rsid w:val="00C809DD"/>
    <w:rsid w:val="00C81694"/>
    <w:rsid w:val="00C817DF"/>
    <w:rsid w:val="00C81B45"/>
    <w:rsid w:val="00C8242E"/>
    <w:rsid w:val="00C831BA"/>
    <w:rsid w:val="00C833E1"/>
    <w:rsid w:val="00C86C35"/>
    <w:rsid w:val="00C87AB4"/>
    <w:rsid w:val="00C87DA0"/>
    <w:rsid w:val="00C9102C"/>
    <w:rsid w:val="00C917AE"/>
    <w:rsid w:val="00C93ECA"/>
    <w:rsid w:val="00C940E9"/>
    <w:rsid w:val="00C94208"/>
    <w:rsid w:val="00C94595"/>
    <w:rsid w:val="00C94C65"/>
    <w:rsid w:val="00C94CD6"/>
    <w:rsid w:val="00C950D8"/>
    <w:rsid w:val="00C95F7F"/>
    <w:rsid w:val="00C967C1"/>
    <w:rsid w:val="00C96A5A"/>
    <w:rsid w:val="00C977B9"/>
    <w:rsid w:val="00C97D3B"/>
    <w:rsid w:val="00CA0CA9"/>
    <w:rsid w:val="00CA121A"/>
    <w:rsid w:val="00CA1FA3"/>
    <w:rsid w:val="00CA2A89"/>
    <w:rsid w:val="00CA3716"/>
    <w:rsid w:val="00CA3E54"/>
    <w:rsid w:val="00CA430E"/>
    <w:rsid w:val="00CA46F1"/>
    <w:rsid w:val="00CA59E0"/>
    <w:rsid w:val="00CA68C8"/>
    <w:rsid w:val="00CA6A36"/>
    <w:rsid w:val="00CA6C58"/>
    <w:rsid w:val="00CA7C54"/>
    <w:rsid w:val="00CA7E77"/>
    <w:rsid w:val="00CB0AEF"/>
    <w:rsid w:val="00CB0FAA"/>
    <w:rsid w:val="00CB1A90"/>
    <w:rsid w:val="00CB1BEE"/>
    <w:rsid w:val="00CB21C0"/>
    <w:rsid w:val="00CB3570"/>
    <w:rsid w:val="00CB4516"/>
    <w:rsid w:val="00CB4BC9"/>
    <w:rsid w:val="00CB5AB1"/>
    <w:rsid w:val="00CB6C03"/>
    <w:rsid w:val="00CC05DB"/>
    <w:rsid w:val="00CC1DA3"/>
    <w:rsid w:val="00CC2DDB"/>
    <w:rsid w:val="00CC34D6"/>
    <w:rsid w:val="00CC4433"/>
    <w:rsid w:val="00CC6437"/>
    <w:rsid w:val="00CD1640"/>
    <w:rsid w:val="00CD22D9"/>
    <w:rsid w:val="00CD238F"/>
    <w:rsid w:val="00CD2ECD"/>
    <w:rsid w:val="00CD3545"/>
    <w:rsid w:val="00CD4F80"/>
    <w:rsid w:val="00CD5155"/>
    <w:rsid w:val="00CD5CF7"/>
    <w:rsid w:val="00CD71F2"/>
    <w:rsid w:val="00CD7465"/>
    <w:rsid w:val="00CD74F4"/>
    <w:rsid w:val="00CE011E"/>
    <w:rsid w:val="00CE26CB"/>
    <w:rsid w:val="00CE28FE"/>
    <w:rsid w:val="00CE4A5B"/>
    <w:rsid w:val="00CE5CA3"/>
    <w:rsid w:val="00CF2BBA"/>
    <w:rsid w:val="00CF3545"/>
    <w:rsid w:val="00CF4586"/>
    <w:rsid w:val="00CF4F40"/>
    <w:rsid w:val="00CF5092"/>
    <w:rsid w:val="00CF566E"/>
    <w:rsid w:val="00CF60B1"/>
    <w:rsid w:val="00D00B7D"/>
    <w:rsid w:val="00D0101F"/>
    <w:rsid w:val="00D013A4"/>
    <w:rsid w:val="00D01858"/>
    <w:rsid w:val="00D01AB7"/>
    <w:rsid w:val="00D01AE5"/>
    <w:rsid w:val="00D030FC"/>
    <w:rsid w:val="00D0391E"/>
    <w:rsid w:val="00D048DE"/>
    <w:rsid w:val="00D05FEE"/>
    <w:rsid w:val="00D06D21"/>
    <w:rsid w:val="00D06DAB"/>
    <w:rsid w:val="00D074C6"/>
    <w:rsid w:val="00D1052B"/>
    <w:rsid w:val="00D105E0"/>
    <w:rsid w:val="00D10BDF"/>
    <w:rsid w:val="00D112FB"/>
    <w:rsid w:val="00D12765"/>
    <w:rsid w:val="00D13CD7"/>
    <w:rsid w:val="00D14428"/>
    <w:rsid w:val="00D1470C"/>
    <w:rsid w:val="00D14C8B"/>
    <w:rsid w:val="00D15309"/>
    <w:rsid w:val="00D1585F"/>
    <w:rsid w:val="00D15A30"/>
    <w:rsid w:val="00D16402"/>
    <w:rsid w:val="00D22E57"/>
    <w:rsid w:val="00D23738"/>
    <w:rsid w:val="00D243F9"/>
    <w:rsid w:val="00D2565F"/>
    <w:rsid w:val="00D25FA7"/>
    <w:rsid w:val="00D26395"/>
    <w:rsid w:val="00D266F3"/>
    <w:rsid w:val="00D26AD5"/>
    <w:rsid w:val="00D2713E"/>
    <w:rsid w:val="00D309B9"/>
    <w:rsid w:val="00D31DD5"/>
    <w:rsid w:val="00D328B2"/>
    <w:rsid w:val="00D32F0A"/>
    <w:rsid w:val="00D335A4"/>
    <w:rsid w:val="00D3717E"/>
    <w:rsid w:val="00D40986"/>
    <w:rsid w:val="00D41321"/>
    <w:rsid w:val="00D42097"/>
    <w:rsid w:val="00D424A5"/>
    <w:rsid w:val="00D439FA"/>
    <w:rsid w:val="00D43D48"/>
    <w:rsid w:val="00D45BC4"/>
    <w:rsid w:val="00D46C7B"/>
    <w:rsid w:val="00D5011B"/>
    <w:rsid w:val="00D505EA"/>
    <w:rsid w:val="00D50660"/>
    <w:rsid w:val="00D509FD"/>
    <w:rsid w:val="00D50EB2"/>
    <w:rsid w:val="00D50EE3"/>
    <w:rsid w:val="00D52088"/>
    <w:rsid w:val="00D52883"/>
    <w:rsid w:val="00D528BA"/>
    <w:rsid w:val="00D53546"/>
    <w:rsid w:val="00D53CDC"/>
    <w:rsid w:val="00D54E3C"/>
    <w:rsid w:val="00D552C0"/>
    <w:rsid w:val="00D55838"/>
    <w:rsid w:val="00D55A80"/>
    <w:rsid w:val="00D564FB"/>
    <w:rsid w:val="00D6024C"/>
    <w:rsid w:val="00D61564"/>
    <w:rsid w:val="00D6285C"/>
    <w:rsid w:val="00D630B2"/>
    <w:rsid w:val="00D63746"/>
    <w:rsid w:val="00D643F5"/>
    <w:rsid w:val="00D647CE"/>
    <w:rsid w:val="00D66F4D"/>
    <w:rsid w:val="00D67839"/>
    <w:rsid w:val="00D7340A"/>
    <w:rsid w:val="00D747A0"/>
    <w:rsid w:val="00D7542F"/>
    <w:rsid w:val="00D756CA"/>
    <w:rsid w:val="00D75975"/>
    <w:rsid w:val="00D77BE2"/>
    <w:rsid w:val="00D80F13"/>
    <w:rsid w:val="00D811B0"/>
    <w:rsid w:val="00D82AD8"/>
    <w:rsid w:val="00D831DE"/>
    <w:rsid w:val="00D8406E"/>
    <w:rsid w:val="00D8406F"/>
    <w:rsid w:val="00D852B2"/>
    <w:rsid w:val="00D85431"/>
    <w:rsid w:val="00D8715D"/>
    <w:rsid w:val="00D871D9"/>
    <w:rsid w:val="00D87EAC"/>
    <w:rsid w:val="00D92CFF"/>
    <w:rsid w:val="00D92E64"/>
    <w:rsid w:val="00D92F96"/>
    <w:rsid w:val="00D93550"/>
    <w:rsid w:val="00D95A13"/>
    <w:rsid w:val="00D97173"/>
    <w:rsid w:val="00D97AE8"/>
    <w:rsid w:val="00DA1A39"/>
    <w:rsid w:val="00DA240A"/>
    <w:rsid w:val="00DA2657"/>
    <w:rsid w:val="00DA287D"/>
    <w:rsid w:val="00DA2CB8"/>
    <w:rsid w:val="00DA3BCE"/>
    <w:rsid w:val="00DA46A6"/>
    <w:rsid w:val="00DA522A"/>
    <w:rsid w:val="00DA5526"/>
    <w:rsid w:val="00DA5864"/>
    <w:rsid w:val="00DA5BF4"/>
    <w:rsid w:val="00DA65ED"/>
    <w:rsid w:val="00DA666D"/>
    <w:rsid w:val="00DA6CE1"/>
    <w:rsid w:val="00DA6D94"/>
    <w:rsid w:val="00DA795E"/>
    <w:rsid w:val="00DA7D9C"/>
    <w:rsid w:val="00DB0960"/>
    <w:rsid w:val="00DB20FA"/>
    <w:rsid w:val="00DB2BCF"/>
    <w:rsid w:val="00DB4586"/>
    <w:rsid w:val="00DB4A67"/>
    <w:rsid w:val="00DB5045"/>
    <w:rsid w:val="00DB610E"/>
    <w:rsid w:val="00DB6A41"/>
    <w:rsid w:val="00DB7C53"/>
    <w:rsid w:val="00DC031A"/>
    <w:rsid w:val="00DC180A"/>
    <w:rsid w:val="00DC3E9D"/>
    <w:rsid w:val="00DC4F18"/>
    <w:rsid w:val="00DC6CE6"/>
    <w:rsid w:val="00DC76CC"/>
    <w:rsid w:val="00DC7FD9"/>
    <w:rsid w:val="00DD11FE"/>
    <w:rsid w:val="00DD133F"/>
    <w:rsid w:val="00DD1FEB"/>
    <w:rsid w:val="00DD30F8"/>
    <w:rsid w:val="00DD618D"/>
    <w:rsid w:val="00DD651C"/>
    <w:rsid w:val="00DD78C8"/>
    <w:rsid w:val="00DD792A"/>
    <w:rsid w:val="00DD799D"/>
    <w:rsid w:val="00DD7B11"/>
    <w:rsid w:val="00DE014F"/>
    <w:rsid w:val="00DE2B5B"/>
    <w:rsid w:val="00DE4105"/>
    <w:rsid w:val="00DE4A07"/>
    <w:rsid w:val="00DE4A84"/>
    <w:rsid w:val="00DE5957"/>
    <w:rsid w:val="00DE5BFF"/>
    <w:rsid w:val="00DE635B"/>
    <w:rsid w:val="00DE7D60"/>
    <w:rsid w:val="00DF00EB"/>
    <w:rsid w:val="00DF122E"/>
    <w:rsid w:val="00DF1246"/>
    <w:rsid w:val="00DF171E"/>
    <w:rsid w:val="00DF1AE4"/>
    <w:rsid w:val="00DF33F1"/>
    <w:rsid w:val="00DF5674"/>
    <w:rsid w:val="00DF5ECE"/>
    <w:rsid w:val="00DF6DED"/>
    <w:rsid w:val="00DF79E7"/>
    <w:rsid w:val="00DF7A68"/>
    <w:rsid w:val="00E006F5"/>
    <w:rsid w:val="00E0198B"/>
    <w:rsid w:val="00E020FE"/>
    <w:rsid w:val="00E032E8"/>
    <w:rsid w:val="00E035DF"/>
    <w:rsid w:val="00E03E96"/>
    <w:rsid w:val="00E04215"/>
    <w:rsid w:val="00E04814"/>
    <w:rsid w:val="00E05B06"/>
    <w:rsid w:val="00E05F53"/>
    <w:rsid w:val="00E064B7"/>
    <w:rsid w:val="00E07038"/>
    <w:rsid w:val="00E07A7E"/>
    <w:rsid w:val="00E101E9"/>
    <w:rsid w:val="00E1036A"/>
    <w:rsid w:val="00E1044F"/>
    <w:rsid w:val="00E10863"/>
    <w:rsid w:val="00E1145B"/>
    <w:rsid w:val="00E116B8"/>
    <w:rsid w:val="00E11B7D"/>
    <w:rsid w:val="00E13558"/>
    <w:rsid w:val="00E14653"/>
    <w:rsid w:val="00E1535C"/>
    <w:rsid w:val="00E163A6"/>
    <w:rsid w:val="00E16612"/>
    <w:rsid w:val="00E17305"/>
    <w:rsid w:val="00E17FC7"/>
    <w:rsid w:val="00E21D55"/>
    <w:rsid w:val="00E238BA"/>
    <w:rsid w:val="00E24053"/>
    <w:rsid w:val="00E24336"/>
    <w:rsid w:val="00E243FF"/>
    <w:rsid w:val="00E24438"/>
    <w:rsid w:val="00E254C2"/>
    <w:rsid w:val="00E25799"/>
    <w:rsid w:val="00E260D6"/>
    <w:rsid w:val="00E307DD"/>
    <w:rsid w:val="00E30A5D"/>
    <w:rsid w:val="00E30B3B"/>
    <w:rsid w:val="00E316B8"/>
    <w:rsid w:val="00E318DB"/>
    <w:rsid w:val="00E3220D"/>
    <w:rsid w:val="00E34091"/>
    <w:rsid w:val="00E37269"/>
    <w:rsid w:val="00E40424"/>
    <w:rsid w:val="00E405CB"/>
    <w:rsid w:val="00E406D9"/>
    <w:rsid w:val="00E407FF"/>
    <w:rsid w:val="00E40F1B"/>
    <w:rsid w:val="00E418DD"/>
    <w:rsid w:val="00E42070"/>
    <w:rsid w:val="00E4282A"/>
    <w:rsid w:val="00E42A02"/>
    <w:rsid w:val="00E4475E"/>
    <w:rsid w:val="00E45776"/>
    <w:rsid w:val="00E45F59"/>
    <w:rsid w:val="00E46701"/>
    <w:rsid w:val="00E46F39"/>
    <w:rsid w:val="00E50679"/>
    <w:rsid w:val="00E50F3C"/>
    <w:rsid w:val="00E50FEF"/>
    <w:rsid w:val="00E51A49"/>
    <w:rsid w:val="00E51F70"/>
    <w:rsid w:val="00E53656"/>
    <w:rsid w:val="00E5425E"/>
    <w:rsid w:val="00E55E00"/>
    <w:rsid w:val="00E57D38"/>
    <w:rsid w:val="00E604B8"/>
    <w:rsid w:val="00E6266B"/>
    <w:rsid w:val="00E65F96"/>
    <w:rsid w:val="00E673E3"/>
    <w:rsid w:val="00E67A24"/>
    <w:rsid w:val="00E67C12"/>
    <w:rsid w:val="00E67EB7"/>
    <w:rsid w:val="00E67FEB"/>
    <w:rsid w:val="00E704A0"/>
    <w:rsid w:val="00E71FFD"/>
    <w:rsid w:val="00E720AA"/>
    <w:rsid w:val="00E731E0"/>
    <w:rsid w:val="00E733EC"/>
    <w:rsid w:val="00E7376B"/>
    <w:rsid w:val="00E73D2B"/>
    <w:rsid w:val="00E751C9"/>
    <w:rsid w:val="00E75A78"/>
    <w:rsid w:val="00E75F1B"/>
    <w:rsid w:val="00E760B4"/>
    <w:rsid w:val="00E77E83"/>
    <w:rsid w:val="00E80317"/>
    <w:rsid w:val="00E80F40"/>
    <w:rsid w:val="00E81897"/>
    <w:rsid w:val="00E81B2E"/>
    <w:rsid w:val="00E8392C"/>
    <w:rsid w:val="00E83EA3"/>
    <w:rsid w:val="00E83F0D"/>
    <w:rsid w:val="00E84004"/>
    <w:rsid w:val="00E853CF"/>
    <w:rsid w:val="00E86847"/>
    <w:rsid w:val="00E87863"/>
    <w:rsid w:val="00E92A61"/>
    <w:rsid w:val="00E92CA1"/>
    <w:rsid w:val="00E93B29"/>
    <w:rsid w:val="00E93BF0"/>
    <w:rsid w:val="00E93F29"/>
    <w:rsid w:val="00E948A4"/>
    <w:rsid w:val="00E948B7"/>
    <w:rsid w:val="00E94D3D"/>
    <w:rsid w:val="00E953DB"/>
    <w:rsid w:val="00E95B58"/>
    <w:rsid w:val="00E961AD"/>
    <w:rsid w:val="00E964E0"/>
    <w:rsid w:val="00E96771"/>
    <w:rsid w:val="00E96EBE"/>
    <w:rsid w:val="00E9754D"/>
    <w:rsid w:val="00E97730"/>
    <w:rsid w:val="00E97B78"/>
    <w:rsid w:val="00E97F82"/>
    <w:rsid w:val="00EA03A5"/>
    <w:rsid w:val="00EA1F2B"/>
    <w:rsid w:val="00EA1F4E"/>
    <w:rsid w:val="00EA2773"/>
    <w:rsid w:val="00EA33BA"/>
    <w:rsid w:val="00EA3413"/>
    <w:rsid w:val="00EA3A49"/>
    <w:rsid w:val="00EA4214"/>
    <w:rsid w:val="00EA4FAB"/>
    <w:rsid w:val="00EA5381"/>
    <w:rsid w:val="00EA56A1"/>
    <w:rsid w:val="00EA577F"/>
    <w:rsid w:val="00EA6173"/>
    <w:rsid w:val="00EA74A5"/>
    <w:rsid w:val="00EB0287"/>
    <w:rsid w:val="00EB0A5B"/>
    <w:rsid w:val="00EB11E5"/>
    <w:rsid w:val="00EB2C16"/>
    <w:rsid w:val="00EB2DEC"/>
    <w:rsid w:val="00EB3675"/>
    <w:rsid w:val="00EB4A0D"/>
    <w:rsid w:val="00EB5FDF"/>
    <w:rsid w:val="00EB74A9"/>
    <w:rsid w:val="00EB78D9"/>
    <w:rsid w:val="00EC0562"/>
    <w:rsid w:val="00EC0911"/>
    <w:rsid w:val="00EC290E"/>
    <w:rsid w:val="00EC3F2A"/>
    <w:rsid w:val="00EC49A2"/>
    <w:rsid w:val="00EC589C"/>
    <w:rsid w:val="00EC5CBB"/>
    <w:rsid w:val="00EC5DC6"/>
    <w:rsid w:val="00EC61B8"/>
    <w:rsid w:val="00EC6537"/>
    <w:rsid w:val="00EC65B5"/>
    <w:rsid w:val="00ED005A"/>
    <w:rsid w:val="00ED08FD"/>
    <w:rsid w:val="00ED0D10"/>
    <w:rsid w:val="00ED1052"/>
    <w:rsid w:val="00ED19A2"/>
    <w:rsid w:val="00ED1B52"/>
    <w:rsid w:val="00ED1CE3"/>
    <w:rsid w:val="00ED250D"/>
    <w:rsid w:val="00ED503F"/>
    <w:rsid w:val="00ED5393"/>
    <w:rsid w:val="00ED62EF"/>
    <w:rsid w:val="00ED6B0A"/>
    <w:rsid w:val="00ED6ED0"/>
    <w:rsid w:val="00ED762F"/>
    <w:rsid w:val="00EE0D32"/>
    <w:rsid w:val="00EE1009"/>
    <w:rsid w:val="00EE1365"/>
    <w:rsid w:val="00EE34D6"/>
    <w:rsid w:val="00EE3C0F"/>
    <w:rsid w:val="00EE6485"/>
    <w:rsid w:val="00EF02D4"/>
    <w:rsid w:val="00EF0980"/>
    <w:rsid w:val="00EF0FD7"/>
    <w:rsid w:val="00EF16A7"/>
    <w:rsid w:val="00EF18AF"/>
    <w:rsid w:val="00EF41DF"/>
    <w:rsid w:val="00EF4D28"/>
    <w:rsid w:val="00EF5551"/>
    <w:rsid w:val="00EF5FDC"/>
    <w:rsid w:val="00EF6580"/>
    <w:rsid w:val="00EF6ADA"/>
    <w:rsid w:val="00EF6F45"/>
    <w:rsid w:val="00EF7557"/>
    <w:rsid w:val="00F00A60"/>
    <w:rsid w:val="00F00AB4"/>
    <w:rsid w:val="00F0230F"/>
    <w:rsid w:val="00F04954"/>
    <w:rsid w:val="00F04CBF"/>
    <w:rsid w:val="00F12544"/>
    <w:rsid w:val="00F127B5"/>
    <w:rsid w:val="00F13F82"/>
    <w:rsid w:val="00F1402C"/>
    <w:rsid w:val="00F147C2"/>
    <w:rsid w:val="00F14CB0"/>
    <w:rsid w:val="00F16339"/>
    <w:rsid w:val="00F16A1F"/>
    <w:rsid w:val="00F2106D"/>
    <w:rsid w:val="00F2184E"/>
    <w:rsid w:val="00F21D77"/>
    <w:rsid w:val="00F23B6E"/>
    <w:rsid w:val="00F24591"/>
    <w:rsid w:val="00F25211"/>
    <w:rsid w:val="00F253F0"/>
    <w:rsid w:val="00F25C54"/>
    <w:rsid w:val="00F271DC"/>
    <w:rsid w:val="00F3198B"/>
    <w:rsid w:val="00F330A2"/>
    <w:rsid w:val="00F33AAB"/>
    <w:rsid w:val="00F33B2F"/>
    <w:rsid w:val="00F34917"/>
    <w:rsid w:val="00F34FE7"/>
    <w:rsid w:val="00F3620C"/>
    <w:rsid w:val="00F36576"/>
    <w:rsid w:val="00F370F0"/>
    <w:rsid w:val="00F3710C"/>
    <w:rsid w:val="00F37C84"/>
    <w:rsid w:val="00F409E3"/>
    <w:rsid w:val="00F45F83"/>
    <w:rsid w:val="00F46414"/>
    <w:rsid w:val="00F46495"/>
    <w:rsid w:val="00F46715"/>
    <w:rsid w:val="00F46EFE"/>
    <w:rsid w:val="00F47404"/>
    <w:rsid w:val="00F505C4"/>
    <w:rsid w:val="00F52880"/>
    <w:rsid w:val="00F52F5E"/>
    <w:rsid w:val="00F538F4"/>
    <w:rsid w:val="00F54CAE"/>
    <w:rsid w:val="00F5516E"/>
    <w:rsid w:val="00F55196"/>
    <w:rsid w:val="00F55B2C"/>
    <w:rsid w:val="00F5609B"/>
    <w:rsid w:val="00F56272"/>
    <w:rsid w:val="00F570ED"/>
    <w:rsid w:val="00F60B0E"/>
    <w:rsid w:val="00F6172A"/>
    <w:rsid w:val="00F6185D"/>
    <w:rsid w:val="00F6471B"/>
    <w:rsid w:val="00F64C78"/>
    <w:rsid w:val="00F64D83"/>
    <w:rsid w:val="00F654FE"/>
    <w:rsid w:val="00F66418"/>
    <w:rsid w:val="00F67859"/>
    <w:rsid w:val="00F709B4"/>
    <w:rsid w:val="00F70DD9"/>
    <w:rsid w:val="00F71D61"/>
    <w:rsid w:val="00F72F11"/>
    <w:rsid w:val="00F7320C"/>
    <w:rsid w:val="00F73282"/>
    <w:rsid w:val="00F73BEC"/>
    <w:rsid w:val="00F73FB9"/>
    <w:rsid w:val="00F74CB8"/>
    <w:rsid w:val="00F74CDA"/>
    <w:rsid w:val="00F75F09"/>
    <w:rsid w:val="00F80D28"/>
    <w:rsid w:val="00F80EF0"/>
    <w:rsid w:val="00F81911"/>
    <w:rsid w:val="00F82194"/>
    <w:rsid w:val="00F83E41"/>
    <w:rsid w:val="00F84940"/>
    <w:rsid w:val="00F859EE"/>
    <w:rsid w:val="00F87029"/>
    <w:rsid w:val="00F870BB"/>
    <w:rsid w:val="00F87571"/>
    <w:rsid w:val="00F87720"/>
    <w:rsid w:val="00F87F20"/>
    <w:rsid w:val="00F908F1"/>
    <w:rsid w:val="00F93D8A"/>
    <w:rsid w:val="00F94631"/>
    <w:rsid w:val="00F97652"/>
    <w:rsid w:val="00F978A5"/>
    <w:rsid w:val="00F97B9E"/>
    <w:rsid w:val="00FA014C"/>
    <w:rsid w:val="00FA057E"/>
    <w:rsid w:val="00FA0598"/>
    <w:rsid w:val="00FA0992"/>
    <w:rsid w:val="00FA0FAA"/>
    <w:rsid w:val="00FA1B93"/>
    <w:rsid w:val="00FA24FD"/>
    <w:rsid w:val="00FA2537"/>
    <w:rsid w:val="00FA2E46"/>
    <w:rsid w:val="00FA67F2"/>
    <w:rsid w:val="00FA7175"/>
    <w:rsid w:val="00FA7EE5"/>
    <w:rsid w:val="00FB0067"/>
    <w:rsid w:val="00FB0D8A"/>
    <w:rsid w:val="00FB10C5"/>
    <w:rsid w:val="00FB1257"/>
    <w:rsid w:val="00FB325A"/>
    <w:rsid w:val="00FB33E3"/>
    <w:rsid w:val="00FB429F"/>
    <w:rsid w:val="00FB7DD9"/>
    <w:rsid w:val="00FC05C6"/>
    <w:rsid w:val="00FC0C8F"/>
    <w:rsid w:val="00FC0D94"/>
    <w:rsid w:val="00FC1889"/>
    <w:rsid w:val="00FC3084"/>
    <w:rsid w:val="00FC3097"/>
    <w:rsid w:val="00FC3488"/>
    <w:rsid w:val="00FC3896"/>
    <w:rsid w:val="00FC4367"/>
    <w:rsid w:val="00FC4F67"/>
    <w:rsid w:val="00FC562D"/>
    <w:rsid w:val="00FC6B12"/>
    <w:rsid w:val="00FC6BF9"/>
    <w:rsid w:val="00FC6C88"/>
    <w:rsid w:val="00FC6F6C"/>
    <w:rsid w:val="00FD018F"/>
    <w:rsid w:val="00FD1957"/>
    <w:rsid w:val="00FD218B"/>
    <w:rsid w:val="00FD26A1"/>
    <w:rsid w:val="00FD3067"/>
    <w:rsid w:val="00FD3263"/>
    <w:rsid w:val="00FD338D"/>
    <w:rsid w:val="00FD5AB5"/>
    <w:rsid w:val="00FD5FD0"/>
    <w:rsid w:val="00FD7745"/>
    <w:rsid w:val="00FD7B5A"/>
    <w:rsid w:val="00FE09CF"/>
    <w:rsid w:val="00FE2156"/>
    <w:rsid w:val="00FE3585"/>
    <w:rsid w:val="00FE3C5B"/>
    <w:rsid w:val="00FE455A"/>
    <w:rsid w:val="00FE6265"/>
    <w:rsid w:val="00FE63E8"/>
    <w:rsid w:val="00FE7045"/>
    <w:rsid w:val="00FE77F0"/>
    <w:rsid w:val="00FF0D2D"/>
    <w:rsid w:val="00FF20D3"/>
    <w:rsid w:val="00FF21D0"/>
    <w:rsid w:val="00FF3EC6"/>
    <w:rsid w:val="00FF407F"/>
    <w:rsid w:val="00FF5930"/>
    <w:rsid w:val="00FF6B23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48"/>
    <w:pPr>
      <w:widowControl w:val="0"/>
      <w:jc w:val="both"/>
    </w:pPr>
    <w:rPr>
      <w:rFonts w:ascii="华文中宋" w:eastAsia="华文中宋" w:hAnsi="华文中宋"/>
      <w:b/>
      <w:bCs/>
      <w:color w:val="FF0000"/>
      <w:spacing w:val="-30"/>
      <w:w w:val="70"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214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6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82709"/>
    <w:rPr>
      <w:rFonts w:ascii="华文中宋" w:eastAsia="华文中宋" w:hAnsi="华文中宋"/>
      <w:b/>
      <w:bCs/>
      <w:color w:val="FF0000"/>
      <w:spacing w:val="-30"/>
      <w:w w:val="70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6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2709"/>
    <w:rPr>
      <w:rFonts w:ascii="华文中宋" w:eastAsia="华文中宋" w:hAnsi="华文中宋"/>
      <w:b/>
      <w:bCs/>
      <w:color w:val="FF0000"/>
      <w:spacing w:val="-30"/>
      <w:w w:val="7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西湖区民政局编外合同工招聘报名登记表</dc:title>
  <dc:subject/>
  <dc:creator>zhuoyue</dc:creator>
  <cp:keywords/>
  <dc:description/>
  <cp:lastModifiedBy>微软用户</cp:lastModifiedBy>
  <cp:revision>2</cp:revision>
  <dcterms:created xsi:type="dcterms:W3CDTF">2016-03-23T05:21:00Z</dcterms:created>
  <dcterms:modified xsi:type="dcterms:W3CDTF">2016-03-23T05:21:00Z</dcterms:modified>
</cp:coreProperties>
</file>