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  <w:lang w:val="en-US" w:eastAsia="zh-CN" w:bidi="ar"/>
        </w:rPr>
        <w:t>南部县</w:t>
      </w:r>
      <w:r>
        <w:rPr>
          <w:rFonts w:ascii="Calibri" w:hAnsi="Calibri" w:eastAsia="宋体" w:cs="Times New Roman"/>
          <w:b/>
          <w:kern w:val="0"/>
          <w:sz w:val="28"/>
          <w:szCs w:val="28"/>
          <w:lang w:val="en-US" w:eastAsia="zh-CN" w:bidi="ar"/>
        </w:rPr>
        <w:t>2016</w:t>
      </w:r>
      <w:r>
        <w:rPr>
          <w:rFonts w:hint="eastAsia" w:ascii="Times New Roman" w:hAnsi="Times New Roman" w:eastAsia="宋体" w:cs="宋体"/>
          <w:b/>
          <w:kern w:val="0"/>
          <w:sz w:val="28"/>
          <w:szCs w:val="28"/>
          <w:lang w:val="en-US" w:eastAsia="zh-CN" w:bidi="ar"/>
        </w:rPr>
        <w:t>年上半年从大学生村官中考核招聘乡镇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  <w:lang w:val="en-US" w:eastAsia="zh-CN" w:bidi="ar"/>
        </w:rPr>
        <w:t>事业单位工作人员笔试人员名单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邓  琴      王成林      谢克兵      马春林  万小菡 吴广慧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张宝权      向  川      赵  威      冯兰鵾  宋妮娜 苏  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谢  添      张晶晶      李晶晶      陈  宏  屠  雯 李  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张  婷      王文妮      吴学莲      谯旭东  杨晗湘 冉耀先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袁  玮      杨  锐      李  丹      郑  娜  王春艳 范  毅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何兴乐      龚芷涵      向丽君      李  萍  唐红梅 董仕郡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邱利芬      何金枝      黎  明      周  娟  蒲益佳 张文英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罗茂林      徐泽鑫      袁  强      向桂贤  杜芳芳 李雪梅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陈臻铧      何  筠      蔡  林      何  爽  杨小容 李承龙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吴  斌      杨  洁      张靖苓      何俊其  邱明检 何  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向菲菲      田  强      张  雯      雷思琪  蔡  飞 赵  艳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侯  懿      苟  林      马占全      丁莉丽  王  莉 杨  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sz w:val="28"/>
          <w:szCs w:val="28"/>
        </w:rPr>
        <w:t>刘晓辉      汪  琳      周  蓓      周  丹  袁  静 罗  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      胡  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E"/>
    <w:rsid w:val="00043C9B"/>
    <w:rsid w:val="006D1F8A"/>
    <w:rsid w:val="008C50CA"/>
    <w:rsid w:val="008D63E1"/>
    <w:rsid w:val="00AE6EAE"/>
    <w:rsid w:val="1DD75A94"/>
    <w:rsid w:val="327A1F6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174</Words>
  <Characters>996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2016-03-24T12:34:00Z</dcterms:created>
  <dc:creator>Administrator</dc:creator>
  <cp:lastModifiedBy>lhylhb</cp:lastModifiedBy>
  <dcterms:modified xsi:type="dcterms:W3CDTF">2016-03-24T13:29:14Z</dcterms:modified>
  <dc:title>津市市2016年紧缺人才引进计划表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