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CF" w:rsidRPr="002021A5" w:rsidRDefault="00CC11CF" w:rsidP="0029621C">
      <w:pPr>
        <w:spacing w:line="560" w:lineRule="atLeas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2021A5">
        <w:rPr>
          <w:rFonts w:ascii="方正小标宋简体" w:eastAsia="方正小标宋简体" w:hint="eastAsia"/>
          <w:color w:val="000000"/>
          <w:sz w:val="36"/>
          <w:szCs w:val="36"/>
        </w:rPr>
        <w:t>苏仙区区长</w:t>
      </w:r>
      <w:r w:rsidRPr="002021A5">
        <w:rPr>
          <w:rFonts w:ascii="方正小标宋简体" w:eastAsia="方正小标宋简体" w:hAnsi="方正小标宋简体" w:hint="eastAsia"/>
          <w:sz w:val="36"/>
          <w:szCs w:val="36"/>
        </w:rPr>
        <w:t>公开电话办公室招聘工作人员报名表</w:t>
      </w:r>
    </w:p>
    <w:tbl>
      <w:tblPr>
        <w:tblW w:w="0" w:type="auto"/>
        <w:tblInd w:w="-3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536"/>
        <w:gridCol w:w="1080"/>
        <w:gridCol w:w="282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CC11CF" w:rsidRPr="00B833BE" w:rsidTr="00AF3297">
        <w:trPr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CC11CF" w:rsidRPr="00B833BE" w:rsidRDefault="00CC11CF" w:rsidP="00AF3297">
            <w:pPr>
              <w:spacing w:line="480" w:lineRule="atLeast"/>
              <w:rPr>
                <w:rFonts w:ascii="宋体" w:eastAsia="宋体"/>
                <w:b/>
                <w:bCs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应聘单位：</w:t>
            </w:r>
            <w:r w:rsidRPr="00B833BE">
              <w:rPr>
                <w:rFonts w:ascii="宋体" w:hAnsi="宋体"/>
                <w:color w:val="000000"/>
                <w:sz w:val="24"/>
              </w:rPr>
              <w:t xml:space="preserve">                  </w:t>
            </w:r>
            <w:r w:rsidRPr="00B833BE">
              <w:rPr>
                <w:rFonts w:ascii="宋体" w:hAnsi="宋体" w:hint="eastAsia"/>
                <w:color w:val="000000"/>
                <w:sz w:val="24"/>
              </w:rPr>
              <w:t>应聘岗位：</w:t>
            </w:r>
            <w:r w:rsidRPr="00B833BE">
              <w:rPr>
                <w:rFonts w:ascii="宋体" w:hAnsi="宋体"/>
                <w:color w:val="000000"/>
                <w:sz w:val="24"/>
              </w:rPr>
              <w:t xml:space="preserve">                </w:t>
            </w:r>
            <w:r w:rsidRPr="00B833BE">
              <w:rPr>
                <w:rFonts w:ascii="宋体" w:hAnsi="宋体" w:hint="eastAsia"/>
                <w:color w:val="000000"/>
                <w:sz w:val="24"/>
              </w:rPr>
              <w:t>报名序号：</w:t>
            </w:r>
          </w:p>
        </w:tc>
      </w:tr>
      <w:tr w:rsidR="00CC11CF" w:rsidRPr="00B833BE" w:rsidTr="00AF3297">
        <w:trPr>
          <w:trHeight w:val="377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B833BE">
              <w:rPr>
                <w:color w:val="000000"/>
                <w:sz w:val="24"/>
              </w:rPr>
              <w:t xml:space="preserve">    </w:t>
            </w:r>
            <w:r w:rsidRPr="00B833BE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性</w:t>
            </w:r>
            <w:r w:rsidRPr="00B833BE">
              <w:rPr>
                <w:color w:val="000000"/>
                <w:sz w:val="24"/>
              </w:rPr>
              <w:t xml:space="preserve">  </w:t>
            </w:r>
            <w:r w:rsidRPr="00B833BE"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43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429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</w:tc>
      </w:tr>
      <w:tr w:rsidR="00CC11CF" w:rsidRPr="00B833BE" w:rsidTr="00AF3297">
        <w:trPr>
          <w:trHeight w:val="421"/>
        </w:trPr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21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431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户</w:t>
            </w:r>
            <w:r w:rsidRPr="00B833BE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833BE">
              <w:rPr>
                <w:rFonts w:ascii="宋体" w:hAnsi="宋体" w:hint="eastAsia"/>
                <w:color w:val="000000"/>
                <w:sz w:val="24"/>
              </w:rPr>
              <w:t>籍</w:t>
            </w:r>
          </w:p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ind w:left="180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档案保</w:t>
            </w:r>
          </w:p>
          <w:p w:rsidR="00CC11CF" w:rsidRPr="00B833BE" w:rsidRDefault="00CC11CF" w:rsidP="00AF3297">
            <w:pPr>
              <w:spacing w:line="280" w:lineRule="atLeast"/>
              <w:ind w:left="180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443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487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487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Arial Unicode MS" w:hAnsi="Arial Unicode MS"/>
                <w:color w:val="000000"/>
                <w:szCs w:val="21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1760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1373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CC11CF" w:rsidRPr="00B833BE" w:rsidTr="00AF3297">
        <w:trPr>
          <w:trHeight w:val="23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聘</w:t>
            </w:r>
          </w:p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承</w:t>
            </w:r>
          </w:p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诺</w:t>
            </w:r>
          </w:p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ind w:firstLine="470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CC11CF" w:rsidRPr="00B833BE" w:rsidRDefault="00CC11CF" w:rsidP="00AF3297">
            <w:pPr>
              <w:spacing w:line="280" w:lineRule="atLeast"/>
              <w:ind w:firstLine="470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应聘人签名：</w:t>
            </w:r>
          </w:p>
          <w:p w:rsidR="00CC11CF" w:rsidRPr="00B833BE" w:rsidRDefault="00CC11CF" w:rsidP="00AF3297">
            <w:pPr>
              <w:spacing w:line="280" w:lineRule="atLeast"/>
              <w:ind w:firstLine="1519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CC11CF" w:rsidRPr="00B833BE" w:rsidRDefault="00CC11CF" w:rsidP="00AF3297">
            <w:pPr>
              <w:spacing w:line="280" w:lineRule="atLeast"/>
              <w:ind w:firstLine="1519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</w:t>
            </w:r>
            <w:r w:rsidRPr="00B833BE"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月</w:t>
            </w:r>
            <w:r w:rsidRPr="00B833BE"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日</w:t>
            </w:r>
          </w:p>
          <w:p w:rsidR="00CC11CF" w:rsidRPr="00B833BE" w:rsidRDefault="00CC11CF" w:rsidP="00AF3297">
            <w:pPr>
              <w:spacing w:line="280" w:lineRule="atLeast"/>
              <w:ind w:left="5340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CC11CF" w:rsidRPr="00B833BE" w:rsidRDefault="00CC11CF" w:rsidP="00AF3297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CC11CF" w:rsidRPr="00B833BE" w:rsidRDefault="00CC11CF" w:rsidP="00AF3297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CC11CF" w:rsidRPr="00B833BE" w:rsidRDefault="00CC11CF" w:rsidP="00AF3297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CC11CF" w:rsidRPr="00B833BE" w:rsidRDefault="00CC11CF" w:rsidP="00AF3297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CC11CF" w:rsidRPr="00B833BE" w:rsidRDefault="00CC11CF" w:rsidP="00AF3297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CC11CF" w:rsidRPr="00B833BE" w:rsidRDefault="00CC11CF" w:rsidP="00AF3297">
            <w:pPr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CC11CF" w:rsidRPr="00B833BE" w:rsidRDefault="00CC11CF" w:rsidP="00AF3297">
            <w:pPr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CC11CF" w:rsidRPr="00B833BE" w:rsidRDefault="00CC11CF" w:rsidP="00AF3297">
            <w:pPr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审查人签名：</w:t>
            </w:r>
            <w:r w:rsidRPr="00B833BE"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  </w:t>
            </w: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单位（章）</w:t>
            </w:r>
          </w:p>
          <w:p w:rsidR="00CC11CF" w:rsidRPr="00B833BE" w:rsidRDefault="00CC11CF" w:rsidP="00AF3297">
            <w:pPr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CC11CF" w:rsidRPr="00B833BE" w:rsidRDefault="00CC11CF" w:rsidP="00AF3297">
            <w:pPr>
              <w:spacing w:line="280" w:lineRule="atLeast"/>
              <w:ind w:firstLine="1999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</w:t>
            </w:r>
            <w:r w:rsidRPr="00B833BE"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</w:t>
            </w: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月</w:t>
            </w:r>
            <w:r w:rsidRPr="00B833BE"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 w:rsidRPr="00B833BE"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CC11CF" w:rsidRPr="00B833BE" w:rsidTr="00AF3297">
        <w:trPr>
          <w:trHeight w:val="9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备</w:t>
            </w:r>
          </w:p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  <w:r w:rsidRPr="00B833BE"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1CF" w:rsidRPr="00B833BE" w:rsidRDefault="00CC11CF" w:rsidP="00AF3297">
            <w:pPr>
              <w:spacing w:line="280" w:lineRule="atLeas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</w:tbl>
    <w:p w:rsidR="00CC11CF" w:rsidRDefault="00CC11CF" w:rsidP="0029621C">
      <w:pPr>
        <w:spacing w:line="280" w:lineRule="atLeast"/>
        <w:ind w:left="489" w:hanging="489"/>
        <w:rPr>
          <w:rFonts w:ascii="宋体" w:eastAsia="宋体"/>
          <w:szCs w:val="21"/>
        </w:rPr>
      </w:pPr>
    </w:p>
    <w:p w:rsidR="00CC11CF" w:rsidRDefault="00CC11CF" w:rsidP="0029621C">
      <w:pPr>
        <w:spacing w:line="220" w:lineRule="atLeast"/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、报名序号由招聘单位填写。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、考生必须如实填写上述内容，如填报虚假信息者，取消考试或聘用资格。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、经审查符合笔试资格条件后，此表由招聘单位留存，并由考生现场登记确认。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、考生需准备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寸彩色登记照片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张，照片背面请写上自己的名字。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、如有其他学术成果或课题及需要说明的情况可另附。</w:t>
      </w:r>
    </w:p>
    <w:sectPr w:rsidR="00CC11CF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CF" w:rsidRDefault="00CC11CF" w:rsidP="0029621C">
      <w:pPr>
        <w:spacing w:after="0"/>
      </w:pPr>
      <w:r>
        <w:separator/>
      </w:r>
    </w:p>
  </w:endnote>
  <w:endnote w:type="continuationSeparator" w:id="0">
    <w:p w:rsidR="00CC11CF" w:rsidRDefault="00CC11CF" w:rsidP="002962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CF" w:rsidRDefault="00CC11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CF" w:rsidRDefault="00CC11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CF" w:rsidRDefault="00CC11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CF" w:rsidRDefault="00CC11CF" w:rsidP="0029621C">
      <w:pPr>
        <w:spacing w:after="0"/>
      </w:pPr>
      <w:r>
        <w:separator/>
      </w:r>
    </w:p>
  </w:footnote>
  <w:footnote w:type="continuationSeparator" w:id="0">
    <w:p w:rsidR="00CC11CF" w:rsidRDefault="00CC11CF" w:rsidP="002962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CF" w:rsidRDefault="00CC11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CF" w:rsidRDefault="00CC11CF" w:rsidP="0079541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CF" w:rsidRDefault="00CC11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173AA"/>
    <w:rsid w:val="002021A5"/>
    <w:rsid w:val="0029621C"/>
    <w:rsid w:val="00323B43"/>
    <w:rsid w:val="003D37D8"/>
    <w:rsid w:val="003F50E9"/>
    <w:rsid w:val="00426133"/>
    <w:rsid w:val="004358AB"/>
    <w:rsid w:val="00795419"/>
    <w:rsid w:val="008B7726"/>
    <w:rsid w:val="00AD2471"/>
    <w:rsid w:val="00AF3297"/>
    <w:rsid w:val="00B833BE"/>
    <w:rsid w:val="00CC11CF"/>
    <w:rsid w:val="00D31D50"/>
    <w:rsid w:val="00DF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62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21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962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21C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78</Words>
  <Characters>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苏仙区区长公开电话办公室招聘工作人员报名表</dc:title>
  <dc:subject/>
  <dc:creator>Administrator</dc:creator>
  <cp:keywords/>
  <dc:description/>
  <cp:lastModifiedBy>微软用户</cp:lastModifiedBy>
  <cp:revision>2</cp:revision>
  <dcterms:created xsi:type="dcterms:W3CDTF">2016-04-06T10:02:00Z</dcterms:created>
  <dcterms:modified xsi:type="dcterms:W3CDTF">2016-04-06T10:02:00Z</dcterms:modified>
</cp:coreProperties>
</file>