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A89" w:rsidRDefault="00A42A89" w:rsidP="000808CD">
      <w:pPr>
        <w:spacing w:line="54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>信息中心公开招聘事业在编人员报名表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17"/>
        <w:gridCol w:w="992"/>
        <w:gridCol w:w="314"/>
        <w:gridCol w:w="505"/>
        <w:gridCol w:w="882"/>
        <w:gridCol w:w="190"/>
        <w:gridCol w:w="661"/>
        <w:gridCol w:w="1224"/>
        <w:gridCol w:w="283"/>
        <w:gridCol w:w="761"/>
        <w:gridCol w:w="665"/>
        <w:gridCol w:w="185"/>
        <w:gridCol w:w="2001"/>
      </w:tblGrid>
      <w:tr w:rsidR="00A42A89" w:rsidRPr="005A7095" w:rsidTr="002A40BE">
        <w:trPr>
          <w:cantSplit/>
          <w:trHeight w:val="610"/>
        </w:trPr>
        <w:tc>
          <w:tcPr>
            <w:tcW w:w="817" w:type="dxa"/>
            <w:vAlign w:val="center"/>
          </w:tcPr>
          <w:p w:rsidR="00A42A89" w:rsidRPr="00D41A54" w:rsidRDefault="00A42A89" w:rsidP="002A40BE">
            <w:pPr>
              <w:snapToGrid w:val="0"/>
              <w:spacing w:line="40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姓名</w:t>
            </w:r>
          </w:p>
        </w:tc>
        <w:tc>
          <w:tcPr>
            <w:tcW w:w="1306" w:type="dxa"/>
            <w:gridSpan w:val="2"/>
            <w:vAlign w:val="center"/>
          </w:tcPr>
          <w:p w:rsidR="00A42A89" w:rsidRPr="00D41A54" w:rsidRDefault="00A42A8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505" w:type="dxa"/>
            <w:vAlign w:val="center"/>
          </w:tcPr>
          <w:p w:rsidR="00A42A89" w:rsidRPr="00D41A54" w:rsidRDefault="00A42A89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性别</w:t>
            </w:r>
          </w:p>
        </w:tc>
        <w:tc>
          <w:tcPr>
            <w:tcW w:w="882" w:type="dxa"/>
            <w:vAlign w:val="center"/>
          </w:tcPr>
          <w:p w:rsidR="00A42A89" w:rsidRPr="00D41A54" w:rsidRDefault="00A42A8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2A89" w:rsidRPr="00D41A54" w:rsidRDefault="00A42A89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出生</w:t>
            </w:r>
          </w:p>
          <w:p w:rsidR="00A42A89" w:rsidRPr="00D41A54" w:rsidRDefault="00A42A89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年月</w:t>
            </w:r>
          </w:p>
        </w:tc>
        <w:tc>
          <w:tcPr>
            <w:tcW w:w="1507" w:type="dxa"/>
            <w:gridSpan w:val="2"/>
            <w:vAlign w:val="center"/>
          </w:tcPr>
          <w:p w:rsidR="00A42A89" w:rsidRPr="00D41A54" w:rsidRDefault="00A42A89">
            <w:pPr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A42A89" w:rsidRPr="00D41A54" w:rsidRDefault="00A42A8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民族</w:t>
            </w:r>
          </w:p>
        </w:tc>
        <w:tc>
          <w:tcPr>
            <w:tcW w:w="850" w:type="dxa"/>
            <w:gridSpan w:val="2"/>
            <w:vAlign w:val="center"/>
          </w:tcPr>
          <w:p w:rsidR="00A42A89" w:rsidRPr="00D41A54" w:rsidRDefault="00A42A8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 w:val="restart"/>
            <w:vAlign w:val="center"/>
          </w:tcPr>
          <w:p w:rsidR="00A42A89" w:rsidRPr="00D41A54" w:rsidRDefault="00A42A8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照</w:t>
            </w:r>
          </w:p>
          <w:p w:rsidR="00A42A89" w:rsidRPr="00D41A54" w:rsidRDefault="00A42A8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A42A89" w:rsidRPr="00D41A54" w:rsidRDefault="00A42A89">
            <w:pPr>
              <w:jc w:val="center"/>
              <w:rPr>
                <w:rFonts w:ascii="仿宋_GB2312" w:eastAsia="仿宋_GB2312" w:hAnsi="仿宋"/>
                <w:szCs w:val="21"/>
              </w:rPr>
            </w:pPr>
          </w:p>
          <w:p w:rsidR="00A42A89" w:rsidRPr="00D41A54" w:rsidRDefault="00A42A89">
            <w:pPr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片</w:t>
            </w:r>
          </w:p>
        </w:tc>
      </w:tr>
      <w:tr w:rsidR="00A42A89" w:rsidRPr="005A7095" w:rsidTr="002A40BE">
        <w:trPr>
          <w:cantSplit/>
          <w:trHeight w:hRule="exact" w:val="610"/>
        </w:trPr>
        <w:tc>
          <w:tcPr>
            <w:tcW w:w="817" w:type="dxa"/>
            <w:vAlign w:val="center"/>
          </w:tcPr>
          <w:p w:rsidR="00A42A89" w:rsidRPr="00D41A54" w:rsidRDefault="00A42A89" w:rsidP="002A40B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政治面貌</w:t>
            </w:r>
          </w:p>
        </w:tc>
        <w:tc>
          <w:tcPr>
            <w:tcW w:w="1306" w:type="dxa"/>
            <w:gridSpan w:val="2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505" w:type="dxa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婚否</w:t>
            </w:r>
          </w:p>
        </w:tc>
        <w:tc>
          <w:tcPr>
            <w:tcW w:w="882" w:type="dxa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2A89" w:rsidRPr="00D41A54" w:rsidRDefault="00A42A89" w:rsidP="002A40B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外语</w:t>
            </w:r>
          </w:p>
          <w:p w:rsidR="00A42A89" w:rsidRPr="00D41A54" w:rsidRDefault="00A42A89" w:rsidP="002A40BE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水平</w:t>
            </w:r>
          </w:p>
        </w:tc>
        <w:tc>
          <w:tcPr>
            <w:tcW w:w="1507" w:type="dxa"/>
            <w:gridSpan w:val="2"/>
            <w:vAlign w:val="center"/>
          </w:tcPr>
          <w:p w:rsidR="00A42A89" w:rsidRPr="00D41A54" w:rsidRDefault="00A42A89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761" w:type="dxa"/>
            <w:vAlign w:val="center"/>
          </w:tcPr>
          <w:p w:rsidR="00A42A89" w:rsidRPr="00D41A54" w:rsidRDefault="00A42A89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身体状况</w:t>
            </w:r>
          </w:p>
        </w:tc>
        <w:tc>
          <w:tcPr>
            <w:tcW w:w="850" w:type="dxa"/>
            <w:gridSpan w:val="2"/>
            <w:vAlign w:val="center"/>
          </w:tcPr>
          <w:p w:rsidR="00A42A89" w:rsidRPr="00D41A54" w:rsidRDefault="00A42A89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/>
            <w:vAlign w:val="center"/>
          </w:tcPr>
          <w:p w:rsidR="00A42A89" w:rsidRPr="00D41A54" w:rsidRDefault="00A42A89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A42A89" w:rsidRPr="005A7095" w:rsidTr="00482AC6">
        <w:trPr>
          <w:cantSplit/>
          <w:trHeight w:hRule="exact" w:val="772"/>
        </w:trPr>
        <w:tc>
          <w:tcPr>
            <w:tcW w:w="817" w:type="dxa"/>
            <w:vAlign w:val="center"/>
          </w:tcPr>
          <w:p w:rsidR="00A42A89" w:rsidRPr="00D41A54" w:rsidRDefault="00A42A89" w:rsidP="002A40BE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家庭地址</w:t>
            </w:r>
          </w:p>
        </w:tc>
        <w:tc>
          <w:tcPr>
            <w:tcW w:w="3544" w:type="dxa"/>
            <w:gridSpan w:val="6"/>
            <w:vAlign w:val="center"/>
          </w:tcPr>
          <w:p w:rsidR="00A42A89" w:rsidRPr="00D41A54" w:rsidRDefault="00A42A89" w:rsidP="00EF6D63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A42A89" w:rsidRPr="00D41A54" w:rsidRDefault="00A42A89" w:rsidP="00EF6D63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生源地</w:t>
            </w:r>
          </w:p>
        </w:tc>
        <w:tc>
          <w:tcPr>
            <w:tcW w:w="1611" w:type="dxa"/>
            <w:gridSpan w:val="3"/>
            <w:vAlign w:val="center"/>
          </w:tcPr>
          <w:p w:rsidR="00A42A89" w:rsidRPr="00D41A54" w:rsidRDefault="00A42A89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/>
            <w:vAlign w:val="center"/>
          </w:tcPr>
          <w:p w:rsidR="00A42A89" w:rsidRPr="00D41A54" w:rsidRDefault="00A42A89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A42A89" w:rsidRPr="005A7095" w:rsidTr="00482AC6">
        <w:trPr>
          <w:cantSplit/>
          <w:trHeight w:hRule="exact" w:val="868"/>
        </w:trPr>
        <w:tc>
          <w:tcPr>
            <w:tcW w:w="817" w:type="dxa"/>
            <w:vAlign w:val="center"/>
          </w:tcPr>
          <w:p w:rsidR="00A42A89" w:rsidRPr="00D41A54" w:rsidRDefault="00A42A89" w:rsidP="0073044D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籍贯</w:t>
            </w:r>
          </w:p>
        </w:tc>
        <w:tc>
          <w:tcPr>
            <w:tcW w:w="992" w:type="dxa"/>
            <w:vAlign w:val="center"/>
          </w:tcPr>
          <w:p w:rsidR="00A42A89" w:rsidRPr="00D41A54" w:rsidRDefault="00A42A89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A42A89" w:rsidRPr="00D41A54" w:rsidRDefault="00A42A89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身份证号</w:t>
            </w:r>
          </w:p>
        </w:tc>
        <w:tc>
          <w:tcPr>
            <w:tcW w:w="1733" w:type="dxa"/>
            <w:gridSpan w:val="3"/>
            <w:vAlign w:val="center"/>
          </w:tcPr>
          <w:p w:rsidR="00A42A89" w:rsidRPr="00D41A54" w:rsidRDefault="00A42A89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A42A89" w:rsidRPr="00D41A54" w:rsidRDefault="00A42A89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联系电话（手机）</w:t>
            </w:r>
          </w:p>
        </w:tc>
        <w:tc>
          <w:tcPr>
            <w:tcW w:w="1611" w:type="dxa"/>
            <w:gridSpan w:val="3"/>
            <w:vAlign w:val="center"/>
          </w:tcPr>
          <w:p w:rsidR="00A42A89" w:rsidRPr="00D41A54" w:rsidRDefault="00A42A89">
            <w:pPr>
              <w:spacing w:line="320" w:lineRule="atLeas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2001" w:type="dxa"/>
            <w:vMerge/>
            <w:vAlign w:val="center"/>
          </w:tcPr>
          <w:p w:rsidR="00A42A89" w:rsidRPr="00D41A54" w:rsidRDefault="00A42A89">
            <w:pPr>
              <w:widowControl/>
              <w:jc w:val="left"/>
              <w:rPr>
                <w:rFonts w:ascii="仿宋_GB2312" w:eastAsia="仿宋_GB2312" w:hAnsi="仿宋"/>
                <w:szCs w:val="21"/>
              </w:rPr>
            </w:pPr>
          </w:p>
        </w:tc>
      </w:tr>
      <w:tr w:rsidR="00A42A89" w:rsidRPr="005A7095" w:rsidTr="00CA7460">
        <w:trPr>
          <w:cantSplit/>
          <w:trHeight w:val="1385"/>
        </w:trPr>
        <w:tc>
          <w:tcPr>
            <w:tcW w:w="9480" w:type="dxa"/>
            <w:gridSpan w:val="13"/>
            <w:vAlign w:val="center"/>
          </w:tcPr>
          <w:p w:rsidR="00A42A89" w:rsidRPr="00D41A54" w:rsidRDefault="00A42A89" w:rsidP="00D9440C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毕业</w:t>
            </w:r>
            <w:r w:rsidRPr="00D41A54">
              <w:rPr>
                <w:rFonts w:ascii="仿宋_GB2312" w:eastAsia="仿宋_GB2312" w:hAnsi="仿宋"/>
                <w:szCs w:val="21"/>
                <w:u w:val="single"/>
              </w:rPr>
              <w:t xml:space="preserve">              </w:t>
            </w:r>
            <w:r w:rsidRPr="00D41A54">
              <w:rPr>
                <w:rFonts w:ascii="仿宋_GB2312" w:eastAsia="仿宋_GB2312" w:hAnsi="仿宋" w:hint="eastAsia"/>
                <w:szCs w:val="21"/>
                <w:u w:val="single"/>
              </w:rPr>
              <w:t xml:space="preserve">　　</w:t>
            </w:r>
            <w:r w:rsidRPr="00D41A54">
              <w:rPr>
                <w:rFonts w:ascii="仿宋_GB2312" w:eastAsia="仿宋_GB2312" w:hAnsi="仿宋"/>
                <w:szCs w:val="21"/>
                <w:u w:val="single"/>
              </w:rPr>
              <w:t xml:space="preserve"> </w:t>
            </w:r>
            <w:r w:rsidRPr="00D41A54">
              <w:rPr>
                <w:rFonts w:ascii="仿宋_GB2312" w:eastAsia="仿宋_GB2312" w:hAnsi="仿宋" w:hint="eastAsia"/>
                <w:szCs w:val="21"/>
              </w:rPr>
              <w:t>院校</w:t>
            </w:r>
            <w:r w:rsidRPr="00D41A54">
              <w:rPr>
                <w:rFonts w:ascii="仿宋_GB2312" w:eastAsia="仿宋_GB2312" w:hAnsi="仿宋"/>
                <w:szCs w:val="21"/>
              </w:rPr>
              <w:t xml:space="preserve"> </w:t>
            </w:r>
            <w:r w:rsidRPr="00D41A54">
              <w:rPr>
                <w:rFonts w:ascii="仿宋_GB2312" w:eastAsia="仿宋_GB2312" w:hAnsi="仿宋" w:hint="eastAsia"/>
                <w:szCs w:val="21"/>
              </w:rPr>
              <w:t>学院（系）</w:t>
            </w:r>
            <w:r w:rsidRPr="00D41A54">
              <w:rPr>
                <w:rFonts w:ascii="仿宋_GB2312" w:eastAsia="仿宋_GB2312" w:hAnsi="仿宋"/>
                <w:szCs w:val="21"/>
              </w:rPr>
              <w:t xml:space="preserve"> </w:t>
            </w:r>
            <w:r w:rsidRPr="00D41A54">
              <w:rPr>
                <w:rFonts w:ascii="仿宋_GB2312" w:eastAsia="仿宋_GB2312" w:hAnsi="仿宋"/>
                <w:szCs w:val="21"/>
                <w:u w:val="single"/>
              </w:rPr>
              <w:t xml:space="preserve">        </w:t>
            </w:r>
            <w:r w:rsidRPr="00D41A54">
              <w:rPr>
                <w:rFonts w:ascii="仿宋_GB2312" w:eastAsia="仿宋_GB2312" w:hAnsi="仿宋" w:hint="eastAsia"/>
                <w:szCs w:val="21"/>
                <w:u w:val="single"/>
              </w:rPr>
              <w:t xml:space="preserve">　　</w:t>
            </w:r>
            <w:r w:rsidRPr="00D41A54">
              <w:rPr>
                <w:rFonts w:ascii="仿宋_GB2312" w:eastAsia="仿宋_GB2312" w:hAnsi="仿宋"/>
                <w:szCs w:val="21"/>
                <w:u w:val="single"/>
              </w:rPr>
              <w:t xml:space="preserve">    </w:t>
            </w:r>
            <w:r w:rsidRPr="00D41A54">
              <w:rPr>
                <w:rFonts w:ascii="仿宋_GB2312" w:eastAsia="仿宋_GB2312" w:hAnsi="仿宋" w:hint="eastAsia"/>
                <w:szCs w:val="21"/>
              </w:rPr>
              <w:t>专业</w:t>
            </w:r>
            <w:r w:rsidRPr="00D41A54">
              <w:rPr>
                <w:rFonts w:ascii="仿宋_GB2312" w:eastAsia="仿宋_GB2312" w:hAnsi="仿宋"/>
                <w:szCs w:val="21"/>
              </w:rPr>
              <w:t xml:space="preserve"> </w:t>
            </w:r>
          </w:p>
          <w:p w:rsidR="00A42A89" w:rsidRPr="00D41A54" w:rsidRDefault="00A42A89" w:rsidP="00D9440C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毕业时间：</w:t>
            </w:r>
            <w:r w:rsidRPr="00D41A54">
              <w:rPr>
                <w:rFonts w:ascii="仿宋_GB2312" w:eastAsia="仿宋_GB2312" w:hAnsi="仿宋"/>
                <w:szCs w:val="21"/>
                <w:u w:val="single"/>
              </w:rPr>
              <w:t xml:space="preserve">                  </w:t>
            </w:r>
            <w:r>
              <w:rPr>
                <w:rFonts w:ascii="仿宋_GB2312" w:eastAsia="仿宋_GB2312" w:hAnsi="仿宋" w:hint="eastAsia"/>
                <w:szCs w:val="21"/>
                <w:u w:val="single"/>
              </w:rPr>
              <w:t>。</w:t>
            </w:r>
          </w:p>
        </w:tc>
      </w:tr>
      <w:tr w:rsidR="00A42A89" w:rsidRPr="005A7095" w:rsidTr="00482AC6">
        <w:trPr>
          <w:cantSplit/>
          <w:trHeight w:val="1527"/>
        </w:trPr>
        <w:tc>
          <w:tcPr>
            <w:tcW w:w="9480" w:type="dxa"/>
            <w:gridSpan w:val="13"/>
            <w:vAlign w:val="center"/>
          </w:tcPr>
          <w:p w:rsidR="00A42A89" w:rsidRPr="00D41A54" w:rsidRDefault="00A42A89" w:rsidP="00D9440C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</w:rPr>
            </w:pPr>
            <w:r w:rsidRPr="00D41A54">
              <w:rPr>
                <w:rFonts w:ascii="仿宋_GB2312" w:eastAsia="仿宋_GB2312" w:hAnsi="仿宋" w:hint="eastAsia"/>
                <w:szCs w:val="21"/>
              </w:rPr>
              <w:t>主要必（选）修科目及论文选题方向：</w:t>
            </w:r>
          </w:p>
          <w:p w:rsidR="00A42A89" w:rsidRPr="00D41A54" w:rsidRDefault="00A42A89" w:rsidP="00D9440C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</w:rPr>
            </w:pPr>
          </w:p>
          <w:p w:rsidR="00A42A89" w:rsidRPr="00D41A54" w:rsidRDefault="00A42A89" w:rsidP="00D9440C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</w:rPr>
            </w:pPr>
          </w:p>
        </w:tc>
      </w:tr>
      <w:tr w:rsidR="00A42A89" w:rsidRPr="005A7095" w:rsidTr="00745CAF">
        <w:trPr>
          <w:cantSplit/>
          <w:trHeight w:hRule="exact" w:val="415"/>
        </w:trPr>
        <w:tc>
          <w:tcPr>
            <w:tcW w:w="817" w:type="dxa"/>
            <w:vMerge w:val="restart"/>
            <w:vAlign w:val="center"/>
          </w:tcPr>
          <w:p w:rsidR="00A42A89" w:rsidRPr="00D41A54" w:rsidRDefault="00A42A89" w:rsidP="00745CAF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从高中起教育经历</w:t>
            </w:r>
          </w:p>
        </w:tc>
        <w:tc>
          <w:tcPr>
            <w:tcW w:w="1811" w:type="dxa"/>
            <w:gridSpan w:val="3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起止时间</w:t>
            </w:r>
          </w:p>
        </w:tc>
        <w:tc>
          <w:tcPr>
            <w:tcW w:w="4666" w:type="dxa"/>
            <w:gridSpan w:val="7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所在学校</w:t>
            </w:r>
          </w:p>
        </w:tc>
        <w:tc>
          <w:tcPr>
            <w:tcW w:w="2186" w:type="dxa"/>
            <w:gridSpan w:val="2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专业</w:t>
            </w:r>
          </w:p>
        </w:tc>
      </w:tr>
      <w:tr w:rsidR="00A42A89" w:rsidRPr="005A7095" w:rsidTr="00745CAF">
        <w:trPr>
          <w:cantSplit/>
          <w:trHeight w:hRule="exact" w:val="415"/>
        </w:trPr>
        <w:tc>
          <w:tcPr>
            <w:tcW w:w="817" w:type="dxa"/>
            <w:vMerge/>
            <w:vAlign w:val="center"/>
          </w:tcPr>
          <w:p w:rsidR="00A42A89" w:rsidRPr="00D41A54" w:rsidRDefault="00A42A89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66" w:type="dxa"/>
            <w:gridSpan w:val="7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A42A89" w:rsidRPr="005A7095" w:rsidTr="00745CAF">
        <w:trPr>
          <w:cantSplit/>
          <w:trHeight w:hRule="exact" w:val="415"/>
        </w:trPr>
        <w:tc>
          <w:tcPr>
            <w:tcW w:w="817" w:type="dxa"/>
            <w:vMerge/>
            <w:vAlign w:val="center"/>
          </w:tcPr>
          <w:p w:rsidR="00A42A89" w:rsidRPr="00D41A54" w:rsidRDefault="00A42A89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66" w:type="dxa"/>
            <w:gridSpan w:val="7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A42A89" w:rsidRPr="005A7095" w:rsidTr="00745CAF">
        <w:trPr>
          <w:cantSplit/>
          <w:trHeight w:hRule="exact" w:val="415"/>
        </w:trPr>
        <w:tc>
          <w:tcPr>
            <w:tcW w:w="817" w:type="dxa"/>
            <w:vMerge/>
            <w:vAlign w:val="center"/>
          </w:tcPr>
          <w:p w:rsidR="00A42A89" w:rsidRPr="00D41A54" w:rsidRDefault="00A42A89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66" w:type="dxa"/>
            <w:gridSpan w:val="7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A42A89" w:rsidRPr="005A7095" w:rsidTr="00745CAF">
        <w:trPr>
          <w:cantSplit/>
          <w:trHeight w:hRule="exact" w:val="415"/>
        </w:trPr>
        <w:tc>
          <w:tcPr>
            <w:tcW w:w="817" w:type="dxa"/>
            <w:vMerge w:val="restart"/>
            <w:vAlign w:val="center"/>
          </w:tcPr>
          <w:p w:rsidR="00A42A89" w:rsidRPr="00D41A54" w:rsidRDefault="00A42A89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工作简历</w:t>
            </w:r>
          </w:p>
        </w:tc>
        <w:tc>
          <w:tcPr>
            <w:tcW w:w="1811" w:type="dxa"/>
            <w:gridSpan w:val="3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起止时间</w:t>
            </w:r>
          </w:p>
        </w:tc>
        <w:tc>
          <w:tcPr>
            <w:tcW w:w="4666" w:type="dxa"/>
            <w:gridSpan w:val="7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工作单位</w:t>
            </w:r>
          </w:p>
        </w:tc>
        <w:tc>
          <w:tcPr>
            <w:tcW w:w="2186" w:type="dxa"/>
            <w:gridSpan w:val="2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职位</w:t>
            </w:r>
          </w:p>
        </w:tc>
      </w:tr>
      <w:tr w:rsidR="00A42A89" w:rsidRPr="005A7095" w:rsidTr="00745CAF">
        <w:trPr>
          <w:cantSplit/>
          <w:trHeight w:hRule="exact" w:val="415"/>
        </w:trPr>
        <w:tc>
          <w:tcPr>
            <w:tcW w:w="817" w:type="dxa"/>
            <w:vMerge/>
            <w:vAlign w:val="center"/>
          </w:tcPr>
          <w:p w:rsidR="00A42A89" w:rsidRPr="00D41A54" w:rsidRDefault="00A42A89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4666" w:type="dxa"/>
            <w:gridSpan w:val="7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A42A89" w:rsidRPr="005A7095" w:rsidTr="00745CAF">
        <w:trPr>
          <w:cantSplit/>
          <w:trHeight w:hRule="exact" w:val="415"/>
        </w:trPr>
        <w:tc>
          <w:tcPr>
            <w:tcW w:w="817" w:type="dxa"/>
            <w:vMerge w:val="restart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家</w:t>
            </w:r>
          </w:p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庭</w:t>
            </w:r>
          </w:p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情</w:t>
            </w:r>
          </w:p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况</w:t>
            </w:r>
          </w:p>
        </w:tc>
        <w:tc>
          <w:tcPr>
            <w:tcW w:w="1811" w:type="dxa"/>
            <w:gridSpan w:val="3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姓名</w:t>
            </w:r>
          </w:p>
        </w:tc>
        <w:tc>
          <w:tcPr>
            <w:tcW w:w="1072" w:type="dxa"/>
            <w:gridSpan w:val="2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关系</w:t>
            </w:r>
          </w:p>
        </w:tc>
        <w:tc>
          <w:tcPr>
            <w:tcW w:w="1885" w:type="dxa"/>
            <w:gridSpan w:val="2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年龄</w:t>
            </w:r>
          </w:p>
        </w:tc>
        <w:tc>
          <w:tcPr>
            <w:tcW w:w="1709" w:type="dxa"/>
            <w:gridSpan w:val="3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文化程度</w:t>
            </w:r>
          </w:p>
        </w:tc>
        <w:tc>
          <w:tcPr>
            <w:tcW w:w="2186" w:type="dxa"/>
            <w:gridSpan w:val="2"/>
            <w:vAlign w:val="center"/>
          </w:tcPr>
          <w:p w:rsidR="00A42A89" w:rsidRPr="00D41A54" w:rsidRDefault="00A42A89">
            <w:pPr>
              <w:snapToGrid w:val="0"/>
              <w:spacing w:line="320" w:lineRule="atLeast"/>
              <w:jc w:val="center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现工作单位</w:t>
            </w:r>
          </w:p>
        </w:tc>
      </w:tr>
      <w:tr w:rsidR="00A42A89" w:rsidRPr="005A7095" w:rsidTr="00745CAF">
        <w:trPr>
          <w:cantSplit/>
          <w:trHeight w:hRule="exact" w:val="415"/>
        </w:trPr>
        <w:tc>
          <w:tcPr>
            <w:tcW w:w="817" w:type="dxa"/>
            <w:vMerge/>
            <w:vAlign w:val="center"/>
          </w:tcPr>
          <w:p w:rsidR="00A42A89" w:rsidRPr="00D41A54" w:rsidRDefault="00A42A89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072" w:type="dxa"/>
            <w:gridSpan w:val="2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85" w:type="dxa"/>
            <w:gridSpan w:val="2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709" w:type="dxa"/>
            <w:gridSpan w:val="3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A42A89" w:rsidRPr="005A7095" w:rsidTr="00745CAF">
        <w:trPr>
          <w:cantSplit/>
          <w:trHeight w:hRule="exact" w:val="415"/>
        </w:trPr>
        <w:tc>
          <w:tcPr>
            <w:tcW w:w="817" w:type="dxa"/>
            <w:vMerge/>
            <w:vAlign w:val="center"/>
          </w:tcPr>
          <w:p w:rsidR="00A42A89" w:rsidRPr="00D41A54" w:rsidRDefault="00A42A89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072" w:type="dxa"/>
            <w:gridSpan w:val="2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85" w:type="dxa"/>
            <w:gridSpan w:val="2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709" w:type="dxa"/>
            <w:gridSpan w:val="3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A42A89" w:rsidRPr="005A7095" w:rsidTr="00745CAF">
        <w:trPr>
          <w:cantSplit/>
          <w:trHeight w:hRule="exact" w:val="415"/>
        </w:trPr>
        <w:tc>
          <w:tcPr>
            <w:tcW w:w="817" w:type="dxa"/>
            <w:vMerge/>
            <w:vAlign w:val="center"/>
          </w:tcPr>
          <w:p w:rsidR="00A42A89" w:rsidRPr="00D41A54" w:rsidRDefault="00A42A89">
            <w:pPr>
              <w:widowControl/>
              <w:jc w:val="lef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11" w:type="dxa"/>
            <w:gridSpan w:val="3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072" w:type="dxa"/>
            <w:gridSpan w:val="2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885" w:type="dxa"/>
            <w:gridSpan w:val="2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1709" w:type="dxa"/>
            <w:gridSpan w:val="3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  <w:tc>
          <w:tcPr>
            <w:tcW w:w="2186" w:type="dxa"/>
            <w:gridSpan w:val="2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A42A89" w:rsidRPr="005A7095" w:rsidTr="0015748E">
        <w:trPr>
          <w:cantSplit/>
          <w:trHeight w:val="1285"/>
        </w:trPr>
        <w:tc>
          <w:tcPr>
            <w:tcW w:w="9480" w:type="dxa"/>
            <w:gridSpan w:val="13"/>
            <w:vAlign w:val="center"/>
          </w:tcPr>
          <w:p w:rsidR="00A42A89" w:rsidRPr="00D41A54" w:rsidRDefault="00A42A89" w:rsidP="0015748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>
              <w:rPr>
                <w:rFonts w:ascii="仿宋_GB2312" w:eastAsia="仿宋_GB2312" w:hAnsi="仿宋" w:hint="eastAsia"/>
                <w:bCs/>
                <w:szCs w:val="21"/>
              </w:rPr>
              <w:t>工作业绩：</w:t>
            </w: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（主要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项目、</w:t>
            </w: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作品、获奖</w:t>
            </w:r>
            <w:r>
              <w:rPr>
                <w:rFonts w:ascii="仿宋_GB2312" w:eastAsia="仿宋_GB2312" w:hAnsi="仿宋" w:hint="eastAsia"/>
                <w:bCs/>
                <w:szCs w:val="21"/>
              </w:rPr>
              <w:t>等</w:t>
            </w: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）</w:t>
            </w:r>
          </w:p>
          <w:p w:rsidR="00A42A89" w:rsidRPr="00D41A54" w:rsidRDefault="00A42A89" w:rsidP="0015748E">
            <w:pPr>
              <w:snapToGrid w:val="0"/>
              <w:spacing w:line="500" w:lineRule="exact"/>
              <w:rPr>
                <w:rFonts w:ascii="仿宋_GB2312" w:eastAsia="仿宋_GB2312" w:hAnsi="仿宋"/>
                <w:szCs w:val="21"/>
                <w:u w:val="single"/>
              </w:rPr>
            </w:pPr>
          </w:p>
        </w:tc>
      </w:tr>
      <w:tr w:rsidR="00A42A89" w:rsidRPr="005A7095" w:rsidTr="0015748E">
        <w:trPr>
          <w:cantSplit/>
          <w:trHeight w:val="930"/>
        </w:trPr>
        <w:tc>
          <w:tcPr>
            <w:tcW w:w="9480" w:type="dxa"/>
            <w:gridSpan w:val="13"/>
          </w:tcPr>
          <w:p w:rsidR="00A42A89" w:rsidRPr="00D41A54" w:rsidRDefault="00A42A89" w:rsidP="0015748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参与的信息技术相关项目及工作分工（可另附页）：</w:t>
            </w:r>
          </w:p>
          <w:p w:rsidR="00A42A89" w:rsidRPr="00D41A54" w:rsidRDefault="00A42A89" w:rsidP="0015748E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</w:p>
        </w:tc>
      </w:tr>
      <w:tr w:rsidR="00A42A89" w:rsidRPr="005A7095" w:rsidTr="00CA7460">
        <w:trPr>
          <w:cantSplit/>
          <w:trHeight w:val="769"/>
        </w:trPr>
        <w:tc>
          <w:tcPr>
            <w:tcW w:w="9480" w:type="dxa"/>
            <w:gridSpan w:val="13"/>
          </w:tcPr>
          <w:p w:rsidR="00A42A89" w:rsidRPr="00D41A54" w:rsidRDefault="00A42A89">
            <w:pPr>
              <w:snapToGrid w:val="0"/>
              <w:spacing w:line="320" w:lineRule="atLeast"/>
              <w:rPr>
                <w:rFonts w:ascii="仿宋_GB2312" w:eastAsia="仿宋_GB2312" w:hAnsi="仿宋"/>
                <w:bCs/>
                <w:szCs w:val="21"/>
              </w:rPr>
            </w:pPr>
            <w:r w:rsidRPr="00D41A54">
              <w:rPr>
                <w:rFonts w:ascii="仿宋_GB2312" w:eastAsia="仿宋_GB2312" w:hAnsi="仿宋" w:hint="eastAsia"/>
                <w:bCs/>
                <w:szCs w:val="21"/>
              </w:rPr>
              <w:t>自我介绍及业余特长</w:t>
            </w:r>
            <w:r w:rsidRPr="00D41A54">
              <w:rPr>
                <w:rFonts w:ascii="仿宋_GB2312" w:eastAsia="仿宋_GB2312" w:hAnsi="仿宋"/>
                <w:bCs/>
                <w:szCs w:val="21"/>
              </w:rPr>
              <w:t>:</w:t>
            </w:r>
          </w:p>
        </w:tc>
      </w:tr>
    </w:tbl>
    <w:p w:rsidR="00A42A89" w:rsidRPr="005A7095" w:rsidRDefault="00A42A89" w:rsidP="000808CD"/>
    <w:sectPr w:rsidR="00A42A89" w:rsidRPr="005A7095" w:rsidSect="00C44A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A89" w:rsidRDefault="00A42A89" w:rsidP="00F85852">
      <w:r>
        <w:separator/>
      </w:r>
    </w:p>
  </w:endnote>
  <w:endnote w:type="continuationSeparator" w:id="0">
    <w:p w:rsidR="00A42A89" w:rsidRDefault="00A42A89" w:rsidP="00F85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A89" w:rsidRDefault="00A42A89" w:rsidP="00F85852">
      <w:r>
        <w:separator/>
      </w:r>
    </w:p>
  </w:footnote>
  <w:footnote w:type="continuationSeparator" w:id="0">
    <w:p w:rsidR="00A42A89" w:rsidRDefault="00A42A89" w:rsidP="00F858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5FB8"/>
    <w:rsid w:val="00000148"/>
    <w:rsid w:val="00061269"/>
    <w:rsid w:val="00072FF0"/>
    <w:rsid w:val="00074B5C"/>
    <w:rsid w:val="000808CD"/>
    <w:rsid w:val="000D0D5D"/>
    <w:rsid w:val="001538A7"/>
    <w:rsid w:val="0015748E"/>
    <w:rsid w:val="00190C36"/>
    <w:rsid w:val="00194240"/>
    <w:rsid w:val="001B0456"/>
    <w:rsid w:val="00237C49"/>
    <w:rsid w:val="00286F00"/>
    <w:rsid w:val="002A40BE"/>
    <w:rsid w:val="002B524A"/>
    <w:rsid w:val="003478E2"/>
    <w:rsid w:val="003D3C27"/>
    <w:rsid w:val="00482AC6"/>
    <w:rsid w:val="0058507E"/>
    <w:rsid w:val="005A4F5A"/>
    <w:rsid w:val="005A7095"/>
    <w:rsid w:val="005F11A7"/>
    <w:rsid w:val="00617012"/>
    <w:rsid w:val="0067478F"/>
    <w:rsid w:val="006C73DC"/>
    <w:rsid w:val="006D49FD"/>
    <w:rsid w:val="0073044D"/>
    <w:rsid w:val="0073255D"/>
    <w:rsid w:val="00745CAF"/>
    <w:rsid w:val="00780D1B"/>
    <w:rsid w:val="00835FB8"/>
    <w:rsid w:val="00875568"/>
    <w:rsid w:val="00967D01"/>
    <w:rsid w:val="00A42A89"/>
    <w:rsid w:val="00A96247"/>
    <w:rsid w:val="00C44A31"/>
    <w:rsid w:val="00CA7460"/>
    <w:rsid w:val="00D41A54"/>
    <w:rsid w:val="00D45115"/>
    <w:rsid w:val="00D9440C"/>
    <w:rsid w:val="00D9477A"/>
    <w:rsid w:val="00E8282E"/>
    <w:rsid w:val="00EC15FC"/>
    <w:rsid w:val="00EF6D63"/>
    <w:rsid w:val="00F1280E"/>
    <w:rsid w:val="00F73E10"/>
    <w:rsid w:val="00F8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FB8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5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F8585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F85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8585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5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1</Pages>
  <Words>55</Words>
  <Characters>314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755</cp:lastModifiedBy>
  <cp:revision>36</cp:revision>
  <dcterms:created xsi:type="dcterms:W3CDTF">2016-02-18T10:08:00Z</dcterms:created>
  <dcterms:modified xsi:type="dcterms:W3CDTF">2016-03-30T06:08:00Z</dcterms:modified>
</cp:coreProperties>
</file>