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C8" w:rsidRDefault="006658C8" w:rsidP="00203FD5">
      <w:pPr>
        <w:widowControl/>
        <w:spacing w:line="336" w:lineRule="auto"/>
        <w:ind w:firstLineChars="600" w:firstLine="31680"/>
        <w:rPr>
          <w:rFonts w:ascii="宋体" w:cs="宋体"/>
          <w:b/>
          <w:bCs/>
          <w:kern w:val="0"/>
          <w:sz w:val="27"/>
          <w:szCs w:val="27"/>
        </w:rPr>
      </w:pPr>
      <w:r>
        <w:rPr>
          <w:rFonts w:ascii="宋体" w:cs="宋体" w:hint="eastAsia"/>
          <w:b/>
          <w:bCs/>
          <w:kern w:val="0"/>
          <w:sz w:val="27"/>
          <w:szCs w:val="27"/>
        </w:rPr>
        <w:t>台州市义工协会工作人员公开招聘报名表</w:t>
      </w:r>
    </w:p>
    <w:p w:rsidR="006658C8" w:rsidRDefault="006658C8">
      <w:pPr>
        <w:widowControl/>
        <w:spacing w:line="336" w:lineRule="auto"/>
        <w:rPr>
          <w:rFonts w:ascii="宋体" w:cs="宋体"/>
          <w:kern w:val="0"/>
          <w:sz w:val="18"/>
          <w:szCs w:val="18"/>
        </w:rPr>
      </w:pPr>
      <w:r>
        <w:rPr>
          <w:rFonts w:ascii="宋体" w:cs="宋体" w:hint="eastAsia"/>
          <w:kern w:val="0"/>
          <w:sz w:val="27"/>
          <w:szCs w:val="27"/>
        </w:rPr>
        <w:t>编号：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80"/>
        <w:gridCol w:w="420"/>
        <w:gridCol w:w="900"/>
        <w:gridCol w:w="810"/>
        <w:gridCol w:w="720"/>
        <w:gridCol w:w="1290"/>
        <w:gridCol w:w="1980"/>
        <w:gridCol w:w="1800"/>
      </w:tblGrid>
      <w:tr w:rsidR="006658C8">
        <w:trPr>
          <w:tblCellSpacing w:w="0" w:type="dxa"/>
          <w:jc w:val="center"/>
        </w:trPr>
        <w:tc>
          <w:tcPr>
            <w:tcW w:w="13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8C8" w:rsidRDefault="006658C8">
            <w:pPr>
              <w:widowControl/>
              <w:spacing w:line="336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27"/>
                <w:szCs w:val="27"/>
              </w:rPr>
              <w:t>姓　名</w:t>
            </w: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8C8" w:rsidRDefault="006658C8">
            <w:pPr>
              <w:widowControl/>
              <w:spacing w:line="336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8C8" w:rsidRDefault="006658C8">
            <w:pPr>
              <w:widowControl/>
              <w:spacing w:line="336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27"/>
                <w:szCs w:val="27"/>
              </w:rPr>
              <w:t>性别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8C8" w:rsidRDefault="006658C8">
            <w:pPr>
              <w:widowControl/>
              <w:spacing w:line="336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8C8" w:rsidRDefault="006658C8">
            <w:pPr>
              <w:widowControl/>
              <w:spacing w:line="336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27"/>
                <w:szCs w:val="27"/>
              </w:rPr>
              <w:t>出生日期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8C8" w:rsidRDefault="006658C8">
            <w:pPr>
              <w:widowControl/>
              <w:spacing w:line="336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658C8" w:rsidRDefault="006658C8">
            <w:pPr>
              <w:widowControl/>
              <w:spacing w:line="336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27"/>
                <w:szCs w:val="27"/>
              </w:rPr>
              <w:t> </w:t>
            </w:r>
            <w:r>
              <w:rPr>
                <w:rFonts w:ascii="宋体" w:cs="宋体" w:hint="eastAsia"/>
                <w:kern w:val="0"/>
                <w:sz w:val="27"/>
                <w:szCs w:val="27"/>
              </w:rPr>
              <w:t>照片</w:t>
            </w:r>
          </w:p>
          <w:p w:rsidR="006658C8" w:rsidRDefault="006658C8">
            <w:pPr>
              <w:widowControl/>
              <w:spacing w:line="336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</w:tr>
      <w:tr w:rsidR="006658C8">
        <w:trPr>
          <w:tblCellSpacing w:w="0" w:type="dxa"/>
          <w:jc w:val="center"/>
        </w:trPr>
        <w:tc>
          <w:tcPr>
            <w:tcW w:w="13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8C8" w:rsidRDefault="006658C8">
            <w:pPr>
              <w:widowControl/>
              <w:spacing w:line="336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27"/>
                <w:szCs w:val="27"/>
              </w:rPr>
              <w:t>政治面貌</w:t>
            </w: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8C8" w:rsidRDefault="006658C8">
            <w:pPr>
              <w:widowControl/>
              <w:spacing w:line="336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8C8" w:rsidRDefault="006658C8">
            <w:pPr>
              <w:widowControl/>
              <w:spacing w:line="336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27"/>
                <w:szCs w:val="27"/>
              </w:rPr>
              <w:t>籍贯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8C8" w:rsidRDefault="006658C8">
            <w:pPr>
              <w:widowControl/>
              <w:spacing w:line="336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8C8" w:rsidRDefault="006658C8">
            <w:pPr>
              <w:widowControl/>
              <w:spacing w:line="336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27"/>
                <w:szCs w:val="27"/>
              </w:rPr>
              <w:t>婚姻状况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8C8" w:rsidRDefault="006658C8">
            <w:pPr>
              <w:widowControl/>
              <w:spacing w:line="336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658C8" w:rsidRDefault="006658C8"/>
        </w:tc>
      </w:tr>
      <w:tr w:rsidR="006658C8">
        <w:trPr>
          <w:tblCellSpacing w:w="0" w:type="dxa"/>
          <w:jc w:val="center"/>
        </w:trPr>
        <w:tc>
          <w:tcPr>
            <w:tcW w:w="13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8C8" w:rsidRDefault="006658C8">
            <w:pPr>
              <w:widowControl/>
              <w:spacing w:line="336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27"/>
                <w:szCs w:val="27"/>
              </w:rPr>
              <w:t> </w:t>
            </w:r>
            <w:r>
              <w:rPr>
                <w:rFonts w:ascii="宋体" w:cs="宋体" w:hint="eastAsia"/>
                <w:kern w:val="0"/>
                <w:sz w:val="27"/>
                <w:szCs w:val="27"/>
              </w:rPr>
              <w:t>特</w:t>
            </w:r>
            <w:r>
              <w:rPr>
                <w:rFonts w:ascii="宋体" w:cs="宋体"/>
                <w:kern w:val="0"/>
                <w:sz w:val="27"/>
                <w:szCs w:val="27"/>
              </w:rPr>
              <w:t> </w:t>
            </w:r>
            <w:r>
              <w:rPr>
                <w:rFonts w:ascii="宋体" w:cs="宋体"/>
                <w:kern w:val="0"/>
                <w:sz w:val="27"/>
                <w:szCs w:val="27"/>
              </w:rPr>
              <w:t xml:space="preserve"> </w:t>
            </w:r>
            <w:r>
              <w:rPr>
                <w:rFonts w:ascii="宋体" w:cs="宋体" w:hint="eastAsia"/>
                <w:kern w:val="0"/>
                <w:sz w:val="27"/>
                <w:szCs w:val="27"/>
              </w:rPr>
              <w:t>长</w:t>
            </w: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8C8" w:rsidRDefault="006658C8">
            <w:pPr>
              <w:widowControl/>
              <w:spacing w:line="336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8C8" w:rsidRDefault="006658C8">
            <w:pPr>
              <w:widowControl/>
              <w:spacing w:line="336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27"/>
                <w:szCs w:val="27"/>
              </w:rPr>
              <w:t>民族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8C8" w:rsidRDefault="006658C8">
            <w:pPr>
              <w:widowControl/>
              <w:spacing w:line="336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8C8" w:rsidRDefault="006658C8">
            <w:pPr>
              <w:widowControl/>
              <w:spacing w:line="336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27"/>
                <w:szCs w:val="27"/>
              </w:rPr>
              <w:t>健康状况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8C8" w:rsidRDefault="006658C8">
            <w:pPr>
              <w:widowControl/>
              <w:spacing w:line="336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658C8" w:rsidRDefault="006658C8"/>
        </w:tc>
      </w:tr>
      <w:tr w:rsidR="006658C8">
        <w:trPr>
          <w:tblCellSpacing w:w="0" w:type="dxa"/>
          <w:jc w:val="center"/>
        </w:trPr>
        <w:tc>
          <w:tcPr>
            <w:tcW w:w="270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8C8" w:rsidRDefault="006658C8">
            <w:pPr>
              <w:widowControl/>
              <w:spacing w:line="336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27"/>
                <w:szCs w:val="27"/>
              </w:rPr>
              <w:t>专业技术职称</w:t>
            </w:r>
          </w:p>
        </w:tc>
        <w:tc>
          <w:tcPr>
            <w:tcW w:w="66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658C8" w:rsidRDefault="006658C8">
            <w:pPr>
              <w:widowControl/>
              <w:spacing w:line="336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</w:tr>
      <w:tr w:rsidR="006658C8">
        <w:trPr>
          <w:tblCellSpacing w:w="0" w:type="dxa"/>
          <w:jc w:val="center"/>
        </w:trPr>
        <w:tc>
          <w:tcPr>
            <w:tcW w:w="180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8C8" w:rsidRDefault="006658C8">
            <w:pPr>
              <w:widowControl/>
              <w:spacing w:line="336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27"/>
                <w:szCs w:val="27"/>
              </w:rPr>
              <w:t>学</w:t>
            </w:r>
            <w:r>
              <w:rPr>
                <w:rFonts w:ascii="宋体" w:cs="宋体"/>
                <w:kern w:val="0"/>
                <w:sz w:val="27"/>
                <w:szCs w:val="27"/>
              </w:rPr>
              <w:t>   </w:t>
            </w:r>
            <w:r>
              <w:rPr>
                <w:rFonts w:ascii="宋体" w:cs="宋体"/>
                <w:kern w:val="0"/>
                <w:sz w:val="27"/>
                <w:szCs w:val="27"/>
              </w:rPr>
              <w:t xml:space="preserve"> </w:t>
            </w:r>
            <w:r>
              <w:rPr>
                <w:rFonts w:ascii="宋体" w:cs="宋体" w:hint="eastAsia"/>
                <w:kern w:val="0"/>
                <w:sz w:val="27"/>
                <w:szCs w:val="27"/>
              </w:rPr>
              <w:t>历</w:t>
            </w:r>
          </w:p>
        </w:tc>
        <w:tc>
          <w:tcPr>
            <w:tcW w:w="1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8C8" w:rsidRDefault="006658C8">
            <w:pPr>
              <w:widowControl/>
              <w:spacing w:line="336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8C8" w:rsidRDefault="006658C8">
            <w:pPr>
              <w:widowControl/>
              <w:spacing w:line="336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27"/>
                <w:szCs w:val="27"/>
              </w:rPr>
              <w:t>毕业学校</w:t>
            </w:r>
          </w:p>
        </w:tc>
        <w:tc>
          <w:tcPr>
            <w:tcW w:w="3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658C8" w:rsidRDefault="006658C8">
            <w:pPr>
              <w:widowControl/>
              <w:spacing w:line="336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</w:tr>
      <w:tr w:rsidR="006658C8">
        <w:trPr>
          <w:tblCellSpacing w:w="0" w:type="dxa"/>
          <w:jc w:val="center"/>
        </w:trPr>
        <w:tc>
          <w:tcPr>
            <w:tcW w:w="180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8C8" w:rsidRDefault="006658C8">
            <w:pPr>
              <w:widowControl/>
              <w:spacing w:line="336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27"/>
                <w:szCs w:val="27"/>
              </w:rPr>
              <w:t>固定电话</w:t>
            </w:r>
          </w:p>
        </w:tc>
        <w:tc>
          <w:tcPr>
            <w:tcW w:w="1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8C8" w:rsidRDefault="006658C8">
            <w:pPr>
              <w:widowControl/>
              <w:spacing w:line="336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8C8" w:rsidRDefault="006658C8">
            <w:pPr>
              <w:widowControl/>
              <w:spacing w:line="336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27"/>
                <w:szCs w:val="27"/>
              </w:rPr>
              <w:t>手机号码</w:t>
            </w:r>
          </w:p>
        </w:tc>
        <w:tc>
          <w:tcPr>
            <w:tcW w:w="3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658C8" w:rsidRDefault="006658C8">
            <w:pPr>
              <w:widowControl/>
              <w:spacing w:line="336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</w:tr>
      <w:tr w:rsidR="006658C8">
        <w:trPr>
          <w:tblCellSpacing w:w="0" w:type="dxa"/>
          <w:jc w:val="center"/>
        </w:trPr>
        <w:tc>
          <w:tcPr>
            <w:tcW w:w="180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8C8" w:rsidRDefault="006658C8">
            <w:pPr>
              <w:widowControl/>
              <w:spacing w:line="336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27"/>
                <w:szCs w:val="27"/>
              </w:rPr>
              <w:t>家庭住址</w:t>
            </w:r>
          </w:p>
        </w:tc>
        <w:tc>
          <w:tcPr>
            <w:tcW w:w="75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658C8" w:rsidRDefault="006658C8">
            <w:pPr>
              <w:widowControl/>
              <w:spacing w:line="336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</w:tr>
      <w:tr w:rsidR="006658C8">
        <w:trPr>
          <w:tblCellSpacing w:w="0" w:type="dxa"/>
          <w:jc w:val="center"/>
        </w:trPr>
        <w:tc>
          <w:tcPr>
            <w:tcW w:w="180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8C8" w:rsidRDefault="006658C8">
            <w:pPr>
              <w:widowControl/>
              <w:spacing w:line="336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27"/>
                <w:szCs w:val="27"/>
              </w:rPr>
              <w:t>学习</w:t>
            </w:r>
          </w:p>
          <w:p w:rsidR="006658C8" w:rsidRDefault="006658C8">
            <w:pPr>
              <w:widowControl/>
              <w:spacing w:line="336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27"/>
                <w:szCs w:val="27"/>
              </w:rPr>
              <w:t>工作</w:t>
            </w:r>
          </w:p>
          <w:p w:rsidR="006658C8" w:rsidRDefault="006658C8">
            <w:pPr>
              <w:widowControl/>
              <w:spacing w:line="336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27"/>
                <w:szCs w:val="27"/>
              </w:rPr>
              <w:t>简历</w:t>
            </w:r>
          </w:p>
        </w:tc>
        <w:tc>
          <w:tcPr>
            <w:tcW w:w="75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658C8" w:rsidRDefault="006658C8">
            <w:pPr>
              <w:widowControl/>
              <w:spacing w:line="336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</w:tr>
      <w:tr w:rsidR="006658C8">
        <w:trPr>
          <w:tblCellSpacing w:w="0" w:type="dxa"/>
          <w:jc w:val="center"/>
        </w:trPr>
        <w:tc>
          <w:tcPr>
            <w:tcW w:w="180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8C8" w:rsidRDefault="006658C8">
            <w:pPr>
              <w:widowControl/>
              <w:spacing w:line="336" w:lineRule="auto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家庭</w:t>
            </w:r>
          </w:p>
          <w:p w:rsidR="006658C8" w:rsidRDefault="006658C8">
            <w:pPr>
              <w:widowControl/>
              <w:spacing w:line="336" w:lineRule="auto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社会</w:t>
            </w:r>
          </w:p>
          <w:p w:rsidR="006658C8" w:rsidRDefault="006658C8">
            <w:pPr>
              <w:widowControl/>
              <w:spacing w:line="336" w:lineRule="auto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关系</w:t>
            </w:r>
          </w:p>
          <w:p w:rsidR="006658C8" w:rsidRDefault="006658C8">
            <w:pPr>
              <w:widowControl/>
              <w:spacing w:line="336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5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658C8" w:rsidRDefault="006658C8">
            <w:pPr>
              <w:widowControl/>
              <w:spacing w:line="336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</w:tr>
      <w:tr w:rsidR="006658C8">
        <w:trPr>
          <w:tblCellSpacing w:w="0" w:type="dxa"/>
          <w:jc w:val="center"/>
        </w:trPr>
        <w:tc>
          <w:tcPr>
            <w:tcW w:w="180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8C8" w:rsidRDefault="006658C8">
            <w:pPr>
              <w:widowControl/>
              <w:spacing w:line="336" w:lineRule="auto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其它</w:t>
            </w:r>
          </w:p>
          <w:p w:rsidR="006658C8" w:rsidRDefault="006658C8">
            <w:pPr>
              <w:widowControl/>
              <w:spacing w:line="336" w:lineRule="auto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说明</w:t>
            </w:r>
          </w:p>
          <w:p w:rsidR="006658C8" w:rsidRDefault="006658C8">
            <w:pPr>
              <w:widowControl/>
              <w:spacing w:line="336" w:lineRule="auto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事项</w:t>
            </w:r>
          </w:p>
          <w:p w:rsidR="006658C8" w:rsidRDefault="006658C8">
            <w:pPr>
              <w:widowControl/>
              <w:spacing w:line="336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5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658C8" w:rsidRDefault="006658C8">
            <w:pPr>
              <w:widowControl/>
              <w:spacing w:line="336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</w:tbl>
    <w:p w:rsidR="006658C8" w:rsidRDefault="006658C8"/>
    <w:p w:rsidR="006658C8" w:rsidRDefault="006658C8"/>
    <w:sectPr w:rsidR="006658C8" w:rsidSect="00380F0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F05"/>
    <w:rsid w:val="00203FD5"/>
    <w:rsid w:val="00380F05"/>
    <w:rsid w:val="004E4AA2"/>
    <w:rsid w:val="006658C8"/>
    <w:rsid w:val="00AB63DB"/>
    <w:rsid w:val="00B07930"/>
    <w:rsid w:val="00BB4568"/>
    <w:rsid w:val="00CF2207"/>
    <w:rsid w:val="00D9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F05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0F05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0F05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0F05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BB8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BB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BB8"/>
    <w:rPr>
      <w:b/>
      <w:bCs/>
      <w:sz w:val="32"/>
      <w:szCs w:val="32"/>
    </w:rPr>
  </w:style>
  <w:style w:type="character" w:styleId="Strong">
    <w:name w:val="Strong"/>
    <w:basedOn w:val="DefaultParagraphFont"/>
    <w:uiPriority w:val="99"/>
    <w:qFormat/>
    <w:rsid w:val="00380F05"/>
    <w:rPr>
      <w:rFonts w:cs="Times New Roman"/>
      <w:b/>
    </w:rPr>
  </w:style>
  <w:style w:type="paragraph" w:styleId="NormalWeb">
    <w:name w:val="Normal (Web)"/>
    <w:basedOn w:val="Normal"/>
    <w:uiPriority w:val="99"/>
    <w:rsid w:val="00380F05"/>
    <w:pPr>
      <w:spacing w:before="100" w:beforeAutospacing="1" w:after="100" w:afterAutospacing="1"/>
      <w:jc w:val="left"/>
    </w:pPr>
    <w:rPr>
      <w:rFonts w:ascii="宋体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26</Words>
  <Characters>154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台州市义工协会招聘专职办公室文员公告</dc:title>
  <dc:subject/>
  <dc:creator>Sky123.Org</dc:creator>
  <cp:keywords/>
  <dc:description/>
  <cp:lastModifiedBy>lb</cp:lastModifiedBy>
  <cp:revision>3</cp:revision>
  <dcterms:created xsi:type="dcterms:W3CDTF">2016-02-24T03:22:00Z</dcterms:created>
  <dcterms:modified xsi:type="dcterms:W3CDTF">2016-02-24T03:22:00Z</dcterms:modified>
</cp:coreProperties>
</file>