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69" w:rsidRDefault="00522669">
      <w:pPr>
        <w:spacing w:line="54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附件</w:t>
      </w:r>
      <w:r>
        <w:rPr>
          <w:rFonts w:ascii="宋体"/>
          <w:color w:val="000000"/>
          <w:sz w:val="24"/>
        </w:rPr>
        <w:t>2</w:t>
      </w:r>
      <w:bookmarkStart w:id="0" w:name="_GoBack"/>
      <w:bookmarkEnd w:id="0"/>
    </w:p>
    <w:p w:rsidR="00522669" w:rsidRDefault="00522669" w:rsidP="00D47904">
      <w:pPr>
        <w:spacing w:beforeLines="50" w:afterLines="50" w:line="540" w:lineRule="exact"/>
        <w:jc w:val="center"/>
        <w:textAlignment w:val="baseline"/>
        <w:rPr>
          <w:rFonts w:eastAsia="黑体"/>
          <w:sz w:val="36"/>
        </w:rPr>
      </w:pPr>
      <w:r>
        <w:rPr>
          <w:rFonts w:eastAsia="黑体" w:hint="eastAsia"/>
          <w:sz w:val="36"/>
        </w:rPr>
        <w:t>韶山市</w:t>
      </w:r>
      <w:r>
        <w:rPr>
          <w:rFonts w:eastAsia="黑体"/>
          <w:sz w:val="36"/>
        </w:rPr>
        <w:t>2016</w:t>
      </w:r>
      <w:r>
        <w:rPr>
          <w:rFonts w:eastAsia="黑体" w:hint="eastAsia"/>
          <w:sz w:val="36"/>
        </w:rPr>
        <w:t>年公开招聘事业单位工作人员报名表</w:t>
      </w:r>
    </w:p>
    <w:tbl>
      <w:tblPr>
        <w:tblW w:w="9629" w:type="dxa"/>
        <w:tblInd w:w="-51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43"/>
        <w:gridCol w:w="401"/>
        <w:gridCol w:w="316"/>
        <w:gridCol w:w="6"/>
        <w:gridCol w:w="1642"/>
        <w:gridCol w:w="148"/>
        <w:gridCol w:w="527"/>
        <w:gridCol w:w="196"/>
        <w:gridCol w:w="370"/>
        <w:gridCol w:w="275"/>
        <w:gridCol w:w="378"/>
        <w:gridCol w:w="342"/>
        <w:gridCol w:w="839"/>
        <w:gridCol w:w="286"/>
        <w:gridCol w:w="359"/>
        <w:gridCol w:w="739"/>
        <w:gridCol w:w="239"/>
        <w:gridCol w:w="2023"/>
      </w:tblGrid>
      <w:tr w:rsidR="00522669" w:rsidRPr="00D47904">
        <w:trPr>
          <w:cantSplit/>
          <w:trHeight w:val="555"/>
        </w:trPr>
        <w:tc>
          <w:tcPr>
            <w:tcW w:w="9629" w:type="dxa"/>
            <w:gridSpan w:val="18"/>
            <w:tcBorders>
              <w:top w:val="nil"/>
              <w:bottom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应聘岗位：</w:t>
            </w:r>
            <w:r w:rsidRPr="00D47904">
              <w:rPr>
                <w:rFonts w:ascii="宋体"/>
                <w:color w:val="000000"/>
                <w:sz w:val="24"/>
              </w:rPr>
              <w:t xml:space="preserve">                </w:t>
            </w:r>
            <w:r w:rsidRPr="00D47904">
              <w:rPr>
                <w:rFonts w:ascii="宋体" w:hint="eastAsia"/>
                <w:color w:val="000000"/>
                <w:sz w:val="24"/>
              </w:rPr>
              <w:t>岗位代码：</w:t>
            </w:r>
            <w:r w:rsidRPr="00D47904">
              <w:rPr>
                <w:rFonts w:ascii="宋体"/>
                <w:color w:val="000000"/>
                <w:sz w:val="24"/>
              </w:rPr>
              <w:t xml:space="preserve">                </w:t>
            </w:r>
            <w:r w:rsidRPr="00D47904">
              <w:rPr>
                <w:rFonts w:ascii="宋体" w:hint="eastAsia"/>
                <w:color w:val="000000"/>
                <w:sz w:val="24"/>
              </w:rPr>
              <w:t>报名序号：</w:t>
            </w:r>
          </w:p>
        </w:tc>
      </w:tr>
      <w:tr w:rsidR="00522669" w:rsidRPr="00D47904">
        <w:trPr>
          <w:cantSplit/>
          <w:trHeight w:val="666"/>
        </w:trPr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姓</w:t>
            </w:r>
            <w:r w:rsidRPr="00D47904">
              <w:rPr>
                <w:color w:val="000000"/>
                <w:sz w:val="24"/>
              </w:rPr>
              <w:t xml:space="preserve">    </w:t>
            </w:r>
            <w:r w:rsidRPr="00D47904"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性</w:t>
            </w:r>
            <w:r w:rsidRPr="00D47904">
              <w:rPr>
                <w:color w:val="000000"/>
                <w:sz w:val="24"/>
              </w:rPr>
              <w:t xml:space="preserve">  </w:t>
            </w:r>
            <w:r w:rsidRPr="00D47904"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23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相</w:t>
            </w: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片</w:t>
            </w:r>
          </w:p>
        </w:tc>
      </w:tr>
      <w:tr w:rsidR="00522669" w:rsidRPr="00D47904">
        <w:trPr>
          <w:cantSplit/>
          <w:trHeight w:val="740"/>
        </w:trPr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2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22669" w:rsidRPr="00D47904">
        <w:trPr>
          <w:cantSplit/>
          <w:trHeight w:val="705"/>
        </w:trPr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2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22669" w:rsidRPr="00D47904">
        <w:trPr>
          <w:cantSplit/>
          <w:trHeight w:val="607"/>
        </w:trPr>
        <w:tc>
          <w:tcPr>
            <w:tcW w:w="37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22669" w:rsidRPr="00D47904">
        <w:trPr>
          <w:cantSplit/>
          <w:trHeight w:val="943"/>
        </w:trPr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户</w:t>
            </w:r>
            <w:r w:rsidRPr="00D47904">
              <w:rPr>
                <w:rFonts w:ascii="宋体"/>
                <w:color w:val="000000"/>
                <w:sz w:val="24"/>
              </w:rPr>
              <w:t xml:space="preserve">  </w:t>
            </w:r>
            <w:r w:rsidRPr="00D47904">
              <w:rPr>
                <w:rFonts w:ascii="宋体" w:hint="eastAsia"/>
                <w:color w:val="000000"/>
                <w:sz w:val="24"/>
              </w:rPr>
              <w:t>籍</w:t>
            </w: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22669" w:rsidRPr="00D47904">
        <w:trPr>
          <w:cantSplit/>
          <w:trHeight w:val="761"/>
        </w:trPr>
        <w:tc>
          <w:tcPr>
            <w:tcW w:w="1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87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22669" w:rsidRPr="00D47904">
        <w:trPr>
          <w:cantSplit/>
          <w:trHeight w:val="760"/>
        </w:trPr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50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22669" w:rsidRPr="00D47904">
        <w:trPr>
          <w:cantSplit/>
          <w:trHeight w:val="669"/>
        </w:trPr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Arial Unicode MS" w:hAnsi="Arial Unicode MS" w:hint="eastAsia"/>
                <w:color w:val="000000"/>
                <w:sz w:val="28"/>
              </w:rPr>
              <w:t>电子邮箱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22669" w:rsidRPr="00D47904">
        <w:trPr>
          <w:cantSplit/>
          <w:trHeight w:val="5867"/>
        </w:trPr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简</w:t>
            </w: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历</w:t>
            </w:r>
          </w:p>
        </w:tc>
        <w:tc>
          <w:tcPr>
            <w:tcW w:w="8369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22669" w:rsidRPr="00D47904">
        <w:trPr>
          <w:cantSplit/>
          <w:trHeight w:val="3657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/>
                <w:color w:val="000000"/>
                <w:sz w:val="24"/>
              </w:rPr>
              <w:t xml:space="preserve"> </w:t>
            </w:r>
            <w:r w:rsidRPr="00D47904">
              <w:rPr>
                <w:rFonts w:ascii="宋体" w:hint="eastAsia"/>
                <w:color w:val="000000"/>
                <w:sz w:val="24"/>
              </w:rPr>
              <w:t>与报考岗位相关的实践经历或取得的成绩。</w:t>
            </w:r>
          </w:p>
        </w:tc>
        <w:tc>
          <w:tcPr>
            <w:tcW w:w="8369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22669" w:rsidRPr="00D47904">
        <w:trPr>
          <w:cantSplit/>
          <w:trHeight w:val="46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应</w:t>
            </w: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试</w:t>
            </w: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人</w:t>
            </w: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员</w:t>
            </w: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承</w:t>
            </w: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诺</w:t>
            </w: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69" w:rsidRPr="00D47904" w:rsidRDefault="00522669" w:rsidP="00522669">
            <w:pPr>
              <w:autoSpaceDE w:val="0"/>
              <w:autoSpaceDN w:val="0"/>
              <w:adjustRightInd w:val="0"/>
              <w:spacing w:line="280" w:lineRule="exact"/>
              <w:ind w:firstLineChars="147" w:firstLine="3168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522669" w:rsidRPr="00D47904" w:rsidRDefault="00522669" w:rsidP="00522669">
            <w:pPr>
              <w:autoSpaceDE w:val="0"/>
              <w:autoSpaceDN w:val="0"/>
              <w:adjustRightInd w:val="0"/>
              <w:spacing w:line="280" w:lineRule="exact"/>
              <w:ind w:firstLineChars="147" w:firstLine="3168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 w:rsidRPr="00D47904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本人承诺服从全市统一调配；承诺所提供的材料真实有效，符合报考岗位所需的资格条件。如不服从全市统一调配或有弄虚作假，承诺自动放弃考试和聘用资格。</w:t>
            </w: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 w:rsidRPr="00D47904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应试人签名：</w:t>
            </w: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 w:rsidRPr="00D47904"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 </w:t>
            </w: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 w:rsidRPr="00D47904"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</w:t>
            </w:r>
            <w:r w:rsidRPr="00D47904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</w:t>
            </w:r>
            <w:r w:rsidRPr="00D47904"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</w:t>
            </w:r>
            <w:r w:rsidRPr="00D47904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月</w:t>
            </w:r>
            <w:r w:rsidRPr="00D47904"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</w:t>
            </w:r>
            <w:r w:rsidRPr="00D47904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日</w:t>
            </w: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资</w:t>
            </w:r>
          </w:p>
          <w:p w:rsidR="00522669" w:rsidRPr="00D47904" w:rsidRDefault="0052266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格</w:t>
            </w:r>
          </w:p>
          <w:p w:rsidR="00522669" w:rsidRPr="00D47904" w:rsidRDefault="0052266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初</w:t>
            </w:r>
          </w:p>
          <w:p w:rsidR="00522669" w:rsidRPr="00D47904" w:rsidRDefault="0052266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审</w:t>
            </w:r>
          </w:p>
          <w:p w:rsidR="00522669" w:rsidRPr="00D47904" w:rsidRDefault="0052266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意</w:t>
            </w:r>
          </w:p>
          <w:p w:rsidR="00522669" w:rsidRPr="00D47904" w:rsidRDefault="0052266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69" w:rsidRPr="00D47904" w:rsidRDefault="00522669" w:rsidP="00522669">
            <w:pPr>
              <w:widowControl/>
              <w:ind w:firstLineChars="200" w:firstLine="3168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522669" w:rsidRPr="00D47904" w:rsidRDefault="00522669" w:rsidP="00522669">
            <w:pPr>
              <w:widowControl/>
              <w:ind w:firstLineChars="200" w:firstLine="3168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 w:rsidRPr="00D47904"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经审查，符合应试资格条件。</w:t>
            </w:r>
          </w:p>
          <w:p w:rsidR="00522669" w:rsidRPr="00D47904" w:rsidRDefault="00522669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522669" w:rsidRPr="00D47904" w:rsidRDefault="00522669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 w:rsidRPr="00D47904"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</w:t>
            </w:r>
            <w:r w:rsidRPr="00D47904">
              <w:rPr>
                <w:rFonts w:ascii="楷体_GB2312" w:eastAsia="楷体_GB2312"/>
                <w:b/>
                <w:color w:val="000000"/>
                <w:sz w:val="24"/>
              </w:rPr>
              <w:t xml:space="preserve">       </w:t>
            </w:r>
          </w:p>
          <w:p w:rsidR="00522669" w:rsidRPr="00D47904" w:rsidRDefault="00522669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522669" w:rsidRPr="00D47904" w:rsidRDefault="00522669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522669" w:rsidRPr="00D47904" w:rsidRDefault="00522669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 w:rsidRPr="00D47904">
              <w:rPr>
                <w:rFonts w:ascii="楷体_GB2312" w:eastAsia="楷体_GB2312" w:hint="eastAsia"/>
                <w:b/>
                <w:color w:val="000000"/>
                <w:sz w:val="24"/>
              </w:rPr>
              <w:t>招聘单位（章）</w:t>
            </w:r>
          </w:p>
          <w:p w:rsidR="00522669" w:rsidRPr="00D47904" w:rsidRDefault="00522669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522669" w:rsidRPr="00D47904" w:rsidRDefault="00522669" w:rsidP="00522669">
            <w:pPr>
              <w:autoSpaceDE w:val="0"/>
              <w:autoSpaceDN w:val="0"/>
              <w:adjustRightInd w:val="0"/>
              <w:spacing w:line="280" w:lineRule="exact"/>
              <w:ind w:firstLineChars="833" w:firstLine="3168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522669" w:rsidRPr="00D47904" w:rsidRDefault="00522669" w:rsidP="00522669">
            <w:pPr>
              <w:autoSpaceDE w:val="0"/>
              <w:autoSpaceDN w:val="0"/>
              <w:adjustRightInd w:val="0"/>
              <w:spacing w:line="280" w:lineRule="exact"/>
              <w:ind w:firstLineChars="833" w:firstLine="3168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/>
                <w:b/>
                <w:color w:val="000000"/>
                <w:sz w:val="24"/>
              </w:rPr>
            </w:pPr>
            <w:r w:rsidRPr="00D47904">
              <w:rPr>
                <w:rFonts w:ascii="楷体_GB2312" w:eastAsia="楷体_GB2312"/>
                <w:b/>
                <w:color w:val="000000"/>
                <w:sz w:val="24"/>
              </w:rPr>
              <w:t xml:space="preserve">    </w:t>
            </w:r>
            <w:r w:rsidRPr="00D47904">
              <w:rPr>
                <w:rFonts w:ascii="楷体_GB2312" w:eastAsia="楷体_GB2312" w:hint="eastAsia"/>
                <w:b/>
                <w:color w:val="000000"/>
                <w:sz w:val="24"/>
              </w:rPr>
              <w:t>年</w:t>
            </w:r>
            <w:r w:rsidRPr="00D47904">
              <w:rPr>
                <w:rFonts w:ascii="楷体_GB2312" w:eastAsia="楷体_GB2312"/>
                <w:b/>
                <w:color w:val="000000"/>
                <w:sz w:val="24"/>
              </w:rPr>
              <w:t xml:space="preserve">    </w:t>
            </w:r>
            <w:r w:rsidRPr="00D47904">
              <w:rPr>
                <w:rFonts w:ascii="楷体_GB2312" w:eastAsia="楷体_GB2312" w:hint="eastAsia"/>
                <w:b/>
                <w:color w:val="000000"/>
                <w:sz w:val="24"/>
              </w:rPr>
              <w:t>月</w:t>
            </w:r>
            <w:r w:rsidRPr="00D47904">
              <w:rPr>
                <w:rFonts w:ascii="楷体_GB2312" w:eastAsia="楷体_GB2312"/>
                <w:b/>
                <w:color w:val="000000"/>
                <w:sz w:val="24"/>
              </w:rPr>
              <w:t xml:space="preserve">    </w:t>
            </w:r>
            <w:r w:rsidRPr="00D47904">
              <w:rPr>
                <w:rFonts w:ascii="楷体_GB2312" w:eastAsia="楷体_GB2312"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资</w:t>
            </w:r>
          </w:p>
          <w:p w:rsidR="00522669" w:rsidRPr="00D47904" w:rsidRDefault="0052266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格</w:t>
            </w:r>
          </w:p>
          <w:p w:rsidR="00522669" w:rsidRPr="00D47904" w:rsidRDefault="0052266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复</w:t>
            </w:r>
          </w:p>
          <w:p w:rsidR="00522669" w:rsidRPr="00D47904" w:rsidRDefault="0052266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审</w:t>
            </w:r>
          </w:p>
          <w:p w:rsidR="00522669" w:rsidRPr="00D47904" w:rsidRDefault="0052266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意</w:t>
            </w:r>
          </w:p>
          <w:p w:rsidR="00522669" w:rsidRPr="00D47904" w:rsidRDefault="0052266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见</w:t>
            </w:r>
          </w:p>
          <w:p w:rsidR="00522669" w:rsidRPr="00D47904" w:rsidRDefault="00522669" w:rsidP="00522669">
            <w:pPr>
              <w:autoSpaceDE w:val="0"/>
              <w:autoSpaceDN w:val="0"/>
              <w:adjustRightInd w:val="0"/>
              <w:spacing w:line="280" w:lineRule="exact"/>
              <w:ind w:firstLineChars="833" w:firstLine="31680"/>
              <w:rPr>
                <w:rFonts w:ascii="宋体"/>
                <w:b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522669" w:rsidRPr="00D47904" w:rsidRDefault="00522669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 w:rsidRPr="00D47904">
              <w:rPr>
                <w:rFonts w:ascii="楷体_GB2312" w:eastAsia="楷体_GB2312"/>
                <w:b/>
                <w:color w:val="000000"/>
                <w:sz w:val="24"/>
              </w:rPr>
              <w:t xml:space="preserve">    </w:t>
            </w:r>
            <w:r w:rsidRPr="00D47904"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经审查，符合应试资格条件。</w:t>
            </w:r>
          </w:p>
          <w:p w:rsidR="00522669" w:rsidRPr="00D47904" w:rsidRDefault="00522669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522669" w:rsidRPr="00D47904" w:rsidRDefault="00522669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 w:rsidRPr="00D47904">
              <w:rPr>
                <w:rFonts w:ascii="楷体_GB2312" w:eastAsia="楷体_GB2312" w:hint="eastAsia"/>
                <w:b/>
                <w:color w:val="000000"/>
                <w:sz w:val="24"/>
              </w:rPr>
              <w:t>复审人签名：</w:t>
            </w:r>
            <w:r w:rsidRPr="00D47904">
              <w:rPr>
                <w:rFonts w:ascii="楷体_GB2312" w:eastAsia="楷体_GB2312"/>
                <w:b/>
                <w:color w:val="000000"/>
                <w:sz w:val="24"/>
              </w:rPr>
              <w:t xml:space="preserve">       </w:t>
            </w:r>
          </w:p>
          <w:p w:rsidR="00522669" w:rsidRPr="00D47904" w:rsidRDefault="00522669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522669" w:rsidRPr="00D47904" w:rsidRDefault="00522669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522669" w:rsidRPr="00D47904" w:rsidRDefault="00522669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 w:rsidRPr="00D47904">
              <w:rPr>
                <w:rFonts w:ascii="楷体_GB2312" w:eastAsia="楷体_GB2312" w:hint="eastAsia"/>
                <w:b/>
                <w:color w:val="000000"/>
                <w:sz w:val="24"/>
              </w:rPr>
              <w:t>招聘工作领导小组办公室（章）</w:t>
            </w:r>
          </w:p>
          <w:p w:rsidR="00522669" w:rsidRPr="00D47904" w:rsidRDefault="00522669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/>
                <w:b/>
                <w:color w:val="000000"/>
                <w:sz w:val="24"/>
              </w:rPr>
            </w:pPr>
            <w:r w:rsidRPr="00D47904">
              <w:rPr>
                <w:rFonts w:ascii="楷体_GB2312" w:eastAsia="楷体_GB2312"/>
                <w:b/>
                <w:color w:val="000000"/>
                <w:sz w:val="24"/>
              </w:rPr>
              <w:t xml:space="preserve">       </w:t>
            </w: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/>
                <w:color w:val="000000"/>
                <w:sz w:val="24"/>
              </w:rPr>
            </w:pPr>
            <w:r w:rsidRPr="00D47904">
              <w:rPr>
                <w:rFonts w:ascii="楷体_GB2312" w:eastAsia="楷体_GB2312"/>
                <w:b/>
                <w:color w:val="000000"/>
                <w:sz w:val="24"/>
              </w:rPr>
              <w:t xml:space="preserve">       </w:t>
            </w:r>
            <w:r w:rsidRPr="00D47904">
              <w:rPr>
                <w:rFonts w:ascii="楷体_GB2312" w:eastAsia="楷体_GB2312" w:hint="eastAsia"/>
                <w:b/>
                <w:color w:val="000000"/>
                <w:sz w:val="24"/>
              </w:rPr>
              <w:t>年</w:t>
            </w:r>
            <w:r w:rsidRPr="00D47904">
              <w:rPr>
                <w:rFonts w:ascii="楷体_GB2312" w:eastAsia="楷体_GB2312"/>
                <w:b/>
                <w:color w:val="000000"/>
                <w:sz w:val="24"/>
              </w:rPr>
              <w:t xml:space="preserve">    </w:t>
            </w:r>
            <w:r w:rsidRPr="00D47904">
              <w:rPr>
                <w:rFonts w:ascii="楷体_GB2312" w:eastAsia="楷体_GB2312" w:hint="eastAsia"/>
                <w:b/>
                <w:color w:val="000000"/>
                <w:sz w:val="24"/>
              </w:rPr>
              <w:t>月</w:t>
            </w:r>
            <w:r w:rsidRPr="00D47904">
              <w:rPr>
                <w:rFonts w:ascii="楷体_GB2312" w:eastAsia="楷体_GB2312"/>
                <w:b/>
                <w:color w:val="000000"/>
                <w:sz w:val="24"/>
              </w:rPr>
              <w:t xml:space="preserve">    </w:t>
            </w:r>
            <w:r w:rsidRPr="00D47904">
              <w:rPr>
                <w:rFonts w:ascii="楷体_GB2312" w:eastAsia="楷体_GB2312" w:hint="eastAsia"/>
                <w:b/>
                <w:color w:val="000000"/>
                <w:sz w:val="24"/>
              </w:rPr>
              <w:t>日</w:t>
            </w:r>
          </w:p>
        </w:tc>
      </w:tr>
      <w:tr w:rsidR="00522669" w:rsidRPr="00D47904">
        <w:trPr>
          <w:cantSplit/>
          <w:trHeight w:val="38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备</w:t>
            </w: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D47904">
              <w:rPr>
                <w:rFonts w:ascii="宋体" w:hint="eastAsia"/>
                <w:color w:val="000000"/>
                <w:sz w:val="24"/>
              </w:rPr>
              <w:t>注</w:t>
            </w:r>
          </w:p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69" w:rsidRPr="00D47904" w:rsidRDefault="00522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522669" w:rsidRDefault="00522669" w:rsidP="00522669">
      <w:pPr>
        <w:pStyle w:val="BodyTextIndent"/>
        <w:spacing w:line="360" w:lineRule="exact"/>
        <w:ind w:leftChars="0" w:left="31680" w:hangingChars="382" w:firstLine="31680"/>
        <w:textAlignment w:val="baseline"/>
        <w:rPr>
          <w:rFonts w:ascii="仿宋_GB2312" w:eastAsia="仿宋_GB2312" w:hAnsi="仿宋_GB2312"/>
          <w:color w:val="000000"/>
          <w:kern w:val="0"/>
          <w:sz w:val="32"/>
        </w:rPr>
      </w:pPr>
      <w:r>
        <w:rPr>
          <w:rFonts w:hint="eastAsia"/>
        </w:rPr>
        <w:t>说明</w:t>
      </w:r>
      <w:r>
        <w:t>1</w:t>
      </w:r>
      <w:r>
        <w:rPr>
          <w:rFonts w:hint="eastAsia"/>
        </w:rPr>
        <w:t>、报名序号由招聘单位填写。</w:t>
      </w:r>
      <w:r>
        <w:t>2</w:t>
      </w:r>
      <w:r>
        <w:rPr>
          <w:rFonts w:hint="eastAsia"/>
        </w:rPr>
        <w:t>、考生必须如实填写上述内容，如填报虚假信息者，取消考试或聘用资格。</w:t>
      </w:r>
      <w:r>
        <w:t>3</w:t>
      </w:r>
      <w:r>
        <w:rPr>
          <w:rFonts w:hint="eastAsia"/>
        </w:rPr>
        <w:t>、经审查符合笔试资格条件后，此表由招聘单位留存，并由考生现场登记确认。</w:t>
      </w:r>
      <w:r>
        <w:t>4</w:t>
      </w:r>
      <w:r>
        <w:rPr>
          <w:rFonts w:hint="eastAsia"/>
        </w:rPr>
        <w:t>、考生需准备</w:t>
      </w:r>
      <w:r>
        <w:t>1</w:t>
      </w:r>
      <w:r>
        <w:rPr>
          <w:rFonts w:hint="eastAsia"/>
        </w:rPr>
        <w:t>寸</w:t>
      </w:r>
      <w:r>
        <w:rPr>
          <w:rFonts w:hint="eastAsia"/>
          <w:kern w:val="0"/>
        </w:rPr>
        <w:t>免冠近期彩照</w:t>
      </w:r>
      <w:r>
        <w:t>4</w:t>
      </w:r>
      <w:r>
        <w:rPr>
          <w:rFonts w:hint="eastAsia"/>
        </w:rPr>
        <w:t>张，照片背面请写上自己的姓名。</w:t>
      </w:r>
      <w:r>
        <w:t>5</w:t>
      </w:r>
      <w:r>
        <w:rPr>
          <w:rFonts w:hint="eastAsia"/>
        </w:rPr>
        <w:t>、如有其他学术成果或课题及需要说明的情况可另附。</w:t>
      </w:r>
    </w:p>
    <w:p w:rsidR="00522669" w:rsidRDefault="00522669"/>
    <w:sectPr w:rsidR="00522669" w:rsidSect="00F30F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0" w:bottom="1133" w:left="17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669" w:rsidRDefault="00522669">
      <w:r>
        <w:separator/>
      </w:r>
    </w:p>
  </w:endnote>
  <w:endnote w:type="continuationSeparator" w:id="0">
    <w:p w:rsidR="00522669" w:rsidRDefault="0052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669" w:rsidRDefault="005226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669" w:rsidRDefault="005226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669" w:rsidRDefault="005226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669" w:rsidRDefault="00522669">
      <w:r>
        <w:separator/>
      </w:r>
    </w:p>
  </w:footnote>
  <w:footnote w:type="continuationSeparator" w:id="0">
    <w:p w:rsidR="00522669" w:rsidRDefault="00522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669" w:rsidRDefault="005226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669" w:rsidRDefault="00522669" w:rsidP="00117FD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669" w:rsidRDefault="005226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ABC02ED"/>
    <w:rsid w:val="00117FD5"/>
    <w:rsid w:val="00522669"/>
    <w:rsid w:val="00C3517F"/>
    <w:rsid w:val="00D47904"/>
    <w:rsid w:val="00F30F67"/>
    <w:rsid w:val="1ABC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6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30F67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1847"/>
  </w:style>
  <w:style w:type="paragraph" w:styleId="Header">
    <w:name w:val="header"/>
    <w:basedOn w:val="Normal"/>
    <w:link w:val="HeaderChar"/>
    <w:uiPriority w:val="99"/>
    <w:rsid w:val="00117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184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17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A18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102</Words>
  <Characters>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lenovov1</dc:creator>
  <cp:keywords/>
  <dc:description/>
  <cp:lastModifiedBy>微软用户</cp:lastModifiedBy>
  <cp:revision>2</cp:revision>
  <dcterms:created xsi:type="dcterms:W3CDTF">2016-04-27T15:03:00Z</dcterms:created>
  <dcterms:modified xsi:type="dcterms:W3CDTF">2016-04-27T15:03:00Z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