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B0" w:rsidRPr="00BB7B98" w:rsidRDefault="009F6BB0" w:rsidP="00913AC4">
      <w:pPr>
        <w:jc w:val="center"/>
        <w:rPr>
          <w:rFonts w:ascii="方正小标宋简体" w:eastAsia="方正小标宋简体" w:cs="Times New Roman"/>
          <w:sz w:val="44"/>
          <w:szCs w:val="44"/>
        </w:rPr>
      </w:pPr>
      <w:r w:rsidRPr="00BB7B98">
        <w:rPr>
          <w:rFonts w:ascii="方正小标宋简体" w:eastAsia="方正小标宋简体" w:cs="方正小标宋简体" w:hint="eastAsia"/>
          <w:sz w:val="44"/>
          <w:szCs w:val="44"/>
        </w:rPr>
        <w:t>黄岩区专职食品安全协管员报名表</w:t>
      </w:r>
    </w:p>
    <w:tbl>
      <w:tblPr>
        <w:tblW w:w="89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705"/>
        <w:gridCol w:w="917"/>
        <w:gridCol w:w="48"/>
        <w:gridCol w:w="725"/>
        <w:gridCol w:w="1274"/>
        <w:gridCol w:w="1274"/>
        <w:gridCol w:w="2128"/>
      </w:tblGrid>
      <w:tr w:rsidR="009F6BB0" w:rsidRPr="00AA724F">
        <w:trPr>
          <w:cantSplit/>
          <w:trHeight w:val="423"/>
          <w:jc w:val="center"/>
        </w:trPr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9F6BB0" w:rsidRPr="00AA724F" w:rsidRDefault="009F6BB0" w:rsidP="00104276">
            <w:pPr>
              <w:jc w:val="center"/>
              <w:rPr>
                <w:rFonts w:ascii="宋体" w:cs="Times New Roman"/>
              </w:rPr>
            </w:pPr>
            <w:r w:rsidRPr="00AA724F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705" w:type="dxa"/>
            <w:tcBorders>
              <w:top w:val="single" w:sz="12" w:space="0" w:color="auto"/>
            </w:tcBorders>
            <w:vAlign w:val="center"/>
          </w:tcPr>
          <w:p w:rsidR="009F6BB0" w:rsidRPr="00AA724F" w:rsidRDefault="009F6BB0" w:rsidP="0010427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17" w:type="dxa"/>
            <w:tcBorders>
              <w:top w:val="single" w:sz="12" w:space="0" w:color="auto"/>
            </w:tcBorders>
            <w:vAlign w:val="center"/>
          </w:tcPr>
          <w:p w:rsidR="009F6BB0" w:rsidRPr="00AA724F" w:rsidRDefault="009F6BB0" w:rsidP="00104276">
            <w:pPr>
              <w:jc w:val="center"/>
              <w:rPr>
                <w:rFonts w:ascii="宋体" w:cs="Times New Roman"/>
              </w:rPr>
            </w:pPr>
            <w:r w:rsidRPr="00AA724F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773" w:type="dxa"/>
            <w:gridSpan w:val="2"/>
            <w:tcBorders>
              <w:top w:val="single" w:sz="12" w:space="0" w:color="auto"/>
            </w:tcBorders>
            <w:vAlign w:val="center"/>
          </w:tcPr>
          <w:p w:rsidR="009F6BB0" w:rsidRPr="00AA724F" w:rsidRDefault="009F6BB0" w:rsidP="0010427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74" w:type="dxa"/>
            <w:tcBorders>
              <w:top w:val="single" w:sz="12" w:space="0" w:color="auto"/>
            </w:tcBorders>
            <w:vAlign w:val="center"/>
          </w:tcPr>
          <w:p w:rsidR="009F6BB0" w:rsidRPr="00AA724F" w:rsidRDefault="009F6BB0" w:rsidP="00104276">
            <w:pPr>
              <w:jc w:val="center"/>
              <w:rPr>
                <w:rFonts w:ascii="宋体" w:cs="Times New Roman"/>
              </w:rPr>
            </w:pPr>
            <w:r w:rsidRPr="00AA724F">
              <w:rPr>
                <w:rFonts w:ascii="宋体" w:hAnsi="宋体" w:cs="宋体" w:hint="eastAsia"/>
              </w:rPr>
              <w:t>出生</w:t>
            </w:r>
          </w:p>
          <w:p w:rsidR="009F6BB0" w:rsidRPr="00AA724F" w:rsidRDefault="009F6BB0" w:rsidP="00104276">
            <w:pPr>
              <w:jc w:val="center"/>
              <w:rPr>
                <w:rFonts w:ascii="宋体" w:cs="Times New Roman"/>
              </w:rPr>
            </w:pPr>
            <w:r w:rsidRPr="00AA724F">
              <w:rPr>
                <w:rFonts w:ascii="宋体" w:hAnsi="宋体" w:cs="宋体" w:hint="eastAsia"/>
              </w:rPr>
              <w:t>年月</w:t>
            </w:r>
          </w:p>
        </w:tc>
        <w:tc>
          <w:tcPr>
            <w:tcW w:w="1274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9F6BB0" w:rsidRPr="00AA724F" w:rsidRDefault="009F6BB0" w:rsidP="0010427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28" w:type="dxa"/>
            <w:vMerge w:val="restar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9F6BB0" w:rsidRPr="00AA724F" w:rsidRDefault="009F6BB0" w:rsidP="00104276">
            <w:pPr>
              <w:jc w:val="center"/>
              <w:rPr>
                <w:rFonts w:ascii="宋体" w:cs="Times New Roman"/>
              </w:rPr>
            </w:pPr>
            <w:r w:rsidRPr="00AA724F">
              <w:rPr>
                <w:rFonts w:ascii="宋体" w:hAnsi="宋体" w:cs="宋体" w:hint="eastAsia"/>
              </w:rPr>
              <w:t>照片</w:t>
            </w:r>
          </w:p>
          <w:p w:rsidR="009F6BB0" w:rsidRPr="00AA724F" w:rsidRDefault="009F6BB0" w:rsidP="00104276">
            <w:pPr>
              <w:jc w:val="center"/>
              <w:rPr>
                <w:rFonts w:ascii="宋体" w:cs="Times New Roman"/>
              </w:rPr>
            </w:pPr>
            <w:r w:rsidRPr="00AA724F">
              <w:rPr>
                <w:rFonts w:ascii="宋体" w:hAnsi="宋体" w:cs="宋体" w:hint="eastAsia"/>
              </w:rPr>
              <w:t>（必交）</w:t>
            </w:r>
          </w:p>
          <w:p w:rsidR="009F6BB0" w:rsidRPr="00AA724F" w:rsidRDefault="009F6BB0" w:rsidP="00104276">
            <w:pPr>
              <w:jc w:val="center"/>
              <w:rPr>
                <w:rFonts w:ascii="宋体" w:cs="Times New Roman"/>
              </w:rPr>
            </w:pPr>
          </w:p>
        </w:tc>
      </w:tr>
      <w:tr w:rsidR="009F6BB0" w:rsidRPr="00AA724F">
        <w:trPr>
          <w:cantSplit/>
          <w:trHeight w:val="540"/>
          <w:jc w:val="center"/>
        </w:trPr>
        <w:tc>
          <w:tcPr>
            <w:tcW w:w="900" w:type="dxa"/>
            <w:vAlign w:val="center"/>
          </w:tcPr>
          <w:p w:rsidR="009F6BB0" w:rsidRPr="00AA724F" w:rsidRDefault="009F6BB0" w:rsidP="00104276">
            <w:pPr>
              <w:jc w:val="center"/>
              <w:rPr>
                <w:rFonts w:ascii="宋体" w:cs="Times New Roman"/>
              </w:rPr>
            </w:pPr>
            <w:r w:rsidRPr="00AA724F">
              <w:rPr>
                <w:rFonts w:ascii="宋体" w:hAnsi="宋体" w:cs="宋体" w:hint="eastAsia"/>
              </w:rPr>
              <w:t>政治</w:t>
            </w:r>
          </w:p>
          <w:p w:rsidR="009F6BB0" w:rsidRPr="00AA724F" w:rsidRDefault="009F6BB0" w:rsidP="00104276">
            <w:pPr>
              <w:jc w:val="center"/>
              <w:rPr>
                <w:rFonts w:ascii="宋体" w:cs="Times New Roman"/>
              </w:rPr>
            </w:pPr>
            <w:r w:rsidRPr="00AA724F">
              <w:rPr>
                <w:rFonts w:ascii="宋体" w:hAnsi="宋体" w:cs="宋体" w:hint="eastAsia"/>
              </w:rPr>
              <w:t>面貌</w:t>
            </w:r>
          </w:p>
        </w:tc>
        <w:tc>
          <w:tcPr>
            <w:tcW w:w="1705" w:type="dxa"/>
            <w:vAlign w:val="center"/>
          </w:tcPr>
          <w:p w:rsidR="009F6BB0" w:rsidRPr="00AA724F" w:rsidRDefault="009F6BB0" w:rsidP="0010427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17" w:type="dxa"/>
            <w:vAlign w:val="center"/>
          </w:tcPr>
          <w:p w:rsidR="009F6BB0" w:rsidRPr="00AA724F" w:rsidRDefault="009F6BB0" w:rsidP="00104276">
            <w:pPr>
              <w:jc w:val="center"/>
              <w:rPr>
                <w:rFonts w:ascii="宋体" w:cs="Times New Roman"/>
              </w:rPr>
            </w:pPr>
            <w:r w:rsidRPr="00AA724F">
              <w:rPr>
                <w:rFonts w:ascii="宋体" w:hAnsi="宋体" w:cs="宋体" w:hint="eastAsia"/>
              </w:rPr>
              <w:t>身份证</w:t>
            </w:r>
          </w:p>
          <w:p w:rsidR="009F6BB0" w:rsidRPr="00AA724F" w:rsidRDefault="009F6BB0" w:rsidP="00104276">
            <w:pPr>
              <w:jc w:val="center"/>
              <w:rPr>
                <w:rFonts w:ascii="宋体" w:cs="Times New Roman"/>
              </w:rPr>
            </w:pPr>
            <w:r w:rsidRPr="00AA724F">
              <w:rPr>
                <w:rFonts w:ascii="宋体" w:hAnsi="宋体" w:cs="宋体" w:hint="eastAsia"/>
              </w:rPr>
              <w:t>号码</w:t>
            </w:r>
          </w:p>
        </w:tc>
        <w:tc>
          <w:tcPr>
            <w:tcW w:w="3321" w:type="dxa"/>
            <w:gridSpan w:val="4"/>
            <w:tcBorders>
              <w:right w:val="single" w:sz="2" w:space="0" w:color="auto"/>
            </w:tcBorders>
            <w:vAlign w:val="center"/>
          </w:tcPr>
          <w:p w:rsidR="009F6BB0" w:rsidRPr="00AA724F" w:rsidRDefault="009F6BB0" w:rsidP="0010427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28" w:type="dxa"/>
            <w:vMerge/>
            <w:tcBorders>
              <w:left w:val="single" w:sz="2" w:space="0" w:color="auto"/>
            </w:tcBorders>
            <w:vAlign w:val="center"/>
          </w:tcPr>
          <w:p w:rsidR="009F6BB0" w:rsidRPr="00AA724F" w:rsidRDefault="009F6BB0" w:rsidP="00104276">
            <w:pPr>
              <w:widowControl/>
              <w:jc w:val="left"/>
              <w:rPr>
                <w:rFonts w:ascii="宋体" w:cs="Times New Roman"/>
              </w:rPr>
            </w:pPr>
          </w:p>
        </w:tc>
      </w:tr>
      <w:tr w:rsidR="009F6BB0" w:rsidRPr="00AA724F">
        <w:trPr>
          <w:cantSplit/>
          <w:trHeight w:val="389"/>
          <w:jc w:val="center"/>
        </w:trPr>
        <w:tc>
          <w:tcPr>
            <w:tcW w:w="900" w:type="dxa"/>
            <w:vAlign w:val="center"/>
          </w:tcPr>
          <w:p w:rsidR="009F6BB0" w:rsidRPr="00AA724F" w:rsidRDefault="009F6BB0" w:rsidP="00104276">
            <w:pPr>
              <w:jc w:val="center"/>
              <w:rPr>
                <w:rFonts w:ascii="宋体" w:cs="Times New Roman"/>
              </w:rPr>
            </w:pPr>
            <w:r w:rsidRPr="00AA724F">
              <w:rPr>
                <w:rFonts w:ascii="宋体" w:hAnsi="宋体" w:cs="宋体" w:hint="eastAsia"/>
              </w:rPr>
              <w:t>毕业</w:t>
            </w:r>
          </w:p>
          <w:p w:rsidR="009F6BB0" w:rsidRPr="00AA724F" w:rsidRDefault="009F6BB0" w:rsidP="00104276">
            <w:pPr>
              <w:jc w:val="center"/>
              <w:rPr>
                <w:rFonts w:ascii="宋体" w:cs="Times New Roman"/>
              </w:rPr>
            </w:pPr>
            <w:r w:rsidRPr="00AA724F">
              <w:rPr>
                <w:rFonts w:ascii="宋体" w:hAnsi="宋体" w:cs="宋体" w:hint="eastAsia"/>
              </w:rPr>
              <w:t>院校</w:t>
            </w:r>
          </w:p>
        </w:tc>
        <w:tc>
          <w:tcPr>
            <w:tcW w:w="3395" w:type="dxa"/>
            <w:gridSpan w:val="4"/>
            <w:vAlign w:val="center"/>
          </w:tcPr>
          <w:p w:rsidR="009F6BB0" w:rsidRPr="00AA724F" w:rsidRDefault="009F6BB0" w:rsidP="0010427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74" w:type="dxa"/>
            <w:vAlign w:val="center"/>
          </w:tcPr>
          <w:p w:rsidR="009F6BB0" w:rsidRPr="00AA724F" w:rsidRDefault="009F6BB0" w:rsidP="00104276">
            <w:pPr>
              <w:jc w:val="center"/>
              <w:rPr>
                <w:rFonts w:ascii="宋体" w:cs="Times New Roman"/>
              </w:rPr>
            </w:pPr>
            <w:r w:rsidRPr="00AA724F">
              <w:rPr>
                <w:rFonts w:ascii="宋体" w:hAnsi="宋体" w:cs="宋体" w:hint="eastAsia"/>
              </w:rPr>
              <w:t>专业</w:t>
            </w:r>
          </w:p>
        </w:tc>
        <w:tc>
          <w:tcPr>
            <w:tcW w:w="1274" w:type="dxa"/>
            <w:tcBorders>
              <w:right w:val="single" w:sz="2" w:space="0" w:color="auto"/>
            </w:tcBorders>
            <w:vAlign w:val="center"/>
          </w:tcPr>
          <w:p w:rsidR="009F6BB0" w:rsidRPr="00AA724F" w:rsidRDefault="009F6BB0" w:rsidP="0010427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28" w:type="dxa"/>
            <w:vMerge/>
            <w:tcBorders>
              <w:left w:val="single" w:sz="2" w:space="0" w:color="auto"/>
            </w:tcBorders>
            <w:vAlign w:val="center"/>
          </w:tcPr>
          <w:p w:rsidR="009F6BB0" w:rsidRPr="00AA724F" w:rsidRDefault="009F6BB0" w:rsidP="00104276">
            <w:pPr>
              <w:widowControl/>
              <w:jc w:val="left"/>
              <w:rPr>
                <w:rFonts w:ascii="宋体" w:cs="Times New Roman"/>
              </w:rPr>
            </w:pPr>
          </w:p>
        </w:tc>
      </w:tr>
      <w:tr w:rsidR="009F6BB0" w:rsidRPr="00AA724F">
        <w:trPr>
          <w:trHeight w:val="540"/>
          <w:jc w:val="center"/>
        </w:trPr>
        <w:tc>
          <w:tcPr>
            <w:tcW w:w="900" w:type="dxa"/>
            <w:vAlign w:val="center"/>
          </w:tcPr>
          <w:p w:rsidR="009F6BB0" w:rsidRPr="00AA724F" w:rsidRDefault="009F6BB0" w:rsidP="00104276">
            <w:pPr>
              <w:jc w:val="center"/>
              <w:rPr>
                <w:rFonts w:ascii="宋体" w:cs="Times New Roman"/>
              </w:rPr>
            </w:pPr>
            <w:r w:rsidRPr="00AA724F">
              <w:rPr>
                <w:rFonts w:ascii="宋体" w:hAnsi="宋体" w:cs="宋体" w:hint="eastAsia"/>
              </w:rPr>
              <w:t>学历</w:t>
            </w:r>
          </w:p>
        </w:tc>
        <w:tc>
          <w:tcPr>
            <w:tcW w:w="2622" w:type="dxa"/>
            <w:gridSpan w:val="2"/>
            <w:vAlign w:val="center"/>
          </w:tcPr>
          <w:p w:rsidR="009F6BB0" w:rsidRPr="00AA724F" w:rsidRDefault="009F6BB0" w:rsidP="0010427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9F6BB0" w:rsidRPr="00AA724F" w:rsidRDefault="009F6BB0" w:rsidP="00104276">
            <w:pPr>
              <w:jc w:val="center"/>
              <w:rPr>
                <w:rFonts w:ascii="宋体" w:cs="Times New Roman"/>
              </w:rPr>
            </w:pPr>
            <w:r w:rsidRPr="00AA724F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2548" w:type="dxa"/>
            <w:gridSpan w:val="2"/>
            <w:tcBorders>
              <w:right w:val="single" w:sz="2" w:space="0" w:color="auto"/>
            </w:tcBorders>
            <w:vAlign w:val="center"/>
          </w:tcPr>
          <w:p w:rsidR="009F6BB0" w:rsidRPr="00AA724F" w:rsidRDefault="009F6BB0" w:rsidP="0010427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28" w:type="dxa"/>
            <w:vMerge/>
            <w:tcBorders>
              <w:left w:val="single" w:sz="2" w:space="0" w:color="auto"/>
            </w:tcBorders>
            <w:vAlign w:val="center"/>
          </w:tcPr>
          <w:p w:rsidR="009F6BB0" w:rsidRPr="00AA724F" w:rsidRDefault="009F6BB0" w:rsidP="00104276">
            <w:pPr>
              <w:jc w:val="center"/>
              <w:rPr>
                <w:rFonts w:ascii="宋体" w:cs="Times New Roman"/>
              </w:rPr>
            </w:pPr>
          </w:p>
        </w:tc>
      </w:tr>
      <w:tr w:rsidR="009F6BB0" w:rsidRPr="00AA724F">
        <w:trPr>
          <w:trHeight w:val="540"/>
          <w:jc w:val="center"/>
        </w:trPr>
        <w:tc>
          <w:tcPr>
            <w:tcW w:w="900" w:type="dxa"/>
            <w:vAlign w:val="center"/>
          </w:tcPr>
          <w:p w:rsidR="009F6BB0" w:rsidRPr="00AA724F" w:rsidRDefault="009F6BB0" w:rsidP="00104276">
            <w:pPr>
              <w:jc w:val="center"/>
              <w:rPr>
                <w:rFonts w:ascii="宋体" w:cs="Times New Roman"/>
              </w:rPr>
            </w:pPr>
            <w:r w:rsidRPr="00AA724F">
              <w:rPr>
                <w:rFonts w:ascii="宋体" w:hAnsi="宋体" w:cs="宋体" w:hint="eastAsia"/>
              </w:rPr>
              <w:t>联系</w:t>
            </w:r>
          </w:p>
          <w:p w:rsidR="009F6BB0" w:rsidRPr="00AA724F" w:rsidRDefault="009F6BB0" w:rsidP="00104276">
            <w:pPr>
              <w:jc w:val="center"/>
              <w:rPr>
                <w:rFonts w:ascii="宋体" w:cs="Times New Roman"/>
              </w:rPr>
            </w:pPr>
            <w:r w:rsidRPr="00AA724F">
              <w:rPr>
                <w:rFonts w:ascii="宋体" w:hAnsi="宋体" w:cs="宋体" w:hint="eastAsia"/>
              </w:rPr>
              <w:t>电话</w:t>
            </w:r>
          </w:p>
        </w:tc>
        <w:tc>
          <w:tcPr>
            <w:tcW w:w="2622" w:type="dxa"/>
            <w:gridSpan w:val="2"/>
            <w:vAlign w:val="center"/>
          </w:tcPr>
          <w:p w:rsidR="009F6BB0" w:rsidRPr="00AA724F" w:rsidRDefault="009F6BB0" w:rsidP="0010427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9F6BB0" w:rsidRPr="00AA724F" w:rsidRDefault="009F6BB0" w:rsidP="00104276">
            <w:pPr>
              <w:jc w:val="center"/>
              <w:rPr>
                <w:rFonts w:ascii="宋体" w:cs="Times New Roman"/>
              </w:rPr>
            </w:pPr>
            <w:r w:rsidRPr="00AA724F">
              <w:rPr>
                <w:rFonts w:ascii="宋体" w:hAnsi="宋体" w:cs="宋体" w:hint="eastAsia"/>
              </w:rPr>
              <w:t>户籍</w:t>
            </w:r>
          </w:p>
        </w:tc>
        <w:tc>
          <w:tcPr>
            <w:tcW w:w="2548" w:type="dxa"/>
            <w:gridSpan w:val="2"/>
            <w:tcBorders>
              <w:right w:val="single" w:sz="2" w:space="0" w:color="auto"/>
            </w:tcBorders>
            <w:vAlign w:val="center"/>
          </w:tcPr>
          <w:p w:rsidR="009F6BB0" w:rsidRPr="00AA724F" w:rsidRDefault="009F6BB0" w:rsidP="0010427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28" w:type="dxa"/>
            <w:vMerge/>
            <w:tcBorders>
              <w:left w:val="single" w:sz="2" w:space="0" w:color="auto"/>
            </w:tcBorders>
            <w:vAlign w:val="center"/>
          </w:tcPr>
          <w:p w:rsidR="009F6BB0" w:rsidRPr="00AA724F" w:rsidRDefault="009F6BB0" w:rsidP="00104276">
            <w:pPr>
              <w:jc w:val="center"/>
              <w:rPr>
                <w:rFonts w:ascii="宋体" w:cs="Times New Roman"/>
              </w:rPr>
            </w:pPr>
          </w:p>
        </w:tc>
      </w:tr>
      <w:tr w:rsidR="009F6BB0" w:rsidRPr="00AA724F" w:rsidTr="00BB7B98">
        <w:trPr>
          <w:cantSplit/>
          <w:trHeight w:val="465"/>
          <w:jc w:val="center"/>
        </w:trPr>
        <w:tc>
          <w:tcPr>
            <w:tcW w:w="900" w:type="dxa"/>
            <w:vAlign w:val="center"/>
          </w:tcPr>
          <w:p w:rsidR="009F6BB0" w:rsidRPr="00AA724F" w:rsidRDefault="009F6BB0" w:rsidP="0010427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宋体" w:hint="eastAsia"/>
              </w:rPr>
              <w:t>住址</w:t>
            </w:r>
          </w:p>
        </w:tc>
        <w:tc>
          <w:tcPr>
            <w:tcW w:w="8071" w:type="dxa"/>
            <w:gridSpan w:val="7"/>
            <w:vAlign w:val="center"/>
          </w:tcPr>
          <w:p w:rsidR="009F6BB0" w:rsidRPr="00AA724F" w:rsidRDefault="009F6BB0" w:rsidP="00104276">
            <w:pPr>
              <w:jc w:val="center"/>
              <w:rPr>
                <w:rFonts w:ascii="宋体" w:cs="Times New Roman"/>
              </w:rPr>
            </w:pPr>
          </w:p>
        </w:tc>
      </w:tr>
      <w:tr w:rsidR="009F6BB0" w:rsidRPr="00AA724F" w:rsidTr="00BB7B98">
        <w:trPr>
          <w:cantSplit/>
          <w:trHeight w:val="2910"/>
          <w:jc w:val="center"/>
        </w:trPr>
        <w:tc>
          <w:tcPr>
            <w:tcW w:w="900" w:type="dxa"/>
            <w:vAlign w:val="center"/>
          </w:tcPr>
          <w:p w:rsidR="009F6BB0" w:rsidRPr="00AA724F" w:rsidRDefault="009F6BB0" w:rsidP="00BB7B98">
            <w:pPr>
              <w:jc w:val="center"/>
              <w:rPr>
                <w:rFonts w:ascii="宋体" w:cs="Times New Roman"/>
              </w:rPr>
            </w:pPr>
            <w:r w:rsidRPr="00AA724F">
              <w:rPr>
                <w:rFonts w:ascii="宋体" w:hAnsi="宋体" w:cs="宋体" w:hint="eastAsia"/>
              </w:rPr>
              <w:t>学习</w:t>
            </w:r>
          </w:p>
          <w:p w:rsidR="009F6BB0" w:rsidRPr="00AA724F" w:rsidRDefault="009F6BB0" w:rsidP="00BB7B98">
            <w:pPr>
              <w:jc w:val="center"/>
              <w:rPr>
                <w:rFonts w:ascii="宋体" w:cs="宋体"/>
              </w:rPr>
            </w:pPr>
            <w:r w:rsidRPr="00AA724F">
              <w:rPr>
                <w:rFonts w:ascii="宋体" w:hAnsi="宋体" w:cs="宋体" w:hint="eastAsia"/>
              </w:rPr>
              <w:t>简历</w:t>
            </w:r>
          </w:p>
        </w:tc>
        <w:tc>
          <w:tcPr>
            <w:tcW w:w="8071" w:type="dxa"/>
            <w:gridSpan w:val="7"/>
            <w:vAlign w:val="center"/>
          </w:tcPr>
          <w:p w:rsidR="009F6BB0" w:rsidRPr="00AA724F" w:rsidRDefault="009F6BB0" w:rsidP="00104276">
            <w:pPr>
              <w:jc w:val="center"/>
              <w:rPr>
                <w:rFonts w:ascii="宋体" w:cs="Times New Roman"/>
              </w:rPr>
            </w:pPr>
          </w:p>
        </w:tc>
      </w:tr>
      <w:tr w:rsidR="009F6BB0" w:rsidRPr="00AA724F" w:rsidTr="00BB7B98">
        <w:trPr>
          <w:cantSplit/>
          <w:trHeight w:val="2910"/>
          <w:jc w:val="center"/>
        </w:trPr>
        <w:tc>
          <w:tcPr>
            <w:tcW w:w="900" w:type="dxa"/>
            <w:vAlign w:val="center"/>
          </w:tcPr>
          <w:p w:rsidR="009F6BB0" w:rsidRPr="00AA724F" w:rsidRDefault="009F6BB0" w:rsidP="00104276">
            <w:pPr>
              <w:jc w:val="center"/>
              <w:rPr>
                <w:rFonts w:ascii="宋体" w:cs="Times New Roman"/>
              </w:rPr>
            </w:pPr>
            <w:r w:rsidRPr="00AA724F">
              <w:rPr>
                <w:rFonts w:ascii="宋体" w:hAnsi="宋体" w:cs="宋体" w:hint="eastAsia"/>
              </w:rPr>
              <w:t>工作</w:t>
            </w:r>
          </w:p>
          <w:p w:rsidR="009F6BB0" w:rsidRPr="00AA724F" w:rsidRDefault="009F6BB0" w:rsidP="00104276">
            <w:pPr>
              <w:jc w:val="center"/>
              <w:rPr>
                <w:rFonts w:ascii="宋体" w:cs="Times New Roman"/>
              </w:rPr>
            </w:pPr>
            <w:r w:rsidRPr="00AA724F">
              <w:rPr>
                <w:rFonts w:ascii="宋体" w:hAnsi="宋体" w:cs="宋体" w:hint="eastAsia"/>
              </w:rPr>
              <w:t>简历</w:t>
            </w:r>
          </w:p>
        </w:tc>
        <w:tc>
          <w:tcPr>
            <w:tcW w:w="8071" w:type="dxa"/>
            <w:gridSpan w:val="7"/>
            <w:vAlign w:val="center"/>
          </w:tcPr>
          <w:p w:rsidR="009F6BB0" w:rsidRPr="00AA724F" w:rsidRDefault="009F6BB0" w:rsidP="00104276">
            <w:pPr>
              <w:jc w:val="center"/>
              <w:rPr>
                <w:rFonts w:ascii="宋体" w:cs="Times New Roman"/>
              </w:rPr>
            </w:pPr>
          </w:p>
        </w:tc>
      </w:tr>
      <w:tr w:rsidR="009F6BB0" w:rsidRPr="00AA724F" w:rsidTr="00BB7B98">
        <w:trPr>
          <w:cantSplit/>
          <w:trHeight w:val="645"/>
          <w:jc w:val="center"/>
        </w:trPr>
        <w:tc>
          <w:tcPr>
            <w:tcW w:w="900" w:type="dxa"/>
            <w:vMerge w:val="restart"/>
            <w:vAlign w:val="center"/>
          </w:tcPr>
          <w:p w:rsidR="009F6BB0" w:rsidRDefault="009F6BB0" w:rsidP="00104276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报考</w:t>
            </w:r>
          </w:p>
          <w:p w:rsidR="009F6BB0" w:rsidRPr="00AA724F" w:rsidRDefault="009F6BB0" w:rsidP="00104276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意向</w:t>
            </w:r>
          </w:p>
        </w:tc>
        <w:tc>
          <w:tcPr>
            <w:tcW w:w="2670" w:type="dxa"/>
            <w:gridSpan w:val="3"/>
            <w:vAlign w:val="center"/>
          </w:tcPr>
          <w:p w:rsidR="009F6BB0" w:rsidRPr="00AA724F" w:rsidRDefault="009F6BB0" w:rsidP="0010427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宋体" w:hint="eastAsia"/>
              </w:rPr>
              <w:t>选择的乡镇（街道）</w:t>
            </w:r>
          </w:p>
        </w:tc>
        <w:tc>
          <w:tcPr>
            <w:tcW w:w="5401" w:type="dxa"/>
            <w:gridSpan w:val="4"/>
            <w:vAlign w:val="center"/>
          </w:tcPr>
          <w:p w:rsidR="009F6BB0" w:rsidRPr="00AA724F" w:rsidRDefault="009F6BB0" w:rsidP="00104276">
            <w:pPr>
              <w:jc w:val="center"/>
              <w:rPr>
                <w:rFonts w:ascii="宋体" w:cs="Times New Roman"/>
              </w:rPr>
            </w:pPr>
          </w:p>
        </w:tc>
      </w:tr>
      <w:tr w:rsidR="009F6BB0" w:rsidRPr="00AA724F" w:rsidTr="00BB7B98">
        <w:trPr>
          <w:cantSplit/>
          <w:trHeight w:val="645"/>
          <w:jc w:val="center"/>
        </w:trPr>
        <w:tc>
          <w:tcPr>
            <w:tcW w:w="900" w:type="dxa"/>
            <w:vMerge/>
            <w:tcBorders>
              <w:bottom w:val="single" w:sz="12" w:space="0" w:color="auto"/>
            </w:tcBorders>
            <w:vAlign w:val="center"/>
          </w:tcPr>
          <w:p w:rsidR="009F6BB0" w:rsidRDefault="009F6BB0" w:rsidP="00104276">
            <w:pPr>
              <w:jc w:val="center"/>
              <w:rPr>
                <w:rFonts w:ascii="宋体" w:cs="宋体"/>
              </w:rPr>
            </w:pPr>
          </w:p>
        </w:tc>
        <w:tc>
          <w:tcPr>
            <w:tcW w:w="2670" w:type="dxa"/>
            <w:gridSpan w:val="3"/>
            <w:tcBorders>
              <w:bottom w:val="single" w:sz="12" w:space="0" w:color="auto"/>
            </w:tcBorders>
            <w:vAlign w:val="center"/>
          </w:tcPr>
          <w:p w:rsidR="009F6BB0" w:rsidRPr="00AA724F" w:rsidRDefault="009F6BB0" w:rsidP="0010427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宋体" w:hint="eastAsia"/>
              </w:rPr>
              <w:t>是否服从统一调剂</w:t>
            </w:r>
          </w:p>
        </w:tc>
        <w:tc>
          <w:tcPr>
            <w:tcW w:w="5401" w:type="dxa"/>
            <w:gridSpan w:val="4"/>
            <w:tcBorders>
              <w:bottom w:val="single" w:sz="12" w:space="0" w:color="auto"/>
            </w:tcBorders>
            <w:vAlign w:val="center"/>
          </w:tcPr>
          <w:p w:rsidR="009F6BB0" w:rsidRPr="00AA724F" w:rsidRDefault="009F6BB0" w:rsidP="00104276">
            <w:pPr>
              <w:jc w:val="center"/>
              <w:rPr>
                <w:rFonts w:ascii="宋体" w:cs="Times New Roman"/>
              </w:rPr>
            </w:pPr>
          </w:p>
        </w:tc>
      </w:tr>
      <w:tr w:rsidR="009F6BB0" w:rsidRPr="00AA724F" w:rsidTr="00BB7B98">
        <w:trPr>
          <w:cantSplit/>
          <w:trHeight w:val="1226"/>
          <w:jc w:val="center"/>
        </w:trPr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9F6BB0" w:rsidRPr="00AA724F" w:rsidRDefault="009F6BB0" w:rsidP="00104276">
            <w:pPr>
              <w:jc w:val="center"/>
              <w:rPr>
                <w:rFonts w:ascii="宋体" w:cs="Times New Roman"/>
              </w:rPr>
            </w:pPr>
            <w:r w:rsidRPr="00AA724F"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8071" w:type="dxa"/>
            <w:gridSpan w:val="7"/>
            <w:tcBorders>
              <w:bottom w:val="single" w:sz="12" w:space="0" w:color="auto"/>
            </w:tcBorders>
            <w:vAlign w:val="center"/>
          </w:tcPr>
          <w:p w:rsidR="009F6BB0" w:rsidRPr="00AA724F" w:rsidRDefault="009F6BB0" w:rsidP="00BB7B98">
            <w:pPr>
              <w:rPr>
                <w:rFonts w:ascii="宋体" w:cs="Times New Roman"/>
              </w:rPr>
            </w:pPr>
          </w:p>
        </w:tc>
      </w:tr>
    </w:tbl>
    <w:p w:rsidR="009F6BB0" w:rsidRPr="00BB7B98" w:rsidRDefault="009F6BB0" w:rsidP="009F6BB0">
      <w:pPr>
        <w:ind w:leftChars="-171" w:left="31680"/>
        <w:rPr>
          <w:rFonts w:cs="Times New Roman"/>
          <w:sz w:val="24"/>
          <w:szCs w:val="24"/>
        </w:rPr>
      </w:pPr>
      <w:r w:rsidRPr="00BB7B98">
        <w:rPr>
          <w:rFonts w:cs="宋体" w:hint="eastAsia"/>
          <w:sz w:val="24"/>
          <w:szCs w:val="24"/>
        </w:rPr>
        <w:t>填表说明：</w:t>
      </w:r>
      <w:r w:rsidRPr="00BB7B98">
        <w:rPr>
          <w:sz w:val="24"/>
          <w:szCs w:val="24"/>
        </w:rPr>
        <w:t>1</w:t>
      </w:r>
      <w:r w:rsidRPr="00BB7B98">
        <w:rPr>
          <w:rFonts w:cs="宋体" w:hint="eastAsia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照片一栏</w:t>
      </w:r>
      <w:r w:rsidRPr="00BB7B98">
        <w:rPr>
          <w:rFonts w:cs="宋体" w:hint="eastAsia"/>
          <w:sz w:val="24"/>
          <w:szCs w:val="24"/>
        </w:rPr>
        <w:t>必须插入个人近照，无照片视为报名无效；</w:t>
      </w:r>
    </w:p>
    <w:p w:rsidR="009F6BB0" w:rsidRPr="00BB7B98" w:rsidRDefault="009F6BB0" w:rsidP="00D85AD3">
      <w:pPr>
        <w:ind w:leftChars="171" w:left="31680" w:firstLineChars="200" w:firstLine="31680"/>
        <w:rPr>
          <w:rFonts w:cs="Times New Roman"/>
          <w:sz w:val="24"/>
          <w:szCs w:val="24"/>
        </w:rPr>
      </w:pPr>
      <w:r w:rsidRPr="00BB7B98">
        <w:rPr>
          <w:sz w:val="24"/>
          <w:szCs w:val="24"/>
        </w:rPr>
        <w:t>2</w:t>
      </w:r>
      <w:r w:rsidRPr="00BB7B98">
        <w:rPr>
          <w:rFonts w:cs="宋体" w:hint="eastAsia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报考意向须填写清楚所选择报考的乡镇（街道），服从统一调剂的可由区食安办统一分配。</w:t>
      </w:r>
    </w:p>
    <w:sectPr w:rsidR="009F6BB0" w:rsidRPr="00BB7B98" w:rsidSect="00370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BB0" w:rsidRDefault="009F6BB0" w:rsidP="0034682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6BB0" w:rsidRDefault="009F6BB0" w:rsidP="0034682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BB0" w:rsidRDefault="009F6BB0" w:rsidP="0034682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6BB0" w:rsidRDefault="009F6BB0" w:rsidP="0034682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0C97"/>
    <w:multiLevelType w:val="multilevel"/>
    <w:tmpl w:val="5C46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91300E6"/>
    <w:multiLevelType w:val="multilevel"/>
    <w:tmpl w:val="3022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E7B"/>
    <w:rsid w:val="00065FCF"/>
    <w:rsid w:val="0009599C"/>
    <w:rsid w:val="00104276"/>
    <w:rsid w:val="001A110B"/>
    <w:rsid w:val="001C4B04"/>
    <w:rsid w:val="001D4C41"/>
    <w:rsid w:val="001E444C"/>
    <w:rsid w:val="001F160B"/>
    <w:rsid w:val="00200873"/>
    <w:rsid w:val="00212909"/>
    <w:rsid w:val="00256ED6"/>
    <w:rsid w:val="002D2399"/>
    <w:rsid w:val="002E3EF6"/>
    <w:rsid w:val="002E6464"/>
    <w:rsid w:val="0034682E"/>
    <w:rsid w:val="003708E9"/>
    <w:rsid w:val="00447E0A"/>
    <w:rsid w:val="00464CBE"/>
    <w:rsid w:val="00473E7B"/>
    <w:rsid w:val="004B2292"/>
    <w:rsid w:val="004C56CC"/>
    <w:rsid w:val="00597707"/>
    <w:rsid w:val="005B2691"/>
    <w:rsid w:val="00615691"/>
    <w:rsid w:val="00666DD4"/>
    <w:rsid w:val="006947F2"/>
    <w:rsid w:val="006A77D7"/>
    <w:rsid w:val="006C10A6"/>
    <w:rsid w:val="007465D7"/>
    <w:rsid w:val="007567B4"/>
    <w:rsid w:val="007A3BE7"/>
    <w:rsid w:val="007C74DC"/>
    <w:rsid w:val="007F4EC2"/>
    <w:rsid w:val="008007B2"/>
    <w:rsid w:val="00854F4F"/>
    <w:rsid w:val="00855F4B"/>
    <w:rsid w:val="00890CAF"/>
    <w:rsid w:val="00913AC4"/>
    <w:rsid w:val="0091450F"/>
    <w:rsid w:val="00984B4F"/>
    <w:rsid w:val="0099079E"/>
    <w:rsid w:val="009B1BBC"/>
    <w:rsid w:val="009F6BB0"/>
    <w:rsid w:val="00AA419A"/>
    <w:rsid w:val="00AA724F"/>
    <w:rsid w:val="00AE7516"/>
    <w:rsid w:val="00B50FA0"/>
    <w:rsid w:val="00B5100B"/>
    <w:rsid w:val="00B64DAF"/>
    <w:rsid w:val="00B72379"/>
    <w:rsid w:val="00BB7B98"/>
    <w:rsid w:val="00BC297B"/>
    <w:rsid w:val="00C10A4B"/>
    <w:rsid w:val="00CE17E3"/>
    <w:rsid w:val="00D163DD"/>
    <w:rsid w:val="00D85AD3"/>
    <w:rsid w:val="00E0519C"/>
    <w:rsid w:val="00EE136E"/>
    <w:rsid w:val="00F11106"/>
    <w:rsid w:val="00F3747C"/>
    <w:rsid w:val="00F7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8E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73E7B"/>
    <w:rPr>
      <w:color w:val="auto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473E7B"/>
    <w:rPr>
      <w:b/>
      <w:bCs/>
    </w:rPr>
  </w:style>
  <w:style w:type="character" w:customStyle="1" w:styleId="click">
    <w:name w:val="click"/>
    <w:basedOn w:val="DefaultParagraphFont"/>
    <w:uiPriority w:val="99"/>
    <w:rsid w:val="00473E7B"/>
  </w:style>
  <w:style w:type="paragraph" w:styleId="BalloonText">
    <w:name w:val="Balloon Text"/>
    <w:basedOn w:val="Normal"/>
    <w:link w:val="BalloonTextChar"/>
    <w:uiPriority w:val="99"/>
    <w:semiHidden/>
    <w:rsid w:val="002E3EF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3EF6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346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682E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46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68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8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9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9411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  <w:divsChild>
                    <w:div w:id="12801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8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8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8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8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9412">
                  <w:marLeft w:val="0"/>
                  <w:marRight w:val="0"/>
                  <w:marTop w:val="0"/>
                  <w:marBottom w:val="0"/>
                  <w:divBdr>
                    <w:top w:val="single" w:sz="6" w:space="8" w:color="B7D3EB"/>
                    <w:left w:val="single" w:sz="6" w:space="8" w:color="B7D3EB"/>
                    <w:bottom w:val="single" w:sz="6" w:space="8" w:color="B7D3EB"/>
                    <w:right w:val="single" w:sz="6" w:space="8" w:color="B7D3EB"/>
                  </w:divBdr>
                  <w:divsChild>
                    <w:div w:id="128018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33</Words>
  <Characters>191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黄岩区市场监督管理局编制外工作人员报名表</dc:title>
  <dc:subject/>
  <dc:creator>sxx</dc:creator>
  <cp:keywords/>
  <dc:description/>
  <cp:lastModifiedBy>李英姿</cp:lastModifiedBy>
  <cp:revision>2</cp:revision>
  <cp:lastPrinted>2015-02-09T08:55:00Z</cp:lastPrinted>
  <dcterms:created xsi:type="dcterms:W3CDTF">2016-04-22T12:46:00Z</dcterms:created>
  <dcterms:modified xsi:type="dcterms:W3CDTF">2016-04-22T12:46:00Z</dcterms:modified>
</cp:coreProperties>
</file>