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A11" w:rsidRPr="00713C6A" w:rsidRDefault="003F2A11" w:rsidP="00713C6A">
      <w:pPr>
        <w:jc w:val="left"/>
        <w:rPr>
          <w:rFonts w:ascii="黑体" w:eastAsia="黑体" w:hAnsi="Calibri"/>
          <w:sz w:val="32"/>
          <w:szCs w:val="32"/>
        </w:rPr>
      </w:pPr>
      <w:r w:rsidRPr="00713C6A">
        <w:rPr>
          <w:rFonts w:ascii="黑体" w:eastAsia="黑体" w:hAnsi="Calibri" w:hint="eastAsia"/>
          <w:sz w:val="32"/>
          <w:szCs w:val="32"/>
        </w:rPr>
        <w:t>附件</w:t>
      </w:r>
      <w:r w:rsidRPr="00713C6A">
        <w:rPr>
          <w:rFonts w:ascii="黑体" w:eastAsia="黑体" w:hAnsi="Calibri"/>
          <w:sz w:val="32"/>
          <w:szCs w:val="32"/>
        </w:rPr>
        <w:t>2</w:t>
      </w:r>
    </w:p>
    <w:p w:rsidR="003F2A11" w:rsidRPr="00713C6A" w:rsidRDefault="003F2A11" w:rsidP="00713C6A">
      <w:pPr>
        <w:jc w:val="center"/>
        <w:rPr>
          <w:rFonts w:ascii="Calibri" w:hAnsi="Calibri"/>
          <w:sz w:val="44"/>
          <w:szCs w:val="44"/>
        </w:rPr>
      </w:pPr>
      <w:r w:rsidRPr="00713C6A">
        <w:rPr>
          <w:rFonts w:ascii="Calibri" w:hAnsi="Calibri" w:hint="eastAsia"/>
          <w:sz w:val="44"/>
          <w:szCs w:val="44"/>
        </w:rPr>
        <w:t>梧州市发展和改革委员会公开招聘工作人员汇总表</w:t>
      </w:r>
    </w:p>
    <w:tbl>
      <w:tblPr>
        <w:tblW w:w="0" w:type="auto"/>
        <w:tblInd w:w="93" w:type="dxa"/>
        <w:tblLook w:val="00A0"/>
      </w:tblPr>
      <w:tblGrid>
        <w:gridCol w:w="659"/>
        <w:gridCol w:w="936"/>
        <w:gridCol w:w="542"/>
        <w:gridCol w:w="885"/>
        <w:gridCol w:w="767"/>
        <w:gridCol w:w="763"/>
        <w:gridCol w:w="850"/>
        <w:gridCol w:w="1134"/>
        <w:gridCol w:w="850"/>
        <w:gridCol w:w="993"/>
        <w:gridCol w:w="708"/>
        <w:gridCol w:w="1134"/>
        <w:gridCol w:w="2607"/>
        <w:gridCol w:w="1253"/>
      </w:tblGrid>
      <w:tr w:rsidR="003F2A11" w:rsidRPr="00713C6A" w:rsidTr="00130A1D">
        <w:trPr>
          <w:gridAfter w:val="8"/>
          <w:wAfter w:w="9529" w:type="dxa"/>
          <w:trHeight w:val="870"/>
        </w:trPr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2A11" w:rsidRPr="00713C6A" w:rsidRDefault="003F2A11" w:rsidP="00713C6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2A11" w:rsidRPr="00713C6A" w:rsidRDefault="003F2A11" w:rsidP="00713C6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2A11" w:rsidRPr="00713C6A" w:rsidRDefault="003F2A11" w:rsidP="00713C6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F2A11" w:rsidRPr="00713C6A" w:rsidTr="00130A1D">
        <w:trPr>
          <w:trHeight w:val="5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A11" w:rsidRPr="00713C6A" w:rsidRDefault="003F2A11" w:rsidP="00713C6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13C6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编号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A11" w:rsidRPr="00713C6A" w:rsidRDefault="003F2A11" w:rsidP="00713C6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13C6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A11" w:rsidRPr="00713C6A" w:rsidRDefault="003F2A11" w:rsidP="00713C6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13C6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A11" w:rsidRPr="00713C6A" w:rsidRDefault="003F2A11" w:rsidP="00713C6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13C6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是否本市市直单位事业在编人员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A11" w:rsidRPr="00713C6A" w:rsidRDefault="003F2A11" w:rsidP="00713C6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13C6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A11" w:rsidRPr="00713C6A" w:rsidRDefault="003F2A11" w:rsidP="00713C6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13C6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A11" w:rsidRPr="00713C6A" w:rsidRDefault="003F2A11" w:rsidP="00713C6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13C6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现居住地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A11" w:rsidRPr="00713C6A" w:rsidRDefault="003F2A11" w:rsidP="00713C6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13C6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A11" w:rsidRPr="00713C6A" w:rsidRDefault="003F2A11" w:rsidP="00713C6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13C6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学历学位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A11" w:rsidRPr="00713C6A" w:rsidRDefault="003F2A11" w:rsidP="00713C6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13C6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A11" w:rsidRPr="00713C6A" w:rsidRDefault="003F2A11" w:rsidP="00713C6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13C6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A11" w:rsidRPr="00713C6A" w:rsidRDefault="003F2A11" w:rsidP="00713C6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13C6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专业技术职称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A11" w:rsidRPr="00713C6A" w:rsidRDefault="003F2A11" w:rsidP="00713C6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13C6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实际工作经历概述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A11" w:rsidRPr="00713C6A" w:rsidRDefault="003F2A11" w:rsidP="00713C6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13C6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电话</w:t>
            </w:r>
          </w:p>
        </w:tc>
      </w:tr>
      <w:tr w:rsidR="003F2A11" w:rsidRPr="00713C6A" w:rsidTr="00130A1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A11" w:rsidRPr="00713C6A" w:rsidRDefault="003F2A11" w:rsidP="00713C6A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A11" w:rsidRPr="00713C6A" w:rsidRDefault="003F2A11" w:rsidP="00713C6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A11" w:rsidRPr="00713C6A" w:rsidRDefault="003F2A11" w:rsidP="00713C6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A11" w:rsidRPr="00713C6A" w:rsidRDefault="003F2A11" w:rsidP="00713C6A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A11" w:rsidRPr="00713C6A" w:rsidRDefault="003F2A11" w:rsidP="00713C6A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A11" w:rsidRPr="00713C6A" w:rsidRDefault="003F2A11" w:rsidP="00713C6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A11" w:rsidRPr="00713C6A" w:rsidRDefault="003F2A11" w:rsidP="00713C6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A11" w:rsidRPr="00713C6A" w:rsidRDefault="003F2A11" w:rsidP="00713C6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A11" w:rsidRPr="00713C6A" w:rsidRDefault="003F2A11" w:rsidP="00713C6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A11" w:rsidRPr="00713C6A" w:rsidRDefault="003F2A11" w:rsidP="00713C6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A11" w:rsidRPr="00713C6A" w:rsidRDefault="003F2A11" w:rsidP="00713C6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A11" w:rsidRPr="00713C6A" w:rsidRDefault="003F2A11" w:rsidP="00713C6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A11" w:rsidRPr="00713C6A" w:rsidRDefault="003F2A11" w:rsidP="00713C6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713C6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（如：某某单位某某职位几年）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A11" w:rsidRPr="00713C6A" w:rsidRDefault="003F2A11" w:rsidP="00713C6A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F2A11" w:rsidRPr="00713C6A" w:rsidTr="00130A1D">
        <w:trPr>
          <w:trHeight w:val="5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A11" w:rsidRPr="00713C6A" w:rsidRDefault="003F2A11" w:rsidP="00713C6A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A11" w:rsidRPr="00713C6A" w:rsidRDefault="003F2A11" w:rsidP="00713C6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A11" w:rsidRPr="00713C6A" w:rsidRDefault="003F2A11" w:rsidP="00713C6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A11" w:rsidRPr="00713C6A" w:rsidRDefault="003F2A11" w:rsidP="00713C6A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A11" w:rsidRPr="00713C6A" w:rsidRDefault="003F2A11" w:rsidP="00713C6A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A11" w:rsidRPr="00713C6A" w:rsidRDefault="003F2A11" w:rsidP="00713C6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A11" w:rsidRPr="00713C6A" w:rsidRDefault="003F2A11" w:rsidP="00713C6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A11" w:rsidRPr="00713C6A" w:rsidRDefault="003F2A11" w:rsidP="00713C6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A11" w:rsidRPr="00713C6A" w:rsidRDefault="003F2A11" w:rsidP="00713C6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A11" w:rsidRPr="00713C6A" w:rsidRDefault="003F2A11" w:rsidP="00713C6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A11" w:rsidRPr="00713C6A" w:rsidRDefault="003F2A11" w:rsidP="00713C6A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A11" w:rsidRPr="00713C6A" w:rsidRDefault="003F2A11" w:rsidP="00713C6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A11" w:rsidRPr="00713C6A" w:rsidRDefault="003F2A11" w:rsidP="00713C6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A11" w:rsidRPr="00713C6A" w:rsidRDefault="003F2A11" w:rsidP="00713C6A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F2A11" w:rsidRPr="00713C6A" w:rsidTr="00130A1D">
        <w:trPr>
          <w:trHeight w:val="55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A11" w:rsidRPr="00713C6A" w:rsidRDefault="003F2A11" w:rsidP="00713C6A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A11" w:rsidRPr="00713C6A" w:rsidRDefault="003F2A11" w:rsidP="00713C6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A11" w:rsidRPr="00713C6A" w:rsidRDefault="003F2A11" w:rsidP="00713C6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A11" w:rsidRPr="00713C6A" w:rsidRDefault="003F2A11" w:rsidP="00713C6A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A11" w:rsidRPr="00713C6A" w:rsidRDefault="003F2A11" w:rsidP="00713C6A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A11" w:rsidRPr="00713C6A" w:rsidRDefault="003F2A11" w:rsidP="00713C6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A11" w:rsidRPr="00713C6A" w:rsidRDefault="003F2A11" w:rsidP="00713C6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A11" w:rsidRPr="00713C6A" w:rsidRDefault="003F2A11" w:rsidP="00713C6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A11" w:rsidRPr="00713C6A" w:rsidRDefault="003F2A11" w:rsidP="00713C6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A11" w:rsidRPr="00713C6A" w:rsidRDefault="003F2A11" w:rsidP="00713C6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A11" w:rsidRPr="00713C6A" w:rsidRDefault="003F2A11" w:rsidP="00713C6A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A11" w:rsidRPr="00713C6A" w:rsidRDefault="003F2A11" w:rsidP="00713C6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A11" w:rsidRPr="00713C6A" w:rsidRDefault="003F2A11" w:rsidP="00713C6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A11" w:rsidRPr="00713C6A" w:rsidRDefault="003F2A11" w:rsidP="00713C6A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F2A11" w:rsidRPr="00713C6A" w:rsidTr="00130A1D">
        <w:trPr>
          <w:trHeight w:val="5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A11" w:rsidRPr="00713C6A" w:rsidRDefault="003F2A11" w:rsidP="00713C6A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A11" w:rsidRPr="00713C6A" w:rsidRDefault="003F2A11" w:rsidP="00713C6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A11" w:rsidRPr="00713C6A" w:rsidRDefault="003F2A11" w:rsidP="00713C6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A11" w:rsidRPr="00713C6A" w:rsidRDefault="003F2A11" w:rsidP="00713C6A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A11" w:rsidRPr="00713C6A" w:rsidRDefault="003F2A11" w:rsidP="00713C6A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A11" w:rsidRPr="00713C6A" w:rsidRDefault="003F2A11" w:rsidP="00713C6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A11" w:rsidRPr="00713C6A" w:rsidRDefault="003F2A11" w:rsidP="00713C6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A11" w:rsidRPr="00713C6A" w:rsidRDefault="003F2A11" w:rsidP="00713C6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A11" w:rsidRPr="00713C6A" w:rsidRDefault="003F2A11" w:rsidP="00713C6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A11" w:rsidRPr="00713C6A" w:rsidRDefault="003F2A11" w:rsidP="00713C6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A11" w:rsidRPr="00713C6A" w:rsidRDefault="003F2A11" w:rsidP="00713C6A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A11" w:rsidRPr="00713C6A" w:rsidRDefault="003F2A11" w:rsidP="00713C6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A11" w:rsidRPr="00713C6A" w:rsidRDefault="003F2A11" w:rsidP="00713C6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A11" w:rsidRPr="00713C6A" w:rsidRDefault="003F2A11" w:rsidP="00713C6A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F2A11" w:rsidRPr="00713C6A" w:rsidTr="00130A1D">
        <w:trPr>
          <w:trHeight w:val="5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A11" w:rsidRPr="00713C6A" w:rsidRDefault="003F2A11" w:rsidP="00713C6A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A11" w:rsidRPr="00713C6A" w:rsidRDefault="003F2A11" w:rsidP="00713C6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A11" w:rsidRPr="00713C6A" w:rsidRDefault="003F2A11" w:rsidP="00713C6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A11" w:rsidRPr="00713C6A" w:rsidRDefault="003F2A11" w:rsidP="00713C6A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A11" w:rsidRPr="00713C6A" w:rsidRDefault="003F2A11" w:rsidP="00713C6A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A11" w:rsidRPr="00713C6A" w:rsidRDefault="003F2A11" w:rsidP="00713C6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A11" w:rsidRPr="00713C6A" w:rsidRDefault="003F2A11" w:rsidP="00713C6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A11" w:rsidRPr="00713C6A" w:rsidRDefault="003F2A11" w:rsidP="00713C6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A11" w:rsidRPr="00713C6A" w:rsidRDefault="003F2A11" w:rsidP="00713C6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A11" w:rsidRPr="00713C6A" w:rsidRDefault="003F2A11" w:rsidP="00713C6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A11" w:rsidRPr="00713C6A" w:rsidRDefault="003F2A11" w:rsidP="00713C6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A11" w:rsidRPr="00713C6A" w:rsidRDefault="003F2A11" w:rsidP="00713C6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A11" w:rsidRPr="00713C6A" w:rsidRDefault="003F2A11" w:rsidP="00713C6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A11" w:rsidRPr="00713C6A" w:rsidRDefault="003F2A11" w:rsidP="00713C6A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F2A11" w:rsidRPr="00713C6A" w:rsidTr="00130A1D">
        <w:trPr>
          <w:trHeight w:val="5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A11" w:rsidRPr="00713C6A" w:rsidRDefault="003F2A11" w:rsidP="00713C6A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A11" w:rsidRPr="00713C6A" w:rsidRDefault="003F2A11" w:rsidP="00713C6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A11" w:rsidRPr="00713C6A" w:rsidRDefault="003F2A11" w:rsidP="00713C6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A11" w:rsidRPr="00713C6A" w:rsidRDefault="003F2A11" w:rsidP="00713C6A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A11" w:rsidRPr="00713C6A" w:rsidRDefault="003F2A11" w:rsidP="00713C6A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A11" w:rsidRPr="00713C6A" w:rsidRDefault="003F2A11" w:rsidP="00713C6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A11" w:rsidRPr="00713C6A" w:rsidRDefault="003F2A11" w:rsidP="00713C6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A11" w:rsidRPr="00713C6A" w:rsidRDefault="003F2A11" w:rsidP="00713C6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A11" w:rsidRPr="00713C6A" w:rsidRDefault="003F2A11" w:rsidP="00713C6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A11" w:rsidRPr="00713C6A" w:rsidRDefault="003F2A11" w:rsidP="00713C6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A11" w:rsidRPr="00713C6A" w:rsidRDefault="003F2A11" w:rsidP="00713C6A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A11" w:rsidRPr="00713C6A" w:rsidRDefault="003F2A11" w:rsidP="00713C6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A11" w:rsidRPr="00713C6A" w:rsidRDefault="003F2A11" w:rsidP="00713C6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A11" w:rsidRPr="00713C6A" w:rsidRDefault="003F2A11" w:rsidP="00713C6A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3F2A11" w:rsidRPr="00713C6A" w:rsidRDefault="003F2A11" w:rsidP="00713C6A">
      <w:pPr>
        <w:rPr>
          <w:rFonts w:ascii="Calibri" w:hAnsi="Calibri"/>
          <w:szCs w:val="22"/>
        </w:rPr>
      </w:pPr>
    </w:p>
    <w:p w:rsidR="003F2A11" w:rsidRPr="00713C6A" w:rsidRDefault="003F2A11"/>
    <w:sectPr w:rsidR="003F2A11" w:rsidRPr="00713C6A" w:rsidSect="00713C6A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A11" w:rsidRDefault="003F2A11" w:rsidP="00EF397D">
      <w:r>
        <w:separator/>
      </w:r>
    </w:p>
  </w:endnote>
  <w:endnote w:type="continuationSeparator" w:id="1">
    <w:p w:rsidR="003F2A11" w:rsidRDefault="003F2A11" w:rsidP="00EF3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A11" w:rsidRDefault="003F2A11" w:rsidP="00EF397D">
      <w:r>
        <w:separator/>
      </w:r>
    </w:p>
  </w:footnote>
  <w:footnote w:type="continuationSeparator" w:id="1">
    <w:p w:rsidR="003F2A11" w:rsidRDefault="003F2A11" w:rsidP="00EF39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E550E"/>
    <w:multiLevelType w:val="hybridMultilevel"/>
    <w:tmpl w:val="2D78C3EE"/>
    <w:lvl w:ilvl="0" w:tplc="F736808E">
      <w:start w:val="1"/>
      <w:numFmt w:val="decimal"/>
      <w:lvlText w:val="%1."/>
      <w:lvlJc w:val="left"/>
      <w:pPr>
        <w:ind w:left="8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149"/>
    <w:rsid w:val="000B3981"/>
    <w:rsid w:val="000C0B85"/>
    <w:rsid w:val="00111149"/>
    <w:rsid w:val="00117A58"/>
    <w:rsid w:val="00130A1D"/>
    <w:rsid w:val="0020550D"/>
    <w:rsid w:val="00282422"/>
    <w:rsid w:val="003330A2"/>
    <w:rsid w:val="0033477B"/>
    <w:rsid w:val="003F2A11"/>
    <w:rsid w:val="00470963"/>
    <w:rsid w:val="004A6B84"/>
    <w:rsid w:val="004B5397"/>
    <w:rsid w:val="00547226"/>
    <w:rsid w:val="006378F4"/>
    <w:rsid w:val="00641BF9"/>
    <w:rsid w:val="006C313E"/>
    <w:rsid w:val="00713C6A"/>
    <w:rsid w:val="00752393"/>
    <w:rsid w:val="007D2751"/>
    <w:rsid w:val="00845FB8"/>
    <w:rsid w:val="008B622A"/>
    <w:rsid w:val="009F1F69"/>
    <w:rsid w:val="00A17D28"/>
    <w:rsid w:val="00B23A6F"/>
    <w:rsid w:val="00BD1DC6"/>
    <w:rsid w:val="00BE6E69"/>
    <w:rsid w:val="00C324AE"/>
    <w:rsid w:val="00D91C1A"/>
    <w:rsid w:val="00E24657"/>
    <w:rsid w:val="00EF397D"/>
    <w:rsid w:val="00F32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97D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F39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F397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F397D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F397D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EF397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17A58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28242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242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8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58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8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58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31</Words>
  <Characters>181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梧州市发展和改革委员会</dc:title>
  <dc:subject/>
  <dc:creator>Lenovo User</dc:creator>
  <cp:keywords/>
  <dc:description/>
  <cp:lastModifiedBy>User</cp:lastModifiedBy>
  <cp:revision>3</cp:revision>
  <cp:lastPrinted>2016-05-18T02:53:00Z</cp:lastPrinted>
  <dcterms:created xsi:type="dcterms:W3CDTF">2016-05-19T07:29:00Z</dcterms:created>
  <dcterms:modified xsi:type="dcterms:W3CDTF">2016-05-19T07:30:00Z</dcterms:modified>
</cp:coreProperties>
</file>