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33" w:rsidRPr="003B3D9C" w:rsidRDefault="00F44433" w:rsidP="00E054C7">
      <w:pPr>
        <w:widowControl/>
        <w:spacing w:line="400" w:lineRule="exact"/>
        <w:rPr>
          <w:rFonts w:ascii="仿宋_GB2312" w:eastAsia="仿宋_GB2312" w:hAnsi="Tahoma" w:cs="Tahoma"/>
          <w:sz w:val="28"/>
          <w:szCs w:val="28"/>
        </w:rPr>
      </w:pPr>
      <w:r w:rsidRPr="003B3D9C">
        <w:rPr>
          <w:rFonts w:ascii="仿宋_GB2312" w:eastAsia="仿宋_GB2312" w:hAnsi="Tahoma" w:cs="Tahoma" w:hint="eastAsia"/>
          <w:sz w:val="28"/>
          <w:szCs w:val="28"/>
        </w:rPr>
        <w:t>附件：</w:t>
      </w:r>
    </w:p>
    <w:p w:rsidR="00F44433" w:rsidRPr="00E470D5" w:rsidRDefault="00F44433" w:rsidP="00E470D5">
      <w:pPr>
        <w:spacing w:line="240" w:lineRule="atLeast"/>
        <w:jc w:val="center"/>
        <w:rPr>
          <w:rFonts w:ascii="黑体" w:eastAsia="黑体" w:hAnsi="黑体"/>
          <w:sz w:val="32"/>
          <w:szCs w:val="32"/>
        </w:rPr>
      </w:pPr>
      <w:r w:rsidRPr="003B3D9C">
        <w:rPr>
          <w:rFonts w:ascii="黑体" w:eastAsia="黑体" w:hAnsi="黑体" w:hint="eastAsia"/>
          <w:sz w:val="32"/>
          <w:szCs w:val="32"/>
        </w:rPr>
        <w:t>观海卫镇招聘编外用工报名登记表</w:t>
      </w:r>
    </w:p>
    <w:p w:rsidR="00F44433" w:rsidRPr="003B3D9C" w:rsidRDefault="00F44433" w:rsidP="006462F0">
      <w:pPr>
        <w:rPr>
          <w:rFonts w:ascii="仿宋_GB2312" w:eastAsia="仿宋_GB2312"/>
          <w:sz w:val="24"/>
          <w:szCs w:val="24"/>
        </w:rPr>
      </w:pPr>
      <w:r w:rsidRPr="003B3D9C">
        <w:rPr>
          <w:rFonts w:ascii="仿宋_GB2312" w:eastAsia="仿宋_GB2312" w:hint="eastAsia"/>
          <w:sz w:val="24"/>
          <w:szCs w:val="24"/>
        </w:rPr>
        <w:t>报考岗位：</w:t>
      </w:r>
    </w:p>
    <w:tbl>
      <w:tblPr>
        <w:tblW w:w="8884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"/>
        <w:gridCol w:w="547"/>
        <w:gridCol w:w="400"/>
        <w:gridCol w:w="701"/>
        <w:gridCol w:w="1104"/>
        <w:gridCol w:w="1283"/>
        <w:gridCol w:w="1260"/>
        <w:gridCol w:w="1292"/>
        <w:gridCol w:w="1491"/>
      </w:tblGrid>
      <w:tr w:rsidR="00F44433" w:rsidRPr="003B3D9C" w:rsidTr="00323106">
        <w:trPr>
          <w:trHeight w:val="684"/>
          <w:jc w:val="center"/>
        </w:trPr>
        <w:tc>
          <w:tcPr>
            <w:tcW w:w="1353" w:type="dxa"/>
            <w:gridSpan w:val="2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B3D9C">
              <w:rPr>
                <w:rFonts w:ascii="仿宋_GB2312" w:eastAsia="仿宋_GB2312" w:hint="eastAsia"/>
                <w:szCs w:val="21"/>
              </w:rPr>
              <w:t>姓　名</w:t>
            </w:r>
          </w:p>
        </w:tc>
        <w:tc>
          <w:tcPr>
            <w:tcW w:w="1101" w:type="dxa"/>
            <w:gridSpan w:val="2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B3D9C">
              <w:rPr>
                <w:rFonts w:ascii="仿宋_GB2312" w:eastAsia="仿宋_GB2312" w:hint="eastAsia"/>
                <w:szCs w:val="21"/>
              </w:rPr>
              <w:t>性</w:t>
            </w:r>
            <w:r w:rsidRPr="003B3D9C">
              <w:rPr>
                <w:rFonts w:ascii="仿宋_GB2312" w:eastAsia="仿宋_GB2312"/>
                <w:szCs w:val="21"/>
              </w:rPr>
              <w:t xml:space="preserve">  </w:t>
            </w:r>
            <w:r w:rsidRPr="003B3D9C">
              <w:rPr>
                <w:rFonts w:ascii="仿宋_GB2312" w:eastAsia="仿宋_GB2312" w:hint="eastAsia"/>
                <w:szCs w:val="21"/>
              </w:rPr>
              <w:t>别</w:t>
            </w:r>
          </w:p>
        </w:tc>
        <w:tc>
          <w:tcPr>
            <w:tcW w:w="1283" w:type="dxa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B3D9C"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292" w:type="dxa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1" w:type="dxa"/>
            <w:vMerge w:val="restart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B3D9C">
              <w:rPr>
                <w:rFonts w:ascii="仿宋_GB2312" w:eastAsia="仿宋_GB2312" w:hint="eastAsia"/>
                <w:szCs w:val="21"/>
              </w:rPr>
              <w:t>照</w:t>
            </w:r>
          </w:p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B3D9C">
              <w:rPr>
                <w:rFonts w:ascii="仿宋_GB2312" w:eastAsia="仿宋_GB2312" w:hint="eastAsia"/>
                <w:szCs w:val="21"/>
              </w:rPr>
              <w:t>片</w:t>
            </w:r>
          </w:p>
        </w:tc>
      </w:tr>
      <w:tr w:rsidR="00F44433" w:rsidRPr="003B3D9C" w:rsidTr="00323106">
        <w:trPr>
          <w:trHeight w:val="801"/>
          <w:jc w:val="center"/>
        </w:trPr>
        <w:tc>
          <w:tcPr>
            <w:tcW w:w="1353" w:type="dxa"/>
            <w:gridSpan w:val="2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B3D9C">
              <w:rPr>
                <w:rFonts w:ascii="仿宋_GB2312" w:eastAsia="仿宋_GB2312" w:hint="eastAsia"/>
                <w:szCs w:val="21"/>
              </w:rPr>
              <w:t>籍</w:t>
            </w:r>
            <w:r w:rsidRPr="003B3D9C">
              <w:rPr>
                <w:rFonts w:ascii="仿宋_GB2312" w:eastAsia="仿宋_GB2312"/>
                <w:szCs w:val="21"/>
              </w:rPr>
              <w:t xml:space="preserve">  </w:t>
            </w:r>
            <w:r w:rsidRPr="003B3D9C">
              <w:rPr>
                <w:rFonts w:ascii="仿宋_GB2312" w:eastAsia="仿宋_GB2312" w:hint="eastAsia"/>
                <w:szCs w:val="21"/>
              </w:rPr>
              <w:t>贯</w:t>
            </w:r>
          </w:p>
        </w:tc>
        <w:tc>
          <w:tcPr>
            <w:tcW w:w="1101" w:type="dxa"/>
            <w:gridSpan w:val="2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B3D9C">
              <w:rPr>
                <w:rFonts w:ascii="仿宋_GB2312" w:eastAsia="仿宋_GB2312" w:hint="eastAsia"/>
                <w:szCs w:val="21"/>
              </w:rPr>
              <w:t>参</w:t>
            </w:r>
            <w:r w:rsidRPr="003B3D9C">
              <w:rPr>
                <w:rFonts w:ascii="仿宋_GB2312" w:eastAsia="仿宋_GB2312"/>
                <w:szCs w:val="21"/>
              </w:rPr>
              <w:t xml:space="preserve">   </w:t>
            </w:r>
            <w:r w:rsidRPr="003B3D9C">
              <w:rPr>
                <w:rFonts w:ascii="仿宋_GB2312" w:eastAsia="仿宋_GB2312" w:hint="eastAsia"/>
                <w:szCs w:val="21"/>
              </w:rPr>
              <w:t>加</w:t>
            </w:r>
          </w:p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B3D9C">
              <w:rPr>
                <w:rFonts w:ascii="仿宋_GB2312" w:eastAsia="仿宋_GB2312" w:hint="eastAsia"/>
                <w:szCs w:val="21"/>
              </w:rPr>
              <w:t>工作年月</w:t>
            </w:r>
          </w:p>
        </w:tc>
        <w:tc>
          <w:tcPr>
            <w:tcW w:w="1283" w:type="dxa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B3D9C"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292" w:type="dxa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1" w:type="dxa"/>
            <w:vMerge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44433" w:rsidRPr="003B3D9C" w:rsidTr="00323106">
        <w:trPr>
          <w:trHeight w:val="720"/>
          <w:jc w:val="center"/>
        </w:trPr>
        <w:tc>
          <w:tcPr>
            <w:tcW w:w="1353" w:type="dxa"/>
            <w:gridSpan w:val="2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B3D9C">
              <w:rPr>
                <w:rFonts w:ascii="仿宋_GB2312" w:eastAsia="仿宋_GB2312" w:hint="eastAsia"/>
                <w:szCs w:val="21"/>
              </w:rPr>
              <w:t>健康情况</w:t>
            </w:r>
          </w:p>
        </w:tc>
        <w:tc>
          <w:tcPr>
            <w:tcW w:w="1101" w:type="dxa"/>
            <w:gridSpan w:val="2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B3D9C">
              <w:rPr>
                <w:rFonts w:ascii="仿宋_GB2312" w:eastAsia="仿宋_GB2312" w:hint="eastAsia"/>
                <w:szCs w:val="21"/>
              </w:rPr>
              <w:t>技术职称</w:t>
            </w:r>
          </w:p>
        </w:tc>
        <w:tc>
          <w:tcPr>
            <w:tcW w:w="1283" w:type="dxa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B3D9C">
              <w:rPr>
                <w:rFonts w:ascii="仿宋_GB2312" w:eastAsia="仿宋_GB2312" w:hint="eastAsia"/>
                <w:szCs w:val="21"/>
              </w:rPr>
              <w:t>特</w:t>
            </w:r>
            <w:r w:rsidRPr="003B3D9C">
              <w:rPr>
                <w:rFonts w:ascii="仿宋_GB2312" w:eastAsia="仿宋_GB2312"/>
                <w:szCs w:val="21"/>
              </w:rPr>
              <w:t xml:space="preserve">  </w:t>
            </w:r>
            <w:r w:rsidRPr="003B3D9C">
              <w:rPr>
                <w:rFonts w:ascii="仿宋_GB2312" w:eastAsia="仿宋_GB2312" w:hint="eastAsia"/>
                <w:szCs w:val="21"/>
              </w:rPr>
              <w:t>长</w:t>
            </w:r>
          </w:p>
        </w:tc>
        <w:tc>
          <w:tcPr>
            <w:tcW w:w="1292" w:type="dxa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1" w:type="dxa"/>
            <w:vMerge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44433" w:rsidRPr="003B3D9C" w:rsidTr="00323106">
        <w:trPr>
          <w:trHeight w:val="698"/>
          <w:jc w:val="center"/>
        </w:trPr>
        <w:tc>
          <w:tcPr>
            <w:tcW w:w="1353" w:type="dxa"/>
            <w:gridSpan w:val="2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B3D9C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6040" w:type="dxa"/>
            <w:gridSpan w:val="6"/>
            <w:vAlign w:val="center"/>
          </w:tcPr>
          <w:p w:rsidR="00F44433" w:rsidRPr="003B3D9C" w:rsidRDefault="00F44433" w:rsidP="0032310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3B3D9C">
              <w:rPr>
                <w:rFonts w:ascii="仿宋_GB2312" w:eastAsia="仿宋_GB2312" w:hint="eastAsia"/>
                <w:szCs w:val="21"/>
              </w:rPr>
              <w:t>宅电：</w:t>
            </w:r>
            <w:r w:rsidRPr="003B3D9C">
              <w:rPr>
                <w:rFonts w:ascii="仿宋_GB2312" w:eastAsia="仿宋_GB2312"/>
                <w:szCs w:val="21"/>
              </w:rPr>
              <w:t xml:space="preserve">               </w:t>
            </w:r>
            <w:r w:rsidRPr="003B3D9C">
              <w:rPr>
                <w:rFonts w:ascii="仿宋_GB2312" w:eastAsia="仿宋_GB2312" w:hint="eastAsia"/>
                <w:szCs w:val="21"/>
              </w:rPr>
              <w:t>手机：</w:t>
            </w:r>
          </w:p>
        </w:tc>
        <w:tc>
          <w:tcPr>
            <w:tcW w:w="1491" w:type="dxa"/>
            <w:vMerge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44433" w:rsidRPr="003B3D9C" w:rsidTr="00323106">
        <w:trPr>
          <w:trHeight w:val="552"/>
          <w:jc w:val="center"/>
        </w:trPr>
        <w:tc>
          <w:tcPr>
            <w:tcW w:w="1353" w:type="dxa"/>
            <w:gridSpan w:val="2"/>
            <w:vMerge w:val="restart"/>
            <w:vAlign w:val="center"/>
          </w:tcPr>
          <w:p w:rsidR="00F44433" w:rsidRPr="003B3D9C" w:rsidRDefault="00F44433" w:rsidP="00323106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B3D9C">
              <w:rPr>
                <w:rFonts w:ascii="仿宋_GB2312" w:eastAsia="仿宋_GB2312" w:hAnsi="宋体" w:hint="eastAsia"/>
                <w:szCs w:val="21"/>
              </w:rPr>
              <w:t>学</w:t>
            </w:r>
            <w:r w:rsidRPr="003B3D9C">
              <w:rPr>
                <w:rFonts w:ascii="仿宋_GB2312" w:eastAsia="仿宋_GB2312" w:hAnsi="宋体"/>
                <w:szCs w:val="21"/>
              </w:rPr>
              <w:t xml:space="preserve">  </w:t>
            </w:r>
            <w:r w:rsidRPr="003B3D9C">
              <w:rPr>
                <w:rFonts w:ascii="仿宋_GB2312" w:eastAsia="仿宋_GB2312" w:hAnsi="宋体" w:hint="eastAsia"/>
                <w:szCs w:val="21"/>
              </w:rPr>
              <w:t>历</w:t>
            </w:r>
          </w:p>
          <w:p w:rsidR="00F44433" w:rsidRPr="003B3D9C" w:rsidRDefault="00F44433" w:rsidP="00323106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B3D9C">
              <w:rPr>
                <w:rFonts w:ascii="仿宋_GB2312" w:eastAsia="仿宋_GB2312" w:hAnsi="宋体" w:hint="eastAsia"/>
                <w:szCs w:val="21"/>
              </w:rPr>
              <w:t>情</w:t>
            </w:r>
            <w:r w:rsidRPr="003B3D9C">
              <w:rPr>
                <w:rFonts w:ascii="仿宋_GB2312" w:eastAsia="仿宋_GB2312" w:hAnsi="宋体"/>
                <w:szCs w:val="21"/>
              </w:rPr>
              <w:t xml:space="preserve">  </w:t>
            </w:r>
            <w:r w:rsidRPr="003B3D9C">
              <w:rPr>
                <w:rFonts w:ascii="仿宋_GB2312" w:eastAsia="仿宋_GB2312" w:hAnsi="宋体" w:hint="eastAsia"/>
                <w:szCs w:val="21"/>
              </w:rPr>
              <w:t>况</w:t>
            </w:r>
          </w:p>
        </w:tc>
        <w:tc>
          <w:tcPr>
            <w:tcW w:w="1101" w:type="dxa"/>
            <w:gridSpan w:val="2"/>
            <w:vAlign w:val="center"/>
          </w:tcPr>
          <w:p w:rsidR="00F44433" w:rsidRPr="003B3D9C" w:rsidRDefault="00F44433" w:rsidP="00323106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B3D9C">
              <w:rPr>
                <w:rFonts w:ascii="仿宋_GB2312" w:eastAsia="仿宋_GB2312" w:hAnsi="宋体" w:hint="eastAsia"/>
                <w:szCs w:val="21"/>
              </w:rPr>
              <w:t>全日制</w:t>
            </w:r>
          </w:p>
          <w:p w:rsidR="00F44433" w:rsidRPr="003B3D9C" w:rsidRDefault="00F44433" w:rsidP="00323106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B3D9C">
              <w:rPr>
                <w:rFonts w:ascii="仿宋_GB2312" w:eastAsia="仿宋_GB2312" w:hAnsi="宋体" w:hint="eastAsia"/>
                <w:szCs w:val="21"/>
              </w:rPr>
              <w:t>教</w:t>
            </w:r>
            <w:r w:rsidRPr="003B3D9C">
              <w:rPr>
                <w:rFonts w:ascii="仿宋_GB2312" w:eastAsia="仿宋_GB2312" w:hAnsi="宋体"/>
                <w:szCs w:val="21"/>
              </w:rPr>
              <w:t xml:space="preserve">  </w:t>
            </w:r>
            <w:r w:rsidRPr="003B3D9C">
              <w:rPr>
                <w:rFonts w:ascii="仿宋_GB2312" w:eastAsia="仿宋_GB2312" w:hAnsi="宋体" w:hint="eastAsia"/>
                <w:szCs w:val="21"/>
              </w:rPr>
              <w:t>育</w:t>
            </w:r>
          </w:p>
        </w:tc>
        <w:tc>
          <w:tcPr>
            <w:tcW w:w="2387" w:type="dxa"/>
            <w:gridSpan w:val="2"/>
            <w:vMerge w:val="restart"/>
            <w:vAlign w:val="center"/>
          </w:tcPr>
          <w:p w:rsidR="00F44433" w:rsidRPr="003B3D9C" w:rsidRDefault="00F44433" w:rsidP="00323106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B3D9C">
              <w:rPr>
                <w:rFonts w:ascii="仿宋_GB2312" w:eastAsia="仿宋_GB2312" w:hAnsi="宋体" w:hint="eastAsia"/>
                <w:szCs w:val="21"/>
              </w:rPr>
              <w:t>毕业院校系及专业</w:t>
            </w:r>
          </w:p>
        </w:tc>
        <w:tc>
          <w:tcPr>
            <w:tcW w:w="4043" w:type="dxa"/>
            <w:gridSpan w:val="3"/>
            <w:vAlign w:val="center"/>
          </w:tcPr>
          <w:p w:rsidR="00F44433" w:rsidRPr="003B3D9C" w:rsidRDefault="00F44433" w:rsidP="00323106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44433" w:rsidRPr="003B3D9C" w:rsidTr="00323106">
        <w:trPr>
          <w:trHeight w:val="552"/>
          <w:jc w:val="center"/>
        </w:trPr>
        <w:tc>
          <w:tcPr>
            <w:tcW w:w="1353" w:type="dxa"/>
            <w:gridSpan w:val="2"/>
            <w:vMerge/>
            <w:vAlign w:val="center"/>
          </w:tcPr>
          <w:p w:rsidR="00F44433" w:rsidRPr="003B3D9C" w:rsidRDefault="00F44433" w:rsidP="00323106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F44433" w:rsidRPr="003B3D9C" w:rsidRDefault="00F44433" w:rsidP="00323106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B3D9C">
              <w:rPr>
                <w:rFonts w:ascii="仿宋_GB2312" w:eastAsia="仿宋_GB2312" w:hAnsi="宋体" w:hint="eastAsia"/>
                <w:szCs w:val="21"/>
              </w:rPr>
              <w:t>在</w:t>
            </w:r>
            <w:r w:rsidRPr="003B3D9C">
              <w:rPr>
                <w:rFonts w:ascii="仿宋_GB2312" w:eastAsia="仿宋_GB2312" w:hAnsi="宋体"/>
                <w:szCs w:val="21"/>
              </w:rPr>
              <w:t xml:space="preserve">  </w:t>
            </w:r>
            <w:r w:rsidRPr="003B3D9C">
              <w:rPr>
                <w:rFonts w:ascii="仿宋_GB2312" w:eastAsia="仿宋_GB2312" w:hAnsi="宋体" w:hint="eastAsia"/>
                <w:szCs w:val="21"/>
              </w:rPr>
              <w:t>职</w:t>
            </w:r>
          </w:p>
          <w:p w:rsidR="00F44433" w:rsidRPr="003B3D9C" w:rsidRDefault="00F44433" w:rsidP="00323106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B3D9C">
              <w:rPr>
                <w:rFonts w:ascii="仿宋_GB2312" w:eastAsia="仿宋_GB2312" w:hAnsi="宋体" w:hint="eastAsia"/>
                <w:szCs w:val="21"/>
              </w:rPr>
              <w:t>教</w:t>
            </w:r>
            <w:r w:rsidRPr="003B3D9C">
              <w:rPr>
                <w:rFonts w:ascii="仿宋_GB2312" w:eastAsia="仿宋_GB2312" w:hAnsi="宋体"/>
                <w:szCs w:val="21"/>
              </w:rPr>
              <w:t xml:space="preserve">  </w:t>
            </w:r>
            <w:r w:rsidRPr="003B3D9C">
              <w:rPr>
                <w:rFonts w:ascii="仿宋_GB2312" w:eastAsia="仿宋_GB2312" w:hAnsi="宋体" w:hint="eastAsia"/>
                <w:szCs w:val="21"/>
              </w:rPr>
              <w:t>育</w:t>
            </w:r>
          </w:p>
        </w:tc>
        <w:tc>
          <w:tcPr>
            <w:tcW w:w="2387" w:type="dxa"/>
            <w:gridSpan w:val="2"/>
            <w:vMerge/>
            <w:vAlign w:val="center"/>
          </w:tcPr>
          <w:p w:rsidR="00F44433" w:rsidRPr="003B3D9C" w:rsidRDefault="00F44433" w:rsidP="00323106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43" w:type="dxa"/>
            <w:gridSpan w:val="3"/>
            <w:vAlign w:val="center"/>
          </w:tcPr>
          <w:p w:rsidR="00F44433" w:rsidRPr="003B3D9C" w:rsidRDefault="00F44433" w:rsidP="00323106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44433" w:rsidRPr="003B3D9C" w:rsidTr="00323106">
        <w:trPr>
          <w:trHeight w:val="552"/>
          <w:jc w:val="center"/>
        </w:trPr>
        <w:tc>
          <w:tcPr>
            <w:tcW w:w="1353" w:type="dxa"/>
            <w:gridSpan w:val="2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B3D9C">
              <w:rPr>
                <w:rFonts w:ascii="仿宋_GB2312" w:eastAsia="仿宋_GB2312" w:hint="eastAsia"/>
                <w:szCs w:val="21"/>
              </w:rPr>
              <w:t>户籍所在地</w:t>
            </w:r>
          </w:p>
        </w:tc>
        <w:tc>
          <w:tcPr>
            <w:tcW w:w="7531" w:type="dxa"/>
            <w:gridSpan w:val="7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44433" w:rsidRPr="003B3D9C" w:rsidTr="00323106">
        <w:trPr>
          <w:trHeight w:val="620"/>
          <w:jc w:val="center"/>
        </w:trPr>
        <w:tc>
          <w:tcPr>
            <w:tcW w:w="1353" w:type="dxa"/>
            <w:gridSpan w:val="2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B3D9C">
              <w:rPr>
                <w:rFonts w:ascii="仿宋_GB2312" w:eastAsia="仿宋_GB2312" w:hint="eastAsia"/>
                <w:szCs w:val="21"/>
              </w:rPr>
              <w:t>家庭住址</w:t>
            </w:r>
          </w:p>
        </w:tc>
        <w:tc>
          <w:tcPr>
            <w:tcW w:w="7531" w:type="dxa"/>
            <w:gridSpan w:val="7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44433" w:rsidRPr="003B3D9C" w:rsidTr="00323106">
        <w:trPr>
          <w:trHeight w:val="451"/>
          <w:jc w:val="center"/>
        </w:trPr>
        <w:tc>
          <w:tcPr>
            <w:tcW w:w="806" w:type="dxa"/>
            <w:vMerge w:val="restart"/>
            <w:vAlign w:val="center"/>
          </w:tcPr>
          <w:p w:rsidR="00F44433" w:rsidRPr="003B3D9C" w:rsidRDefault="00F44433" w:rsidP="0032310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3B3D9C">
              <w:rPr>
                <w:rFonts w:ascii="仿宋_GB2312" w:eastAsia="仿宋_GB2312" w:hint="eastAsia"/>
                <w:szCs w:val="21"/>
              </w:rPr>
              <w:t>个</w:t>
            </w:r>
          </w:p>
          <w:p w:rsidR="00F44433" w:rsidRPr="003B3D9C" w:rsidRDefault="00F44433" w:rsidP="0032310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3B3D9C">
              <w:rPr>
                <w:rFonts w:ascii="仿宋_GB2312" w:eastAsia="仿宋_GB2312" w:hint="eastAsia"/>
                <w:szCs w:val="21"/>
              </w:rPr>
              <w:t>人</w:t>
            </w:r>
          </w:p>
          <w:p w:rsidR="00F44433" w:rsidRPr="003B3D9C" w:rsidRDefault="00F44433" w:rsidP="0032310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3B3D9C">
              <w:rPr>
                <w:rFonts w:ascii="仿宋_GB2312" w:eastAsia="仿宋_GB2312" w:hint="eastAsia"/>
                <w:szCs w:val="21"/>
              </w:rPr>
              <w:t>简</w:t>
            </w:r>
          </w:p>
          <w:p w:rsidR="00F44433" w:rsidRPr="003B3D9C" w:rsidRDefault="00F44433" w:rsidP="0032310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3B3D9C">
              <w:rPr>
                <w:rFonts w:ascii="仿宋_GB2312" w:eastAsia="仿宋_GB2312" w:hint="eastAsia"/>
                <w:szCs w:val="21"/>
              </w:rPr>
              <w:t>历</w:t>
            </w:r>
          </w:p>
        </w:tc>
        <w:tc>
          <w:tcPr>
            <w:tcW w:w="2752" w:type="dxa"/>
            <w:gridSpan w:val="4"/>
            <w:vAlign w:val="center"/>
          </w:tcPr>
          <w:p w:rsidR="00F44433" w:rsidRPr="003B3D9C" w:rsidRDefault="00F44433" w:rsidP="0032310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3B3D9C">
              <w:rPr>
                <w:rFonts w:ascii="仿宋_GB2312" w:eastAsia="仿宋_GB2312" w:hint="eastAsia"/>
                <w:szCs w:val="21"/>
              </w:rPr>
              <w:t>起止年月</w:t>
            </w:r>
          </w:p>
        </w:tc>
        <w:tc>
          <w:tcPr>
            <w:tcW w:w="3835" w:type="dxa"/>
            <w:gridSpan w:val="3"/>
            <w:vAlign w:val="center"/>
          </w:tcPr>
          <w:p w:rsidR="00F44433" w:rsidRPr="003B3D9C" w:rsidRDefault="00F44433" w:rsidP="0032310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3B3D9C">
              <w:rPr>
                <w:rFonts w:ascii="仿宋_GB2312" w:eastAsia="仿宋_GB2312" w:hint="eastAsia"/>
                <w:szCs w:val="21"/>
              </w:rPr>
              <w:t>学校或工作单位</w:t>
            </w:r>
          </w:p>
        </w:tc>
        <w:tc>
          <w:tcPr>
            <w:tcW w:w="1491" w:type="dxa"/>
            <w:vAlign w:val="center"/>
          </w:tcPr>
          <w:p w:rsidR="00F44433" w:rsidRPr="003B3D9C" w:rsidRDefault="00F44433" w:rsidP="0032310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3B3D9C">
              <w:rPr>
                <w:rFonts w:ascii="仿宋_GB2312" w:eastAsia="仿宋_GB2312" w:hint="eastAsia"/>
                <w:szCs w:val="21"/>
              </w:rPr>
              <w:t>证明人</w:t>
            </w:r>
          </w:p>
        </w:tc>
      </w:tr>
      <w:tr w:rsidR="00F44433" w:rsidRPr="003B3D9C" w:rsidTr="00323106">
        <w:trPr>
          <w:trHeight w:val="527"/>
          <w:jc w:val="center"/>
        </w:trPr>
        <w:tc>
          <w:tcPr>
            <w:tcW w:w="806" w:type="dxa"/>
            <w:vMerge/>
            <w:vAlign w:val="center"/>
          </w:tcPr>
          <w:p w:rsidR="00F44433" w:rsidRPr="003B3D9C" w:rsidRDefault="00F44433" w:rsidP="0032310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52" w:type="dxa"/>
            <w:gridSpan w:val="4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44433" w:rsidRPr="003B3D9C" w:rsidTr="00323106">
        <w:trPr>
          <w:trHeight w:val="549"/>
          <w:jc w:val="center"/>
        </w:trPr>
        <w:tc>
          <w:tcPr>
            <w:tcW w:w="806" w:type="dxa"/>
            <w:vMerge/>
            <w:vAlign w:val="center"/>
          </w:tcPr>
          <w:p w:rsidR="00F44433" w:rsidRPr="003B3D9C" w:rsidRDefault="00F44433" w:rsidP="0032310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52" w:type="dxa"/>
            <w:gridSpan w:val="4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44433" w:rsidRPr="003B3D9C" w:rsidTr="00323106">
        <w:trPr>
          <w:trHeight w:val="557"/>
          <w:jc w:val="center"/>
        </w:trPr>
        <w:tc>
          <w:tcPr>
            <w:tcW w:w="806" w:type="dxa"/>
            <w:vMerge/>
            <w:vAlign w:val="center"/>
          </w:tcPr>
          <w:p w:rsidR="00F44433" w:rsidRPr="003B3D9C" w:rsidRDefault="00F44433" w:rsidP="0032310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52" w:type="dxa"/>
            <w:gridSpan w:val="4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44433" w:rsidRPr="003B3D9C" w:rsidTr="00323106">
        <w:trPr>
          <w:trHeight w:val="551"/>
          <w:jc w:val="center"/>
        </w:trPr>
        <w:tc>
          <w:tcPr>
            <w:tcW w:w="806" w:type="dxa"/>
            <w:vMerge/>
            <w:vAlign w:val="center"/>
          </w:tcPr>
          <w:p w:rsidR="00F44433" w:rsidRPr="003B3D9C" w:rsidRDefault="00F44433" w:rsidP="0032310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52" w:type="dxa"/>
            <w:gridSpan w:val="4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44433" w:rsidRPr="003B3D9C" w:rsidTr="00323106">
        <w:trPr>
          <w:trHeight w:val="573"/>
          <w:jc w:val="center"/>
        </w:trPr>
        <w:tc>
          <w:tcPr>
            <w:tcW w:w="806" w:type="dxa"/>
            <w:vMerge/>
            <w:vAlign w:val="center"/>
          </w:tcPr>
          <w:p w:rsidR="00F44433" w:rsidRPr="003B3D9C" w:rsidRDefault="00F44433" w:rsidP="0032310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52" w:type="dxa"/>
            <w:gridSpan w:val="4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F44433" w:rsidRPr="003B3D9C" w:rsidRDefault="00F44433" w:rsidP="0032310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44433" w:rsidRPr="003B3D9C" w:rsidTr="00323106">
        <w:trPr>
          <w:trHeight w:val="968"/>
          <w:jc w:val="center"/>
        </w:trPr>
        <w:tc>
          <w:tcPr>
            <w:tcW w:w="806" w:type="dxa"/>
            <w:vMerge w:val="restart"/>
            <w:vAlign w:val="center"/>
          </w:tcPr>
          <w:p w:rsidR="00F44433" w:rsidRPr="003B3D9C" w:rsidRDefault="00F44433" w:rsidP="0032310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3B3D9C">
              <w:rPr>
                <w:rFonts w:ascii="仿宋_GB2312" w:eastAsia="仿宋_GB2312" w:hint="eastAsia"/>
                <w:szCs w:val="21"/>
              </w:rPr>
              <w:t>家庭</w:t>
            </w:r>
          </w:p>
          <w:p w:rsidR="00F44433" w:rsidRPr="003B3D9C" w:rsidRDefault="00F44433" w:rsidP="0032310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3B3D9C">
              <w:rPr>
                <w:rFonts w:ascii="仿宋_GB2312" w:eastAsia="仿宋_GB2312" w:hint="eastAsia"/>
                <w:szCs w:val="21"/>
              </w:rPr>
              <w:t>主要</w:t>
            </w:r>
          </w:p>
          <w:p w:rsidR="00F44433" w:rsidRPr="003B3D9C" w:rsidRDefault="00F44433" w:rsidP="0032310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3B3D9C">
              <w:rPr>
                <w:rFonts w:ascii="仿宋_GB2312" w:eastAsia="仿宋_GB2312" w:hint="eastAsia"/>
                <w:szCs w:val="21"/>
              </w:rPr>
              <w:t>成员</w:t>
            </w:r>
          </w:p>
          <w:p w:rsidR="00F44433" w:rsidRPr="003B3D9C" w:rsidRDefault="00F44433" w:rsidP="0032310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3B3D9C">
              <w:rPr>
                <w:rFonts w:ascii="仿宋_GB2312" w:eastAsia="仿宋_GB2312" w:hint="eastAsia"/>
                <w:szCs w:val="21"/>
              </w:rPr>
              <w:t>情况</w:t>
            </w:r>
          </w:p>
        </w:tc>
        <w:tc>
          <w:tcPr>
            <w:tcW w:w="947" w:type="dxa"/>
            <w:gridSpan w:val="2"/>
            <w:vAlign w:val="center"/>
          </w:tcPr>
          <w:p w:rsidR="00F44433" w:rsidRPr="003B3D9C" w:rsidRDefault="00F44433" w:rsidP="0032310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3B3D9C">
              <w:rPr>
                <w:rFonts w:ascii="仿宋_GB2312" w:eastAsia="仿宋_GB2312" w:hint="eastAsia"/>
                <w:szCs w:val="21"/>
              </w:rPr>
              <w:t>与本人关</w:t>
            </w:r>
            <w:r w:rsidRPr="003B3D9C">
              <w:rPr>
                <w:rFonts w:ascii="仿宋_GB2312" w:eastAsia="仿宋_GB2312"/>
                <w:szCs w:val="21"/>
              </w:rPr>
              <w:t xml:space="preserve"> </w:t>
            </w:r>
            <w:r w:rsidRPr="003B3D9C">
              <w:rPr>
                <w:rFonts w:ascii="仿宋_GB2312" w:eastAsia="仿宋_GB2312" w:hint="eastAsia"/>
                <w:szCs w:val="21"/>
              </w:rPr>
              <w:t>系</w:t>
            </w:r>
          </w:p>
        </w:tc>
        <w:tc>
          <w:tcPr>
            <w:tcW w:w="1805" w:type="dxa"/>
            <w:gridSpan w:val="2"/>
            <w:vAlign w:val="center"/>
          </w:tcPr>
          <w:p w:rsidR="00F44433" w:rsidRPr="003B3D9C" w:rsidRDefault="00F44433" w:rsidP="0032310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3B3D9C">
              <w:rPr>
                <w:rFonts w:ascii="仿宋_GB2312" w:eastAsia="仿宋_GB2312" w:hint="eastAsia"/>
                <w:szCs w:val="21"/>
              </w:rPr>
              <w:t>姓</w:t>
            </w:r>
            <w:r w:rsidRPr="003B3D9C">
              <w:rPr>
                <w:rFonts w:ascii="仿宋_GB2312" w:eastAsia="仿宋_GB2312"/>
                <w:szCs w:val="21"/>
              </w:rPr>
              <w:t xml:space="preserve">  </w:t>
            </w:r>
            <w:r w:rsidRPr="003B3D9C">
              <w:rPr>
                <w:rFonts w:ascii="仿宋_GB2312" w:eastAsia="仿宋_GB2312" w:hint="eastAsia"/>
                <w:szCs w:val="21"/>
              </w:rPr>
              <w:t>名</w:t>
            </w:r>
          </w:p>
        </w:tc>
        <w:tc>
          <w:tcPr>
            <w:tcW w:w="1283" w:type="dxa"/>
            <w:vAlign w:val="center"/>
          </w:tcPr>
          <w:p w:rsidR="00F44433" w:rsidRPr="003B3D9C" w:rsidRDefault="00F44433" w:rsidP="0032310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3B3D9C"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4043" w:type="dxa"/>
            <w:gridSpan w:val="3"/>
            <w:vAlign w:val="center"/>
          </w:tcPr>
          <w:p w:rsidR="00F44433" w:rsidRPr="003B3D9C" w:rsidRDefault="00F44433" w:rsidP="0032310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3B3D9C">
              <w:rPr>
                <w:rFonts w:ascii="仿宋_GB2312" w:eastAsia="仿宋_GB2312" w:hint="eastAsia"/>
                <w:szCs w:val="21"/>
              </w:rPr>
              <w:t>工作单位及职务</w:t>
            </w:r>
          </w:p>
        </w:tc>
      </w:tr>
      <w:tr w:rsidR="00F44433" w:rsidRPr="003B3D9C" w:rsidTr="00323106">
        <w:trPr>
          <w:trHeight w:val="422"/>
          <w:jc w:val="center"/>
        </w:trPr>
        <w:tc>
          <w:tcPr>
            <w:tcW w:w="806" w:type="dxa"/>
            <w:vMerge/>
            <w:vAlign w:val="center"/>
          </w:tcPr>
          <w:p w:rsidR="00F44433" w:rsidRPr="003B3D9C" w:rsidRDefault="00F44433" w:rsidP="0032310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44433" w:rsidRPr="003B3D9C" w:rsidRDefault="00F44433" w:rsidP="00323106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F44433" w:rsidRPr="003B3D9C" w:rsidRDefault="00F44433" w:rsidP="00323106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F44433" w:rsidRPr="003B3D9C" w:rsidRDefault="00F44433" w:rsidP="00323106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43" w:type="dxa"/>
            <w:gridSpan w:val="3"/>
            <w:vAlign w:val="center"/>
          </w:tcPr>
          <w:p w:rsidR="00F44433" w:rsidRPr="003B3D9C" w:rsidRDefault="00F44433" w:rsidP="00323106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44433" w:rsidRPr="003B3D9C" w:rsidTr="00323106">
        <w:trPr>
          <w:trHeight w:val="303"/>
          <w:jc w:val="center"/>
        </w:trPr>
        <w:tc>
          <w:tcPr>
            <w:tcW w:w="806" w:type="dxa"/>
            <w:vMerge/>
            <w:vAlign w:val="center"/>
          </w:tcPr>
          <w:p w:rsidR="00F44433" w:rsidRPr="003B3D9C" w:rsidRDefault="00F44433" w:rsidP="0032310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44433" w:rsidRPr="003B3D9C" w:rsidRDefault="00F44433" w:rsidP="00323106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F44433" w:rsidRPr="003B3D9C" w:rsidRDefault="00F44433" w:rsidP="00323106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F44433" w:rsidRPr="003B3D9C" w:rsidRDefault="00F44433" w:rsidP="00323106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43" w:type="dxa"/>
            <w:gridSpan w:val="3"/>
            <w:vAlign w:val="center"/>
          </w:tcPr>
          <w:p w:rsidR="00F44433" w:rsidRPr="003B3D9C" w:rsidRDefault="00F44433" w:rsidP="00323106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44433" w:rsidRPr="003B3D9C" w:rsidTr="00323106">
        <w:trPr>
          <w:trHeight w:val="501"/>
          <w:jc w:val="center"/>
        </w:trPr>
        <w:tc>
          <w:tcPr>
            <w:tcW w:w="806" w:type="dxa"/>
            <w:vMerge/>
            <w:vAlign w:val="center"/>
          </w:tcPr>
          <w:p w:rsidR="00F44433" w:rsidRPr="003B3D9C" w:rsidRDefault="00F44433" w:rsidP="0032310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44433" w:rsidRPr="003B3D9C" w:rsidRDefault="00F44433" w:rsidP="00323106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F44433" w:rsidRPr="003B3D9C" w:rsidRDefault="00F44433" w:rsidP="00323106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F44433" w:rsidRPr="003B3D9C" w:rsidRDefault="00F44433" w:rsidP="00323106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43" w:type="dxa"/>
            <w:gridSpan w:val="3"/>
            <w:vAlign w:val="center"/>
          </w:tcPr>
          <w:p w:rsidR="00F44433" w:rsidRPr="003B3D9C" w:rsidRDefault="00F44433" w:rsidP="00323106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44433" w:rsidRPr="003B3D9C" w:rsidTr="00323106">
        <w:trPr>
          <w:trHeight w:val="541"/>
          <w:jc w:val="center"/>
        </w:trPr>
        <w:tc>
          <w:tcPr>
            <w:tcW w:w="806" w:type="dxa"/>
            <w:vMerge/>
            <w:vAlign w:val="center"/>
          </w:tcPr>
          <w:p w:rsidR="00F44433" w:rsidRPr="003B3D9C" w:rsidRDefault="00F44433" w:rsidP="0032310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44433" w:rsidRPr="003B3D9C" w:rsidRDefault="00F44433" w:rsidP="00323106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F44433" w:rsidRPr="003B3D9C" w:rsidRDefault="00F44433" w:rsidP="00323106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F44433" w:rsidRPr="003B3D9C" w:rsidRDefault="00F44433" w:rsidP="00323106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43" w:type="dxa"/>
            <w:gridSpan w:val="3"/>
            <w:vAlign w:val="center"/>
          </w:tcPr>
          <w:p w:rsidR="00F44433" w:rsidRPr="003B3D9C" w:rsidRDefault="00F44433" w:rsidP="00323106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F44433" w:rsidRPr="003B3D9C" w:rsidRDefault="00F44433" w:rsidP="00E054C7">
      <w:pPr>
        <w:widowControl/>
        <w:jc w:val="left"/>
      </w:pPr>
    </w:p>
    <w:sectPr w:rsidR="00F44433" w:rsidRPr="003B3D9C" w:rsidSect="00E054C7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433" w:rsidRDefault="00F44433">
      <w:r>
        <w:separator/>
      </w:r>
    </w:p>
  </w:endnote>
  <w:endnote w:type="continuationSeparator" w:id="0">
    <w:p w:rsidR="00F44433" w:rsidRDefault="00F44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433" w:rsidRDefault="00F44433">
      <w:r>
        <w:separator/>
      </w:r>
    </w:p>
  </w:footnote>
  <w:footnote w:type="continuationSeparator" w:id="0">
    <w:p w:rsidR="00F44433" w:rsidRDefault="00F444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A2731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B082D7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C73CEC5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A64AFAF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E2EE5E1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C0A27D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D12A8D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52ED93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96AD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FC0DE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5482116"/>
    <w:multiLevelType w:val="hybridMultilevel"/>
    <w:tmpl w:val="E0920052"/>
    <w:lvl w:ilvl="0" w:tplc="E248AA68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397"/>
    <w:rsid w:val="00002A0E"/>
    <w:rsid w:val="00004477"/>
    <w:rsid w:val="00027C6F"/>
    <w:rsid w:val="000566D6"/>
    <w:rsid w:val="0006286E"/>
    <w:rsid w:val="000913A0"/>
    <w:rsid w:val="000A20ED"/>
    <w:rsid w:val="000A569C"/>
    <w:rsid w:val="000D4390"/>
    <w:rsid w:val="000D6DB2"/>
    <w:rsid w:val="000E2062"/>
    <w:rsid w:val="000F50DB"/>
    <w:rsid w:val="000F72CA"/>
    <w:rsid w:val="00124BA8"/>
    <w:rsid w:val="00134413"/>
    <w:rsid w:val="00136FD1"/>
    <w:rsid w:val="0013735A"/>
    <w:rsid w:val="00154DA3"/>
    <w:rsid w:val="001716F9"/>
    <w:rsid w:val="001752DB"/>
    <w:rsid w:val="00185877"/>
    <w:rsid w:val="00196C6E"/>
    <w:rsid w:val="001F07B2"/>
    <w:rsid w:val="002001DB"/>
    <w:rsid w:val="00215F4B"/>
    <w:rsid w:val="00256DE0"/>
    <w:rsid w:val="00280504"/>
    <w:rsid w:val="002C6DAD"/>
    <w:rsid w:val="002D10A8"/>
    <w:rsid w:val="002E30C1"/>
    <w:rsid w:val="002E42B0"/>
    <w:rsid w:val="002F0520"/>
    <w:rsid w:val="00311346"/>
    <w:rsid w:val="00323106"/>
    <w:rsid w:val="00327794"/>
    <w:rsid w:val="00327F33"/>
    <w:rsid w:val="00363836"/>
    <w:rsid w:val="00370077"/>
    <w:rsid w:val="0038156D"/>
    <w:rsid w:val="00382941"/>
    <w:rsid w:val="0038319F"/>
    <w:rsid w:val="003A2ACA"/>
    <w:rsid w:val="003B3D9C"/>
    <w:rsid w:val="00407774"/>
    <w:rsid w:val="0043560B"/>
    <w:rsid w:val="004513EF"/>
    <w:rsid w:val="00455930"/>
    <w:rsid w:val="004705F3"/>
    <w:rsid w:val="00481CF9"/>
    <w:rsid w:val="004860D6"/>
    <w:rsid w:val="004928C2"/>
    <w:rsid w:val="004A175E"/>
    <w:rsid w:val="004B5DA0"/>
    <w:rsid w:val="004B7180"/>
    <w:rsid w:val="004C6D9F"/>
    <w:rsid w:val="004E4762"/>
    <w:rsid w:val="004F2FFF"/>
    <w:rsid w:val="005132E8"/>
    <w:rsid w:val="0052449B"/>
    <w:rsid w:val="00525135"/>
    <w:rsid w:val="00531597"/>
    <w:rsid w:val="00572296"/>
    <w:rsid w:val="005A206B"/>
    <w:rsid w:val="005B45CB"/>
    <w:rsid w:val="005B4998"/>
    <w:rsid w:val="005D5829"/>
    <w:rsid w:val="00620250"/>
    <w:rsid w:val="00637AB6"/>
    <w:rsid w:val="006462F0"/>
    <w:rsid w:val="00652CB0"/>
    <w:rsid w:val="00670BD4"/>
    <w:rsid w:val="0069271C"/>
    <w:rsid w:val="006B6402"/>
    <w:rsid w:val="006E5078"/>
    <w:rsid w:val="006F2798"/>
    <w:rsid w:val="006F2AFD"/>
    <w:rsid w:val="00700CE9"/>
    <w:rsid w:val="00717887"/>
    <w:rsid w:val="007346F1"/>
    <w:rsid w:val="007369A9"/>
    <w:rsid w:val="00770046"/>
    <w:rsid w:val="00777C77"/>
    <w:rsid w:val="00795AB0"/>
    <w:rsid w:val="00796AC2"/>
    <w:rsid w:val="00796E0A"/>
    <w:rsid w:val="007E738C"/>
    <w:rsid w:val="00802E7F"/>
    <w:rsid w:val="00817908"/>
    <w:rsid w:val="0083467B"/>
    <w:rsid w:val="008461D2"/>
    <w:rsid w:val="00853E8C"/>
    <w:rsid w:val="00863F81"/>
    <w:rsid w:val="00870363"/>
    <w:rsid w:val="0087713A"/>
    <w:rsid w:val="008812BE"/>
    <w:rsid w:val="00882B96"/>
    <w:rsid w:val="00890223"/>
    <w:rsid w:val="008923B2"/>
    <w:rsid w:val="00893486"/>
    <w:rsid w:val="0089760A"/>
    <w:rsid w:val="008A2B5B"/>
    <w:rsid w:val="008C2301"/>
    <w:rsid w:val="008E232D"/>
    <w:rsid w:val="008F4E21"/>
    <w:rsid w:val="008F6411"/>
    <w:rsid w:val="009014A0"/>
    <w:rsid w:val="00904943"/>
    <w:rsid w:val="009125FA"/>
    <w:rsid w:val="00925B04"/>
    <w:rsid w:val="00926723"/>
    <w:rsid w:val="00932C60"/>
    <w:rsid w:val="0094248C"/>
    <w:rsid w:val="00962B9A"/>
    <w:rsid w:val="00984E53"/>
    <w:rsid w:val="00987DAD"/>
    <w:rsid w:val="009A1CED"/>
    <w:rsid w:val="009C6884"/>
    <w:rsid w:val="009D0785"/>
    <w:rsid w:val="00A33922"/>
    <w:rsid w:val="00A33E64"/>
    <w:rsid w:val="00A50344"/>
    <w:rsid w:val="00A602B8"/>
    <w:rsid w:val="00A836F2"/>
    <w:rsid w:val="00A96C16"/>
    <w:rsid w:val="00AA41A7"/>
    <w:rsid w:val="00AA5F92"/>
    <w:rsid w:val="00AA6B67"/>
    <w:rsid w:val="00AB6545"/>
    <w:rsid w:val="00B06572"/>
    <w:rsid w:val="00B06912"/>
    <w:rsid w:val="00B1655B"/>
    <w:rsid w:val="00B1725F"/>
    <w:rsid w:val="00B2314A"/>
    <w:rsid w:val="00B34C00"/>
    <w:rsid w:val="00B616D9"/>
    <w:rsid w:val="00B73730"/>
    <w:rsid w:val="00B83E5E"/>
    <w:rsid w:val="00B92026"/>
    <w:rsid w:val="00BF302C"/>
    <w:rsid w:val="00C20AC2"/>
    <w:rsid w:val="00C324FD"/>
    <w:rsid w:val="00C34BC7"/>
    <w:rsid w:val="00C424E8"/>
    <w:rsid w:val="00C4413B"/>
    <w:rsid w:val="00C52686"/>
    <w:rsid w:val="00C543AA"/>
    <w:rsid w:val="00C54CD5"/>
    <w:rsid w:val="00C54DCD"/>
    <w:rsid w:val="00C608CE"/>
    <w:rsid w:val="00C755A9"/>
    <w:rsid w:val="00C848A0"/>
    <w:rsid w:val="00C93BBD"/>
    <w:rsid w:val="00CA63EF"/>
    <w:rsid w:val="00CB1ED5"/>
    <w:rsid w:val="00CC1917"/>
    <w:rsid w:val="00CD444C"/>
    <w:rsid w:val="00D04397"/>
    <w:rsid w:val="00D218CB"/>
    <w:rsid w:val="00D22580"/>
    <w:rsid w:val="00D354A4"/>
    <w:rsid w:val="00D4634A"/>
    <w:rsid w:val="00D47C05"/>
    <w:rsid w:val="00D62147"/>
    <w:rsid w:val="00D651AE"/>
    <w:rsid w:val="00D67A11"/>
    <w:rsid w:val="00D71F4B"/>
    <w:rsid w:val="00D7603C"/>
    <w:rsid w:val="00DA6FCF"/>
    <w:rsid w:val="00DC6DD2"/>
    <w:rsid w:val="00DF44C5"/>
    <w:rsid w:val="00E054C7"/>
    <w:rsid w:val="00E1352E"/>
    <w:rsid w:val="00E15C1A"/>
    <w:rsid w:val="00E1663D"/>
    <w:rsid w:val="00E22A57"/>
    <w:rsid w:val="00E33814"/>
    <w:rsid w:val="00E3570D"/>
    <w:rsid w:val="00E43678"/>
    <w:rsid w:val="00E449BC"/>
    <w:rsid w:val="00E470D5"/>
    <w:rsid w:val="00E66539"/>
    <w:rsid w:val="00E75B4A"/>
    <w:rsid w:val="00E85E21"/>
    <w:rsid w:val="00EA4568"/>
    <w:rsid w:val="00EC744A"/>
    <w:rsid w:val="00ED212A"/>
    <w:rsid w:val="00EF3FAC"/>
    <w:rsid w:val="00F20B29"/>
    <w:rsid w:val="00F2343B"/>
    <w:rsid w:val="00F2634E"/>
    <w:rsid w:val="00F34070"/>
    <w:rsid w:val="00F44433"/>
    <w:rsid w:val="00F472F5"/>
    <w:rsid w:val="00F649C7"/>
    <w:rsid w:val="00F76D87"/>
    <w:rsid w:val="00F81266"/>
    <w:rsid w:val="00FB0D9E"/>
    <w:rsid w:val="00FB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4F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D0439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85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6D8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85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6D87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9C688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B45C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24E8"/>
    <w:rPr>
      <w:rFonts w:cs="Times New Roman"/>
      <w:sz w:val="2"/>
    </w:rPr>
  </w:style>
  <w:style w:type="paragraph" w:styleId="NormalWeb">
    <w:name w:val="Normal (Web)"/>
    <w:basedOn w:val="Normal"/>
    <w:uiPriority w:val="99"/>
    <w:rsid w:val="00962B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05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05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44</Words>
  <Characters>253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观海卫镇人民政府招聘编外用工公告</dc:title>
  <dc:subject/>
  <dc:creator>微软用户</dc:creator>
  <cp:keywords/>
  <dc:description/>
  <cp:lastModifiedBy>USER-</cp:lastModifiedBy>
  <cp:revision>3</cp:revision>
  <cp:lastPrinted>2016-06-23T01:42:00Z</cp:lastPrinted>
  <dcterms:created xsi:type="dcterms:W3CDTF">2016-06-27T01:46:00Z</dcterms:created>
  <dcterms:modified xsi:type="dcterms:W3CDTF">2016-06-27T01:46:00Z</dcterms:modified>
</cp:coreProperties>
</file>