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F3F" w:rsidRPr="00A66F3F" w:rsidRDefault="00A66F3F" w:rsidP="00304C51">
      <w:pPr>
        <w:widowControl/>
        <w:jc w:val="left"/>
        <w:rPr>
          <w:rFonts w:ascii="黑体" w:eastAsia="黑体" w:hAnsi="黑体"/>
          <w:bCs/>
          <w:color w:val="000000"/>
          <w:kern w:val="0"/>
        </w:rPr>
      </w:pPr>
      <w:bookmarkStart w:id="0" w:name="_GoBack"/>
      <w:bookmarkEnd w:id="0"/>
      <w:r w:rsidRPr="00A66F3F">
        <w:rPr>
          <w:rFonts w:ascii="黑体" w:eastAsia="黑体" w:hAnsi="黑体" w:hint="eastAsia"/>
          <w:bCs/>
          <w:color w:val="000000"/>
          <w:kern w:val="0"/>
        </w:rPr>
        <w:t>附件：</w:t>
      </w:r>
    </w:p>
    <w:p w:rsidR="00CB22D1" w:rsidRPr="00B524A3" w:rsidRDefault="00CB22D1" w:rsidP="00CB22D1">
      <w:pPr>
        <w:spacing w:line="480" w:lineRule="exact"/>
        <w:jc w:val="center"/>
        <w:rPr>
          <w:rFonts w:ascii="华文中宋" w:eastAsia="华文中宋" w:hAnsi="华文中宋"/>
          <w:bCs/>
          <w:color w:val="000000"/>
          <w:kern w:val="0"/>
          <w:sz w:val="40"/>
          <w:szCs w:val="36"/>
        </w:rPr>
      </w:pPr>
      <w:r w:rsidRPr="00B524A3">
        <w:rPr>
          <w:rFonts w:ascii="华文中宋" w:eastAsia="华文中宋" w:hAnsi="华文中宋" w:hint="eastAsia"/>
          <w:bCs/>
          <w:color w:val="000000"/>
          <w:kern w:val="0"/>
          <w:sz w:val="40"/>
          <w:szCs w:val="36"/>
        </w:rPr>
        <w:t>广西壮族自治区节能监察中心</w:t>
      </w:r>
    </w:p>
    <w:p w:rsidR="00CB22D1" w:rsidRPr="00B524A3" w:rsidRDefault="00CB22D1" w:rsidP="00CB22D1">
      <w:pPr>
        <w:spacing w:line="480" w:lineRule="exact"/>
        <w:jc w:val="center"/>
        <w:rPr>
          <w:rFonts w:ascii="华文中宋" w:eastAsia="华文中宋" w:hAnsi="华文中宋"/>
          <w:bCs/>
          <w:sz w:val="40"/>
        </w:rPr>
      </w:pPr>
      <w:r w:rsidRPr="00B524A3">
        <w:rPr>
          <w:rFonts w:ascii="华文中宋" w:eastAsia="华文中宋" w:hAnsi="华文中宋"/>
          <w:bCs/>
          <w:color w:val="000000"/>
          <w:kern w:val="0"/>
          <w:sz w:val="40"/>
          <w:szCs w:val="36"/>
        </w:rPr>
        <w:t>公开考试招聘</w:t>
      </w:r>
      <w:r w:rsidRPr="00B524A3">
        <w:rPr>
          <w:rFonts w:ascii="华文中宋" w:eastAsia="华文中宋" w:hAnsi="华文中宋"/>
          <w:bCs/>
          <w:color w:val="000000"/>
          <w:sz w:val="40"/>
          <w:szCs w:val="36"/>
        </w:rPr>
        <w:t>专业技术人员</w:t>
      </w:r>
      <w:r w:rsidRPr="00B524A3">
        <w:rPr>
          <w:rFonts w:ascii="华文中宋" w:eastAsia="华文中宋" w:hAnsi="华文中宋"/>
          <w:bCs/>
          <w:color w:val="000000"/>
          <w:kern w:val="0"/>
          <w:sz w:val="40"/>
          <w:szCs w:val="36"/>
        </w:rPr>
        <w:t>报名登记表</w:t>
      </w:r>
    </w:p>
    <w:p w:rsidR="00CB22D1" w:rsidRDefault="00CB22D1" w:rsidP="00CB22D1">
      <w:pPr>
        <w:rPr>
          <w:rFonts w:ascii="仿宋" w:hAnsi="仿宋" w:cs="仿宋"/>
          <w:color w:val="000000"/>
          <w:sz w:val="24"/>
        </w:rPr>
      </w:pPr>
      <w:r>
        <w:rPr>
          <w:rFonts w:ascii="仿宋" w:hAnsi="仿宋" w:cs="仿宋"/>
          <w:color w:val="000000"/>
          <w:sz w:val="24"/>
        </w:rPr>
        <w:t>填表日期：     年    月    日</w:t>
      </w:r>
    </w:p>
    <w:tbl>
      <w:tblPr>
        <w:tblW w:w="9083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7"/>
        <w:gridCol w:w="1232"/>
        <w:gridCol w:w="285"/>
        <w:gridCol w:w="918"/>
        <w:gridCol w:w="74"/>
        <w:gridCol w:w="646"/>
        <w:gridCol w:w="346"/>
        <w:gridCol w:w="734"/>
        <w:gridCol w:w="541"/>
        <w:gridCol w:w="568"/>
        <w:gridCol w:w="760"/>
        <w:gridCol w:w="118"/>
        <w:gridCol w:w="1564"/>
      </w:tblGrid>
      <w:tr w:rsidR="00CB22D1" w:rsidRPr="008B29E7" w:rsidTr="00CB22D1">
        <w:trPr>
          <w:trHeight w:hRule="exact" w:val="510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应聘岗位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CB22D1" w:rsidRDefault="00CB22D1" w:rsidP="00CB22D1">
            <w:pPr>
              <w:pStyle w:val="WPSPlain"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 w:rsidRPr="00CB22D1">
              <w:rPr>
                <w:rFonts w:ascii="仿宋" w:eastAsia="仿宋" w:hAnsi="仿宋" w:cs="仿宋" w:hint="eastAsia"/>
                <w:sz w:val="24"/>
                <w:szCs w:val="24"/>
              </w:rPr>
              <w:t>加入时间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照</w:t>
            </w:r>
          </w:p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片</w:t>
            </w:r>
          </w:p>
        </w:tc>
      </w:tr>
      <w:tr w:rsidR="00CB22D1" w:rsidRPr="008B29E7" w:rsidTr="00CB22D1">
        <w:trPr>
          <w:trHeight w:hRule="exact" w:val="510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姓  名</w:t>
            </w:r>
          </w:p>
        </w:tc>
        <w:tc>
          <w:tcPr>
            <w:tcW w:w="1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出生年月</w:t>
            </w: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CB22D1">
        <w:trPr>
          <w:trHeight w:hRule="exact" w:val="510"/>
          <w:jc w:val="center"/>
        </w:trPr>
        <w:tc>
          <w:tcPr>
            <w:tcW w:w="1297" w:type="dxa"/>
            <w:vMerge w:val="restart"/>
            <w:tcBorders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毕业院校及专业（最高学历）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CB22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全日制教育</w:t>
            </w: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学位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CB22D1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CB22D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在职教育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学位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826"/>
          <w:jc w:val="center"/>
        </w:trPr>
        <w:tc>
          <w:tcPr>
            <w:tcW w:w="2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专业技术资格名称、</w:t>
            </w:r>
          </w:p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授予单位及取得时间</w:t>
            </w:r>
          </w:p>
        </w:tc>
        <w:tc>
          <w:tcPr>
            <w:tcW w:w="655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snapToGrid w:val="0"/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CB22D1" w:rsidRPr="008B29E7" w:rsidTr="00CB22D1">
        <w:trPr>
          <w:trHeight w:hRule="exact" w:val="510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现工作单位</w:t>
            </w:r>
          </w:p>
        </w:tc>
        <w:tc>
          <w:tcPr>
            <w:tcW w:w="350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身份证号</w:t>
            </w:r>
          </w:p>
        </w:tc>
        <w:tc>
          <w:tcPr>
            <w:tcW w:w="30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CB22D1">
        <w:trPr>
          <w:trHeight w:hRule="exact" w:val="510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家庭细住址</w:t>
            </w:r>
          </w:p>
        </w:tc>
        <w:tc>
          <w:tcPr>
            <w:tcW w:w="350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联系电话</w:t>
            </w:r>
          </w:p>
        </w:tc>
        <w:tc>
          <w:tcPr>
            <w:tcW w:w="30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 w:val="restart"/>
            <w:tcBorders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学</w:t>
            </w:r>
          </w:p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习</w:t>
            </w:r>
          </w:p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经</w:t>
            </w:r>
          </w:p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历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36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widowControl/>
              <w:spacing w:line="3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院校名称（从大专阶段填起）</w:t>
            </w: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widowControl/>
              <w:spacing w:line="3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专业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CB22D1">
            <w:pPr>
              <w:pStyle w:val="WPSPlain"/>
              <w:spacing w:line="360" w:lineRule="exact"/>
              <w:ind w:firstLineChars="100" w:firstLine="236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研究方向</w:t>
            </w: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A66F3F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A66F3F" w:rsidRPr="008B29E7" w:rsidRDefault="00A66F3F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6F3F" w:rsidRPr="008B29E7" w:rsidRDefault="00A66F3F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6F3F" w:rsidRPr="008B29E7" w:rsidRDefault="00A66F3F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66F3F" w:rsidRPr="008B29E7" w:rsidRDefault="00A66F3F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6F3F" w:rsidRPr="008B29E7" w:rsidRDefault="00A66F3F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工</w:t>
            </w:r>
          </w:p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作</w:t>
            </w:r>
          </w:p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经</w:t>
            </w:r>
          </w:p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历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所在单位</w:t>
            </w:r>
          </w:p>
        </w:tc>
        <w:tc>
          <w:tcPr>
            <w:tcW w:w="30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从事的工作及职务</w:t>
            </w: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4547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lastRenderedPageBreak/>
              <w:t>主要科研、论文成果及奖惩情况</w:t>
            </w:r>
          </w:p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（材料中应有相应的复印件）</w:t>
            </w:r>
          </w:p>
        </w:tc>
        <w:tc>
          <w:tcPr>
            <w:tcW w:w="7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67"/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家庭</w:t>
            </w:r>
          </w:p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主要</w:t>
            </w:r>
          </w:p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成员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称谓</w:t>
            </w: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政治面貌</w:t>
            </w:r>
          </w:p>
        </w:tc>
        <w:tc>
          <w:tcPr>
            <w:tcW w:w="35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工作单位及职务</w:t>
            </w: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CB22D1" w:rsidRPr="008B29E7" w:rsidTr="00905D9C">
        <w:trPr>
          <w:trHeight w:hRule="exact" w:val="2444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报名人</w:t>
            </w:r>
          </w:p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承诺</w:t>
            </w:r>
          </w:p>
        </w:tc>
        <w:tc>
          <w:tcPr>
            <w:tcW w:w="778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6C3488" w:rsidRDefault="00CB22D1" w:rsidP="006C3488">
            <w:pPr>
              <w:pStyle w:val="WPSPlain"/>
              <w:spacing w:line="440" w:lineRule="exact"/>
              <w:ind w:firstLineChars="200" w:firstLine="554"/>
              <w:textAlignment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6C3488">
              <w:rPr>
                <w:rFonts w:ascii="仿宋" w:eastAsia="仿宋" w:hAnsi="仿宋" w:cs="仿宋"/>
                <w:b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 w:rsidR="00CB22D1" w:rsidRPr="006C3488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B22D1" w:rsidRPr="006C3488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B22D1" w:rsidRPr="006C3488" w:rsidRDefault="00CB22D1" w:rsidP="006C3488">
            <w:pPr>
              <w:pStyle w:val="WPSPlain"/>
              <w:spacing w:line="440" w:lineRule="exact"/>
              <w:ind w:firstLineChars="1550" w:firstLine="4293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6C3488">
              <w:rPr>
                <w:rFonts w:ascii="仿宋" w:eastAsia="仿宋" w:hAnsi="仿宋" w:cs="仿宋"/>
                <w:b/>
                <w:sz w:val="28"/>
                <w:szCs w:val="28"/>
              </w:rPr>
              <w:t>报名人签名：</w:t>
            </w:r>
          </w:p>
        </w:tc>
      </w:tr>
      <w:tr w:rsidR="00CB22D1" w:rsidRPr="008B29E7" w:rsidTr="00905D9C">
        <w:trPr>
          <w:trHeight w:hRule="exact" w:val="2178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资格审</w:t>
            </w:r>
          </w:p>
          <w:p w:rsidR="00CB22D1" w:rsidRPr="008B29E7" w:rsidRDefault="00CB22D1" w:rsidP="00905D9C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 w:rsidRPr="008B29E7">
              <w:rPr>
                <w:rFonts w:ascii="仿宋" w:eastAsia="仿宋" w:hAnsi="仿宋" w:cs="仿宋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778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spacing w:line="440" w:lineRule="exact"/>
              <w:ind w:firstLine="4410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审查人签名：</w:t>
            </w:r>
          </w:p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CB22D1" w:rsidRPr="008B29E7" w:rsidRDefault="00CB22D1" w:rsidP="00905D9C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审查人签名：</w:t>
            </w:r>
          </w:p>
        </w:tc>
      </w:tr>
    </w:tbl>
    <w:p w:rsidR="00833FBD" w:rsidRPr="000D30B8" w:rsidRDefault="00CB22D1" w:rsidP="00CB22D1">
      <w:pPr>
        <w:rPr>
          <w:b/>
        </w:rPr>
      </w:pPr>
      <w:r w:rsidRPr="000D30B8">
        <w:rPr>
          <w:rFonts w:ascii="仿宋" w:hAnsi="仿宋" w:cs="仿宋"/>
          <w:b/>
          <w:sz w:val="24"/>
        </w:rPr>
        <w:t>备注：1</w:t>
      </w:r>
      <w:r w:rsidRPr="000D30B8">
        <w:rPr>
          <w:rFonts w:ascii="仿宋" w:hAnsi="仿宋" w:cs="仿宋" w:hint="eastAsia"/>
          <w:b/>
          <w:sz w:val="24"/>
        </w:rPr>
        <w:t>.</w:t>
      </w:r>
      <w:r w:rsidRPr="000D30B8">
        <w:rPr>
          <w:rFonts w:ascii="仿宋" w:hAnsi="仿宋" w:cs="仿宋"/>
          <w:b/>
          <w:sz w:val="24"/>
        </w:rPr>
        <w:t>报名登记表用A4纸双面打印；2</w:t>
      </w:r>
      <w:r w:rsidRPr="000D30B8">
        <w:rPr>
          <w:rFonts w:ascii="仿宋" w:hAnsi="仿宋" w:cs="仿宋" w:hint="eastAsia"/>
          <w:b/>
          <w:sz w:val="24"/>
        </w:rPr>
        <w:t>.</w:t>
      </w:r>
      <w:r w:rsidRPr="000D30B8">
        <w:rPr>
          <w:rFonts w:ascii="仿宋" w:hAnsi="仿宋" w:cs="仿宋"/>
          <w:b/>
          <w:sz w:val="24"/>
        </w:rPr>
        <w:t>不得涂改；3</w:t>
      </w:r>
      <w:r w:rsidRPr="000D30B8">
        <w:rPr>
          <w:rFonts w:ascii="仿宋" w:hAnsi="仿宋" w:cs="仿宋" w:hint="eastAsia"/>
          <w:b/>
          <w:sz w:val="24"/>
        </w:rPr>
        <w:t>.</w:t>
      </w:r>
      <w:r w:rsidRPr="000D30B8">
        <w:rPr>
          <w:rFonts w:ascii="仿宋" w:hAnsi="仿宋" w:cs="仿宋"/>
          <w:b/>
          <w:sz w:val="24"/>
        </w:rPr>
        <w:t>“报名人签名”需手写签名。</w:t>
      </w:r>
    </w:p>
    <w:sectPr w:rsidR="00833FBD" w:rsidRPr="000D30B8" w:rsidSect="00114057">
      <w:headerReference w:type="default" r:id="rId7"/>
      <w:footerReference w:type="even" r:id="rId8"/>
      <w:footerReference w:type="default" r:id="rId9"/>
      <w:pgSz w:w="11906" w:h="16838" w:code="9"/>
      <w:pgMar w:top="2098" w:right="1474" w:bottom="1985" w:left="1588" w:header="851" w:footer="1531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5DD" w:rsidRDefault="009555DD">
      <w:r>
        <w:separator/>
      </w:r>
    </w:p>
  </w:endnote>
  <w:endnote w:type="continuationSeparator" w:id="0">
    <w:p w:rsidR="009555DD" w:rsidRDefault="0095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32A" w:rsidRDefault="0080132A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0132A" w:rsidRDefault="0080132A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32A" w:rsidRDefault="0080132A">
    <w:pPr>
      <w:pStyle w:val="a3"/>
      <w:framePr w:wrap="around" w:vAnchor="text" w:hAnchor="margin" w:xAlign="outside" w:y="1"/>
      <w:ind w:leftChars="100" w:left="320" w:rightChars="100" w:right="320"/>
      <w:rPr>
        <w:rStyle w:val="a4"/>
        <w:b/>
        <w:bCs/>
        <w:sz w:val="28"/>
      </w:rPr>
    </w:pPr>
    <w:r>
      <w:rPr>
        <w:rStyle w:val="a4"/>
        <w:rFonts w:hint="eastAsia"/>
        <w:sz w:val="28"/>
      </w:rPr>
      <w:t>—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841CBD">
      <w:rPr>
        <w:rStyle w:val="a4"/>
        <w:noProof/>
        <w:sz w:val="28"/>
      </w:rPr>
      <w:t>2</w:t>
    </w:r>
    <w:r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>—</w:t>
    </w:r>
  </w:p>
  <w:p w:rsidR="0080132A" w:rsidRDefault="0080132A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5DD" w:rsidRDefault="009555DD">
      <w:r>
        <w:separator/>
      </w:r>
    </w:p>
  </w:footnote>
  <w:footnote w:type="continuationSeparator" w:id="0">
    <w:p w:rsidR="009555DD" w:rsidRDefault="00955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32A" w:rsidRDefault="0080132A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17B"/>
    <w:rsid w:val="00002924"/>
    <w:rsid w:val="00005B8A"/>
    <w:rsid w:val="00036793"/>
    <w:rsid w:val="000555B6"/>
    <w:rsid w:val="00056A6C"/>
    <w:rsid w:val="000574FE"/>
    <w:rsid w:val="00057E82"/>
    <w:rsid w:val="000D30B8"/>
    <w:rsid w:val="00114057"/>
    <w:rsid w:val="00121811"/>
    <w:rsid w:val="0015364C"/>
    <w:rsid w:val="00156E0B"/>
    <w:rsid w:val="00162722"/>
    <w:rsid w:val="00197014"/>
    <w:rsid w:val="001A2F87"/>
    <w:rsid w:val="001A40A6"/>
    <w:rsid w:val="001A6970"/>
    <w:rsid w:val="001B6BB5"/>
    <w:rsid w:val="001C5F06"/>
    <w:rsid w:val="0020095D"/>
    <w:rsid w:val="00201D02"/>
    <w:rsid w:val="0023377C"/>
    <w:rsid w:val="00241B39"/>
    <w:rsid w:val="00264ECE"/>
    <w:rsid w:val="00273AFC"/>
    <w:rsid w:val="00282825"/>
    <w:rsid w:val="002A404F"/>
    <w:rsid w:val="002C77B8"/>
    <w:rsid w:val="002E6D82"/>
    <w:rsid w:val="00303C2C"/>
    <w:rsid w:val="00304C51"/>
    <w:rsid w:val="00346A24"/>
    <w:rsid w:val="00351460"/>
    <w:rsid w:val="00357625"/>
    <w:rsid w:val="0037756B"/>
    <w:rsid w:val="003B7DC4"/>
    <w:rsid w:val="003C2AD7"/>
    <w:rsid w:val="003E4C60"/>
    <w:rsid w:val="003E7273"/>
    <w:rsid w:val="00410857"/>
    <w:rsid w:val="00415AB7"/>
    <w:rsid w:val="00416B57"/>
    <w:rsid w:val="00420231"/>
    <w:rsid w:val="00441E19"/>
    <w:rsid w:val="0047194A"/>
    <w:rsid w:val="004C1571"/>
    <w:rsid w:val="004E5DF1"/>
    <w:rsid w:val="00511EF0"/>
    <w:rsid w:val="00517FCE"/>
    <w:rsid w:val="00542A21"/>
    <w:rsid w:val="00570B28"/>
    <w:rsid w:val="00587548"/>
    <w:rsid w:val="005B5C06"/>
    <w:rsid w:val="005F1643"/>
    <w:rsid w:val="005F503F"/>
    <w:rsid w:val="00600B8A"/>
    <w:rsid w:val="006109D1"/>
    <w:rsid w:val="006171CA"/>
    <w:rsid w:val="006179E0"/>
    <w:rsid w:val="00637156"/>
    <w:rsid w:val="00637D36"/>
    <w:rsid w:val="00637D3E"/>
    <w:rsid w:val="00640B39"/>
    <w:rsid w:val="00645235"/>
    <w:rsid w:val="00680A60"/>
    <w:rsid w:val="00693B6E"/>
    <w:rsid w:val="006A0122"/>
    <w:rsid w:val="006A70DE"/>
    <w:rsid w:val="006B0309"/>
    <w:rsid w:val="006C3488"/>
    <w:rsid w:val="006D56C0"/>
    <w:rsid w:val="006E1F06"/>
    <w:rsid w:val="006E4222"/>
    <w:rsid w:val="00702949"/>
    <w:rsid w:val="00703133"/>
    <w:rsid w:val="007148D0"/>
    <w:rsid w:val="007331D2"/>
    <w:rsid w:val="00736D17"/>
    <w:rsid w:val="00785B95"/>
    <w:rsid w:val="007978C8"/>
    <w:rsid w:val="007B2A4F"/>
    <w:rsid w:val="007E5C15"/>
    <w:rsid w:val="007E6721"/>
    <w:rsid w:val="0080132A"/>
    <w:rsid w:val="00833FBD"/>
    <w:rsid w:val="00841CBD"/>
    <w:rsid w:val="0085086E"/>
    <w:rsid w:val="00862774"/>
    <w:rsid w:val="008643B0"/>
    <w:rsid w:val="008675E5"/>
    <w:rsid w:val="00871589"/>
    <w:rsid w:val="008777B7"/>
    <w:rsid w:val="00881884"/>
    <w:rsid w:val="008B29E7"/>
    <w:rsid w:val="008B4B87"/>
    <w:rsid w:val="008D582D"/>
    <w:rsid w:val="008F6E10"/>
    <w:rsid w:val="00903D7D"/>
    <w:rsid w:val="00905D9C"/>
    <w:rsid w:val="0093396D"/>
    <w:rsid w:val="00941408"/>
    <w:rsid w:val="009526DF"/>
    <w:rsid w:val="00954CDA"/>
    <w:rsid w:val="009555DD"/>
    <w:rsid w:val="00970093"/>
    <w:rsid w:val="009736FF"/>
    <w:rsid w:val="009927D2"/>
    <w:rsid w:val="009964DA"/>
    <w:rsid w:val="009A52DF"/>
    <w:rsid w:val="009B1DB9"/>
    <w:rsid w:val="009C6E1D"/>
    <w:rsid w:val="009D3171"/>
    <w:rsid w:val="009E3616"/>
    <w:rsid w:val="009E5A1C"/>
    <w:rsid w:val="00A32BE6"/>
    <w:rsid w:val="00A40141"/>
    <w:rsid w:val="00A549CE"/>
    <w:rsid w:val="00A66F3F"/>
    <w:rsid w:val="00A87A2C"/>
    <w:rsid w:val="00AB2E71"/>
    <w:rsid w:val="00AB4AF2"/>
    <w:rsid w:val="00AB6E9B"/>
    <w:rsid w:val="00AB7E37"/>
    <w:rsid w:val="00AC1D1E"/>
    <w:rsid w:val="00AC2258"/>
    <w:rsid w:val="00AE1B5A"/>
    <w:rsid w:val="00AE5AEE"/>
    <w:rsid w:val="00AF3464"/>
    <w:rsid w:val="00B0317B"/>
    <w:rsid w:val="00B06FC5"/>
    <w:rsid w:val="00B149D6"/>
    <w:rsid w:val="00B206A3"/>
    <w:rsid w:val="00B479FA"/>
    <w:rsid w:val="00B523EC"/>
    <w:rsid w:val="00B524A3"/>
    <w:rsid w:val="00B71828"/>
    <w:rsid w:val="00B730D1"/>
    <w:rsid w:val="00B8474A"/>
    <w:rsid w:val="00B86DD9"/>
    <w:rsid w:val="00BA1B41"/>
    <w:rsid w:val="00BE5B55"/>
    <w:rsid w:val="00BF748F"/>
    <w:rsid w:val="00C0212E"/>
    <w:rsid w:val="00C45312"/>
    <w:rsid w:val="00C56482"/>
    <w:rsid w:val="00C576CE"/>
    <w:rsid w:val="00C854FE"/>
    <w:rsid w:val="00C91FE3"/>
    <w:rsid w:val="00CB22D1"/>
    <w:rsid w:val="00CB28A1"/>
    <w:rsid w:val="00CD3C88"/>
    <w:rsid w:val="00CE48F4"/>
    <w:rsid w:val="00CF79B4"/>
    <w:rsid w:val="00CF7D34"/>
    <w:rsid w:val="00D020B1"/>
    <w:rsid w:val="00D04371"/>
    <w:rsid w:val="00D04907"/>
    <w:rsid w:val="00D32B57"/>
    <w:rsid w:val="00D36AB2"/>
    <w:rsid w:val="00D423D8"/>
    <w:rsid w:val="00D502BF"/>
    <w:rsid w:val="00D611A0"/>
    <w:rsid w:val="00D75E76"/>
    <w:rsid w:val="00DB3037"/>
    <w:rsid w:val="00DB66E4"/>
    <w:rsid w:val="00DF5740"/>
    <w:rsid w:val="00E022A9"/>
    <w:rsid w:val="00E15B19"/>
    <w:rsid w:val="00E16C17"/>
    <w:rsid w:val="00E41612"/>
    <w:rsid w:val="00E662D1"/>
    <w:rsid w:val="00E73F6B"/>
    <w:rsid w:val="00E8223E"/>
    <w:rsid w:val="00E9721D"/>
    <w:rsid w:val="00EB7764"/>
    <w:rsid w:val="00EB7E25"/>
    <w:rsid w:val="00EC25AE"/>
    <w:rsid w:val="00EC4858"/>
    <w:rsid w:val="00EE33AD"/>
    <w:rsid w:val="00EF4DD0"/>
    <w:rsid w:val="00F3134A"/>
    <w:rsid w:val="00F55BD5"/>
    <w:rsid w:val="00F73D0E"/>
    <w:rsid w:val="00FA4383"/>
    <w:rsid w:val="00FB3D63"/>
    <w:rsid w:val="00FB5253"/>
    <w:rsid w:val="00FC7E63"/>
    <w:rsid w:val="00FD03B0"/>
    <w:rsid w:val="00FE4A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E25"/>
    <w:pPr>
      <w:widowControl w:val="0"/>
      <w:jc w:val="both"/>
    </w:pPr>
    <w:rPr>
      <w:rFonts w:ascii="宋体" w:eastAsia="仿宋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pPr>
      <w:spacing w:line="0" w:lineRule="atLeast"/>
    </w:pPr>
    <w:rPr>
      <w:rFonts w:eastAsia="小标宋"/>
      <w:sz w:val="44"/>
    </w:rPr>
  </w:style>
  <w:style w:type="paragraph" w:styleId="a7">
    <w:name w:val="Body Text Indent"/>
    <w:basedOn w:val="a"/>
    <w:link w:val="Char"/>
    <w:rsid w:val="0016272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7"/>
    <w:rsid w:val="00162722"/>
    <w:rPr>
      <w:rFonts w:ascii="宋体" w:eastAsia="仿宋" w:hAnsi="宋体"/>
      <w:kern w:val="2"/>
      <w:sz w:val="32"/>
      <w:szCs w:val="32"/>
    </w:rPr>
  </w:style>
  <w:style w:type="paragraph" w:styleId="a8">
    <w:name w:val="Balloon Text"/>
    <w:basedOn w:val="a"/>
    <w:link w:val="Char0"/>
    <w:rsid w:val="00C854FE"/>
    <w:rPr>
      <w:sz w:val="18"/>
      <w:szCs w:val="18"/>
    </w:rPr>
  </w:style>
  <w:style w:type="character" w:customStyle="1" w:styleId="Char0">
    <w:name w:val="批注框文本 Char"/>
    <w:basedOn w:val="a0"/>
    <w:link w:val="a8"/>
    <w:rsid w:val="00C854FE"/>
    <w:rPr>
      <w:rFonts w:ascii="宋体" w:eastAsia="仿宋" w:hAnsi="宋体"/>
      <w:kern w:val="2"/>
      <w:sz w:val="18"/>
      <w:szCs w:val="18"/>
    </w:rPr>
  </w:style>
  <w:style w:type="character" w:styleId="a9">
    <w:name w:val="Strong"/>
    <w:basedOn w:val="a0"/>
    <w:uiPriority w:val="22"/>
    <w:qFormat/>
    <w:rsid w:val="007978C8"/>
    <w:rPr>
      <w:b/>
      <w:bCs/>
    </w:rPr>
  </w:style>
  <w:style w:type="paragraph" w:customStyle="1" w:styleId="WPSPlain">
    <w:name w:val="WPS Plain"/>
    <w:rsid w:val="008B29E7"/>
  </w:style>
  <w:style w:type="character" w:styleId="aa">
    <w:name w:val="Hyperlink"/>
    <w:basedOn w:val="a0"/>
    <w:rsid w:val="00D75E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7E25"/>
    <w:pPr>
      <w:widowControl w:val="0"/>
      <w:jc w:val="both"/>
    </w:pPr>
    <w:rPr>
      <w:rFonts w:ascii="宋体" w:eastAsia="仿宋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Body Text"/>
    <w:basedOn w:val="a"/>
    <w:pPr>
      <w:spacing w:line="0" w:lineRule="atLeast"/>
    </w:pPr>
    <w:rPr>
      <w:rFonts w:eastAsia="小标宋"/>
      <w:sz w:val="44"/>
    </w:rPr>
  </w:style>
  <w:style w:type="paragraph" w:styleId="a7">
    <w:name w:val="Body Text Indent"/>
    <w:basedOn w:val="a"/>
    <w:link w:val="Char"/>
    <w:rsid w:val="00162722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7"/>
    <w:rsid w:val="00162722"/>
    <w:rPr>
      <w:rFonts w:ascii="宋体" w:eastAsia="仿宋" w:hAnsi="宋体"/>
      <w:kern w:val="2"/>
      <w:sz w:val="32"/>
      <w:szCs w:val="32"/>
    </w:rPr>
  </w:style>
  <w:style w:type="paragraph" w:styleId="a8">
    <w:name w:val="Balloon Text"/>
    <w:basedOn w:val="a"/>
    <w:link w:val="Char0"/>
    <w:rsid w:val="00C854FE"/>
    <w:rPr>
      <w:sz w:val="18"/>
      <w:szCs w:val="18"/>
    </w:rPr>
  </w:style>
  <w:style w:type="character" w:customStyle="1" w:styleId="Char0">
    <w:name w:val="批注框文本 Char"/>
    <w:basedOn w:val="a0"/>
    <w:link w:val="a8"/>
    <w:rsid w:val="00C854FE"/>
    <w:rPr>
      <w:rFonts w:ascii="宋体" w:eastAsia="仿宋" w:hAnsi="宋体"/>
      <w:kern w:val="2"/>
      <w:sz w:val="18"/>
      <w:szCs w:val="18"/>
    </w:rPr>
  </w:style>
  <w:style w:type="character" w:styleId="a9">
    <w:name w:val="Strong"/>
    <w:basedOn w:val="a0"/>
    <w:uiPriority w:val="22"/>
    <w:qFormat/>
    <w:rsid w:val="007978C8"/>
    <w:rPr>
      <w:b/>
      <w:bCs/>
    </w:rPr>
  </w:style>
  <w:style w:type="paragraph" w:customStyle="1" w:styleId="WPSPlain">
    <w:name w:val="WPS Plain"/>
    <w:rsid w:val="008B29E7"/>
  </w:style>
  <w:style w:type="character" w:styleId="aa">
    <w:name w:val="Hyperlink"/>
    <w:basedOn w:val="a0"/>
    <w:rsid w:val="00D75E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9376">
          <w:marLeft w:val="147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6210">
          <w:marLeft w:val="17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gwb\free.gwb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free.gwb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Win7QJB</dc:creator>
  <cp:lastModifiedBy>叶羽雁</cp:lastModifiedBy>
  <cp:revision>4</cp:revision>
  <cp:lastPrinted>2016-07-07T07:00:00Z</cp:lastPrinted>
  <dcterms:created xsi:type="dcterms:W3CDTF">2016-07-08T09:33:00Z</dcterms:created>
  <dcterms:modified xsi:type="dcterms:W3CDTF">2016-07-08T09:34:00Z</dcterms:modified>
</cp:coreProperties>
</file>