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29" w:rsidRPr="0018296F" w:rsidRDefault="00B91A29" w:rsidP="00597E2A">
      <w:pPr>
        <w:spacing w:line="520" w:lineRule="exact"/>
        <w:rPr>
          <w:rFonts w:ascii="仿宋_GB2312" w:eastAsia="仿宋_GB2312" w:hAnsi="仿宋"/>
          <w:color w:val="000000"/>
          <w:sz w:val="28"/>
          <w:szCs w:val="28"/>
        </w:rPr>
      </w:pPr>
    </w:p>
    <w:p w:rsidR="00B91A29" w:rsidRDefault="00B91A29" w:rsidP="00597E2A">
      <w:pPr>
        <w:widowControl/>
        <w:tabs>
          <w:tab w:val="left" w:pos="7580"/>
        </w:tabs>
        <w:spacing w:line="400" w:lineRule="exact"/>
        <w:jc w:val="center"/>
        <w:rPr>
          <w:rFonts w:ascii="方正小标宋简体" w:eastAsia="方正小标宋简体" w:hAnsi="华文中宋"/>
          <w:color w:val="000000"/>
          <w:sz w:val="36"/>
          <w:szCs w:val="30"/>
        </w:rPr>
      </w:pPr>
      <w:r>
        <w:rPr>
          <w:rFonts w:ascii="方正小标宋简体" w:eastAsia="方正小标宋简体" w:hAnsi="华文中宋" w:hint="eastAsia"/>
          <w:color w:val="000000"/>
          <w:sz w:val="36"/>
          <w:szCs w:val="30"/>
        </w:rPr>
        <w:t>崇义县</w:t>
      </w:r>
      <w:r>
        <w:rPr>
          <w:rFonts w:ascii="方正小标宋简体" w:eastAsia="方正小标宋简体" w:hAnsi="华文中宋"/>
          <w:color w:val="000000"/>
          <w:sz w:val="36"/>
          <w:szCs w:val="30"/>
        </w:rPr>
        <w:t>2016</w:t>
      </w:r>
      <w:r>
        <w:rPr>
          <w:rFonts w:ascii="方正小标宋简体" w:eastAsia="方正小标宋简体" w:hAnsi="华文中宋" w:hint="eastAsia"/>
          <w:color w:val="000000"/>
          <w:sz w:val="36"/>
          <w:szCs w:val="30"/>
        </w:rPr>
        <w:t>年招聘教师报名登记表</w:t>
      </w:r>
    </w:p>
    <w:p w:rsidR="00B91A29" w:rsidRDefault="00B91A29" w:rsidP="00597E2A">
      <w:pPr>
        <w:widowControl/>
        <w:tabs>
          <w:tab w:val="left" w:pos="7580"/>
        </w:tabs>
        <w:spacing w:line="400" w:lineRule="exact"/>
        <w:rPr>
          <w:rFonts w:ascii="方正小标宋简体" w:eastAsia="方正小标宋简体" w:hAnsi="华文中宋"/>
          <w:color w:val="000000"/>
          <w:sz w:val="36"/>
          <w:szCs w:val="30"/>
        </w:rPr>
      </w:pPr>
    </w:p>
    <w:p w:rsidR="00B91A29" w:rsidRDefault="00B91A29" w:rsidP="00597E2A">
      <w:pPr>
        <w:widowControl/>
        <w:tabs>
          <w:tab w:val="left" w:pos="7580"/>
        </w:tabs>
        <w:spacing w:line="400" w:lineRule="exact"/>
        <w:rPr>
          <w:rFonts w:ascii="华文中宋" w:eastAsia="华文中宋" w:hAnsi="华文中宋" w:cs="宋体"/>
          <w:color w:val="000000"/>
          <w:kern w:val="0"/>
          <w:sz w:val="36"/>
          <w:szCs w:val="21"/>
        </w:rPr>
      </w:pPr>
      <w:r w:rsidRPr="00597E2A">
        <w:rPr>
          <w:rFonts w:ascii="楷体" w:eastAsia="楷体" w:hAnsi="楷体" w:hint="eastAsia"/>
          <w:b/>
          <w:color w:val="000000"/>
          <w:sz w:val="30"/>
          <w:szCs w:val="30"/>
        </w:rPr>
        <w:t>报考类别：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（①崇义中学教师岗位；②“特设岗位计划”教师）</w:t>
      </w:r>
      <w:r>
        <w:rPr>
          <w:rFonts w:ascii="华文中宋" w:eastAsia="华文中宋" w:hAnsi="华文中宋" w:cs="宋体"/>
          <w:color w:val="000000"/>
          <w:kern w:val="0"/>
          <w:sz w:val="36"/>
          <w:szCs w:val="21"/>
        </w:rPr>
        <w:t xml:space="preserve">  </w:t>
      </w:r>
    </w:p>
    <w:p w:rsidR="00B91A29" w:rsidRDefault="00B91A29" w:rsidP="00597E2A">
      <w:pPr>
        <w:widowControl/>
        <w:tabs>
          <w:tab w:val="left" w:pos="7580"/>
        </w:tabs>
        <w:spacing w:line="400" w:lineRule="exact"/>
        <w:rPr>
          <w:rFonts w:ascii="方正小标宋简体" w:eastAsia="方正小标宋简体" w:hAnsi="华文中宋"/>
          <w:color w:val="000000"/>
          <w:sz w:val="36"/>
          <w:szCs w:val="30"/>
        </w:rPr>
      </w:pPr>
      <w:r>
        <w:rPr>
          <w:rFonts w:ascii="仿宋_GB2312" w:eastAsia="仿宋_GB2312" w:hAnsi="宋体" w:cs="宋体"/>
          <w:color w:val="000000"/>
          <w:kern w:val="0"/>
          <w:szCs w:val="21"/>
        </w:rPr>
        <w:t xml:space="preserve">               </w:t>
      </w:r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468"/>
        <w:gridCol w:w="1354"/>
        <w:gridCol w:w="920"/>
        <w:gridCol w:w="708"/>
        <w:gridCol w:w="426"/>
        <w:gridCol w:w="698"/>
        <w:gridCol w:w="287"/>
        <w:gridCol w:w="999"/>
        <w:gridCol w:w="992"/>
        <w:gridCol w:w="994"/>
      </w:tblGrid>
      <w:tr w:rsidR="00B91A29" w:rsidRPr="00245A55" w:rsidTr="006F77DD">
        <w:trPr>
          <w:trHeight w:val="609"/>
          <w:jc w:val="center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1A29" w:rsidRPr="00245A55" w:rsidTr="006F77DD">
        <w:trPr>
          <w:trHeight w:val="717"/>
          <w:jc w:val="center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是否在编教师或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年服务期满的特岗教师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1E4EE4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1A29" w:rsidRPr="00245A55" w:rsidTr="006F77DD">
        <w:trPr>
          <w:trHeight w:val="708"/>
          <w:jc w:val="center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毕业学校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及所学专业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是否</w:t>
            </w:r>
          </w:p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1A29" w:rsidRPr="00245A55" w:rsidTr="006F77DD">
        <w:trPr>
          <w:trHeight w:val="694"/>
          <w:jc w:val="center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是否师范类专业毕业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已取得何种教师资格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1A29" w:rsidRPr="00FB1C5D" w:rsidRDefault="00B91A29" w:rsidP="001E4EE4">
            <w:pPr>
              <w:tabs>
                <w:tab w:val="left" w:pos="7580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请贴一寸免冠近照</w:t>
            </w: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91A29" w:rsidRPr="00245A55" w:rsidTr="006F77DD">
        <w:trPr>
          <w:trHeight w:val="692"/>
          <w:jc w:val="center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1E4EE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</w:t>
            </w:r>
          </w:p>
          <w:p w:rsidR="00B91A29" w:rsidRPr="00FB1C5D" w:rsidRDefault="00B91A29" w:rsidP="001E4EE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1E4EE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  <w:p w:rsidR="00B91A29" w:rsidRPr="00FB1C5D" w:rsidRDefault="00B91A29" w:rsidP="001E4EE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1E4EE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91A29" w:rsidRPr="00FB1C5D" w:rsidRDefault="00B91A29" w:rsidP="00A768F4">
            <w:pPr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1A29" w:rsidRPr="00245A55" w:rsidTr="006F77DD">
        <w:trPr>
          <w:trHeight w:val="844"/>
          <w:jc w:val="center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详细</w:t>
            </w:r>
          </w:p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5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1A29" w:rsidRPr="00245A55" w:rsidTr="006F77DD">
        <w:trPr>
          <w:trHeight w:val="1536"/>
          <w:jc w:val="center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本人</w:t>
            </w:r>
          </w:p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主要</w:t>
            </w:r>
          </w:p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7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1A29" w:rsidRPr="00245A55" w:rsidTr="006F77DD">
        <w:trPr>
          <w:trHeight w:val="619"/>
          <w:jc w:val="center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有何</w:t>
            </w:r>
          </w:p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7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1A29" w:rsidRPr="00245A55" w:rsidTr="006F77DD">
        <w:trPr>
          <w:trHeight w:val="619"/>
          <w:jc w:val="center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奖惩</w:t>
            </w:r>
          </w:p>
          <w:p w:rsidR="00B91A29" w:rsidRPr="00FB1C5D" w:rsidRDefault="00B91A29" w:rsidP="00A768F4">
            <w:pPr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A29" w:rsidRPr="00FB1C5D" w:rsidRDefault="00B91A29" w:rsidP="00A768F4">
            <w:pPr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1A29" w:rsidRPr="00245A55" w:rsidTr="006F77DD">
        <w:trPr>
          <w:trHeight w:val="1497"/>
          <w:jc w:val="center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承</w:t>
            </w:r>
          </w:p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诺</w:t>
            </w:r>
          </w:p>
          <w:p w:rsidR="00B91A29" w:rsidRPr="00FB1C5D" w:rsidRDefault="00B91A29" w:rsidP="00A768F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书</w:t>
            </w:r>
          </w:p>
        </w:tc>
        <w:tc>
          <w:tcPr>
            <w:tcW w:w="7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A29" w:rsidRPr="00245A55" w:rsidRDefault="00B91A29" w:rsidP="00B91A29">
            <w:pPr>
              <w:spacing w:line="300" w:lineRule="exact"/>
              <w:ind w:firstLineChars="98" w:firstLine="31680"/>
              <w:rPr>
                <w:rFonts w:ascii="仿宋" w:eastAsia="仿宋" w:hAnsi="仿宋"/>
                <w:sz w:val="24"/>
                <w:szCs w:val="24"/>
              </w:rPr>
            </w:pPr>
            <w:r w:rsidRPr="00245A55">
              <w:rPr>
                <w:rFonts w:ascii="仿宋" w:eastAsia="仿宋" w:hAnsi="仿宋"/>
                <w:sz w:val="24"/>
                <w:szCs w:val="24"/>
              </w:rPr>
              <w:t>1.</w:t>
            </w:r>
            <w:r w:rsidRPr="00245A55">
              <w:rPr>
                <w:rFonts w:ascii="仿宋" w:eastAsia="仿宋" w:hAnsi="仿宋" w:hint="eastAsia"/>
                <w:sz w:val="24"/>
                <w:szCs w:val="24"/>
              </w:rPr>
              <w:t>真实、准确填报本人个人有关信息并提供证明、证件等相关材料；</w:t>
            </w:r>
          </w:p>
          <w:p w:rsidR="00B91A29" w:rsidRPr="00245A55" w:rsidRDefault="00B91A29" w:rsidP="00A768F4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245A55">
              <w:rPr>
                <w:rFonts w:ascii="仿宋" w:eastAsia="仿宋" w:hAnsi="仿宋"/>
                <w:sz w:val="24"/>
                <w:szCs w:val="24"/>
              </w:rPr>
              <w:t xml:space="preserve">  2.</w:t>
            </w:r>
            <w:r w:rsidRPr="00245A55">
              <w:rPr>
                <w:rFonts w:ascii="仿宋" w:eastAsia="仿宋" w:hAnsi="仿宋" w:hint="eastAsia"/>
                <w:sz w:val="24"/>
                <w:szCs w:val="24"/>
              </w:rPr>
              <w:t>服从考试安排，遵守考试纪律，不舞弊或协助他人舞弊。</w:t>
            </w:r>
          </w:p>
          <w:p w:rsidR="00B91A29" w:rsidRPr="00245A55" w:rsidRDefault="00B91A29" w:rsidP="00A768F4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245A55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245A55">
              <w:rPr>
                <w:rFonts w:ascii="仿宋" w:eastAsia="仿宋" w:hAnsi="仿宋" w:hint="eastAsia"/>
                <w:sz w:val="24"/>
                <w:szCs w:val="24"/>
              </w:rPr>
              <w:t>对违反以上承诺所造成的后果，本人自愿承担相应责任。</w:t>
            </w:r>
          </w:p>
          <w:p w:rsidR="00B91A29" w:rsidRPr="00245A55" w:rsidRDefault="00B91A29" w:rsidP="00A768F4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245A55">
              <w:rPr>
                <w:rFonts w:ascii="仿宋" w:eastAsia="仿宋" w:hAnsi="仿宋"/>
                <w:sz w:val="24"/>
                <w:szCs w:val="24"/>
              </w:rPr>
              <w:t xml:space="preserve">                                  </w:t>
            </w:r>
            <w:r w:rsidRPr="00245A55">
              <w:rPr>
                <w:rFonts w:ascii="仿宋" w:eastAsia="仿宋" w:hAnsi="仿宋" w:hint="eastAsia"/>
                <w:sz w:val="24"/>
                <w:szCs w:val="24"/>
              </w:rPr>
              <w:t>报考人（签名）：</w:t>
            </w:r>
          </w:p>
          <w:p w:rsidR="00B91A29" w:rsidRPr="00FB1C5D" w:rsidRDefault="00B91A29" w:rsidP="00A768F4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1A29" w:rsidRPr="00245A55" w:rsidTr="006F77DD">
        <w:trPr>
          <w:trHeight w:val="1890"/>
          <w:jc w:val="center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29" w:rsidRPr="00FB1C5D" w:rsidRDefault="00B91A29" w:rsidP="00A768F4">
            <w:pPr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县教育局、人社局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、编委办</w:t>
            </w: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资格审查工作人员签名</w:t>
            </w:r>
          </w:p>
        </w:tc>
        <w:tc>
          <w:tcPr>
            <w:tcW w:w="7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A29" w:rsidRPr="00FB1C5D" w:rsidRDefault="00B91A29" w:rsidP="00A768F4">
            <w:pPr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 w:rsidR="00B91A29" w:rsidRPr="00FB1C5D" w:rsidRDefault="00B91A29" w:rsidP="00A768F4">
            <w:pPr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91A29" w:rsidRPr="00FB1C5D" w:rsidRDefault="00B91A29" w:rsidP="00A768F4">
            <w:pPr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1C5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                                 2016</w:t>
            </w: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FB1C5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FB1C5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FB1C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B91A29" w:rsidRPr="008003CA" w:rsidRDefault="00B91A29" w:rsidP="008003CA">
      <w:pPr>
        <w:rPr>
          <w:rFonts w:ascii="仿宋" w:eastAsia="仿宋" w:hAnsi="仿宋"/>
          <w:sz w:val="32"/>
          <w:szCs w:val="32"/>
        </w:rPr>
      </w:pPr>
    </w:p>
    <w:sectPr w:rsidR="00B91A29" w:rsidRPr="008003CA" w:rsidSect="00814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A29" w:rsidRDefault="00B91A29" w:rsidP="003979F1">
      <w:r>
        <w:separator/>
      </w:r>
    </w:p>
  </w:endnote>
  <w:endnote w:type="continuationSeparator" w:id="0">
    <w:p w:rsidR="00B91A29" w:rsidRDefault="00B91A29" w:rsidP="00397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A29" w:rsidRDefault="00B91A29" w:rsidP="003979F1">
      <w:r>
        <w:separator/>
      </w:r>
    </w:p>
  </w:footnote>
  <w:footnote w:type="continuationSeparator" w:id="0">
    <w:p w:rsidR="00B91A29" w:rsidRDefault="00B91A29" w:rsidP="003979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EC9"/>
    <w:rsid w:val="00031CD2"/>
    <w:rsid w:val="000871BB"/>
    <w:rsid w:val="000F6674"/>
    <w:rsid w:val="00112A8D"/>
    <w:rsid w:val="001229D4"/>
    <w:rsid w:val="00165B43"/>
    <w:rsid w:val="00167623"/>
    <w:rsid w:val="00180B79"/>
    <w:rsid w:val="0018296F"/>
    <w:rsid w:val="001E4EE4"/>
    <w:rsid w:val="00220FE6"/>
    <w:rsid w:val="0023626F"/>
    <w:rsid w:val="00242102"/>
    <w:rsid w:val="00245A55"/>
    <w:rsid w:val="002B57A9"/>
    <w:rsid w:val="002C2AE9"/>
    <w:rsid w:val="002D55E1"/>
    <w:rsid w:val="002E3CD6"/>
    <w:rsid w:val="003161EE"/>
    <w:rsid w:val="003964B5"/>
    <w:rsid w:val="003979F1"/>
    <w:rsid w:val="003C2775"/>
    <w:rsid w:val="003C6417"/>
    <w:rsid w:val="00416DA4"/>
    <w:rsid w:val="004215E7"/>
    <w:rsid w:val="00426224"/>
    <w:rsid w:val="00466C8E"/>
    <w:rsid w:val="00480811"/>
    <w:rsid w:val="004E1D73"/>
    <w:rsid w:val="005465BA"/>
    <w:rsid w:val="00547557"/>
    <w:rsid w:val="00555586"/>
    <w:rsid w:val="00597E2A"/>
    <w:rsid w:val="005F2573"/>
    <w:rsid w:val="005F52EF"/>
    <w:rsid w:val="005F5377"/>
    <w:rsid w:val="00600096"/>
    <w:rsid w:val="0063611D"/>
    <w:rsid w:val="00665CD8"/>
    <w:rsid w:val="00683C05"/>
    <w:rsid w:val="00696215"/>
    <w:rsid w:val="006B5053"/>
    <w:rsid w:val="006E3BC0"/>
    <w:rsid w:val="006F60AE"/>
    <w:rsid w:val="006F77DD"/>
    <w:rsid w:val="00704BC4"/>
    <w:rsid w:val="0071098A"/>
    <w:rsid w:val="0073617D"/>
    <w:rsid w:val="00745ABF"/>
    <w:rsid w:val="007A7325"/>
    <w:rsid w:val="007E0765"/>
    <w:rsid w:val="008003CA"/>
    <w:rsid w:val="00811777"/>
    <w:rsid w:val="00814B43"/>
    <w:rsid w:val="008A07AA"/>
    <w:rsid w:val="008A7416"/>
    <w:rsid w:val="008E67E6"/>
    <w:rsid w:val="008F6A5D"/>
    <w:rsid w:val="0091019B"/>
    <w:rsid w:val="00955121"/>
    <w:rsid w:val="00966AD6"/>
    <w:rsid w:val="009D24C6"/>
    <w:rsid w:val="009F4EC8"/>
    <w:rsid w:val="00A24313"/>
    <w:rsid w:val="00A4751A"/>
    <w:rsid w:val="00A6345F"/>
    <w:rsid w:val="00A6795E"/>
    <w:rsid w:val="00A75109"/>
    <w:rsid w:val="00A768F4"/>
    <w:rsid w:val="00AB3419"/>
    <w:rsid w:val="00B00200"/>
    <w:rsid w:val="00B52C28"/>
    <w:rsid w:val="00B91A29"/>
    <w:rsid w:val="00BE3145"/>
    <w:rsid w:val="00BF0EC9"/>
    <w:rsid w:val="00C50E39"/>
    <w:rsid w:val="00C9048D"/>
    <w:rsid w:val="00CC7F96"/>
    <w:rsid w:val="00D36128"/>
    <w:rsid w:val="00D44448"/>
    <w:rsid w:val="00D77586"/>
    <w:rsid w:val="00D87C4D"/>
    <w:rsid w:val="00E107F7"/>
    <w:rsid w:val="00E411F8"/>
    <w:rsid w:val="00E92B42"/>
    <w:rsid w:val="00FA7CCE"/>
    <w:rsid w:val="00FB1C5D"/>
    <w:rsid w:val="00FE15F8"/>
    <w:rsid w:val="00FE4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B4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7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79F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97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979F1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2E3CD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E3CD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7FD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69</Words>
  <Characters>396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崇义县2016年招聘教师报名登记表</dc:title>
  <dc:subject/>
  <dc:creator>CN=教育局/OU=办公室/OU=教育局/OU=崇义县/OU=赣州市/O=jiangxi</dc:creator>
  <cp:keywords/>
  <dc:description/>
  <cp:lastModifiedBy>X</cp:lastModifiedBy>
  <cp:revision>2</cp:revision>
  <dcterms:created xsi:type="dcterms:W3CDTF">2016-07-10T07:11:00Z</dcterms:created>
  <dcterms:modified xsi:type="dcterms:W3CDTF">2016-07-10T07:11:00Z</dcterms:modified>
</cp:coreProperties>
</file>