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60" w:rsidRPr="0097195C" w:rsidRDefault="00146760" w:rsidP="00D852BB">
      <w:pPr>
        <w:widowControl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 w:rsidRPr="0097195C">
        <w:rPr>
          <w:rFonts w:ascii="方正小标宋简体" w:hAnsi="方正小标宋简体" w:cs="宋体" w:hint="eastAsia"/>
          <w:kern w:val="0"/>
          <w:sz w:val="44"/>
          <w:szCs w:val="44"/>
        </w:rPr>
        <w:t>德宏州烟草专卖局（公司）应聘登记表</w:t>
      </w:r>
    </w:p>
    <w:tbl>
      <w:tblPr>
        <w:tblW w:w="8871" w:type="dxa"/>
        <w:tblLayout w:type="fixed"/>
        <w:tblLook w:val="0000"/>
      </w:tblPr>
      <w:tblGrid>
        <w:gridCol w:w="636"/>
        <w:gridCol w:w="114"/>
        <w:gridCol w:w="382"/>
        <w:gridCol w:w="394"/>
        <w:gridCol w:w="178"/>
        <w:gridCol w:w="939"/>
        <w:gridCol w:w="133"/>
        <w:gridCol w:w="806"/>
        <w:gridCol w:w="593"/>
        <w:gridCol w:w="282"/>
        <w:gridCol w:w="1112"/>
        <w:gridCol w:w="719"/>
        <w:gridCol w:w="373"/>
        <w:gridCol w:w="535"/>
        <w:gridCol w:w="1675"/>
      </w:tblGrid>
      <w:tr w:rsidR="00146760" w:rsidRPr="00A1350A" w:rsidTr="003D76CD">
        <w:trPr>
          <w:trHeight w:val="802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46760" w:rsidRPr="00A1350A" w:rsidTr="00382118">
        <w:trPr>
          <w:trHeight w:val="756"/>
        </w:trPr>
        <w:tc>
          <w:tcPr>
            <w:tcW w:w="1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0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46760" w:rsidRPr="00A1350A" w:rsidTr="00382118">
        <w:trPr>
          <w:trHeight w:val="1112"/>
        </w:trPr>
        <w:tc>
          <w:tcPr>
            <w:tcW w:w="1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46760" w:rsidRPr="00A1350A" w:rsidTr="00382118">
        <w:trPr>
          <w:trHeight w:val="53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毕业证号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146760" w:rsidRPr="00A1350A" w:rsidTr="00382118">
        <w:trPr>
          <w:trHeight w:val="53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1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学位证号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146760" w:rsidRPr="00A1350A" w:rsidTr="00382118">
        <w:trPr>
          <w:trHeight w:val="465"/>
        </w:trPr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报考专业</w:t>
            </w:r>
          </w:p>
        </w:tc>
        <w:tc>
          <w:tcPr>
            <w:tcW w:w="30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33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46760" w:rsidRPr="00A1350A" w:rsidTr="00382118">
        <w:trPr>
          <w:trHeight w:val="495"/>
        </w:trPr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0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300" w:lineRule="atLeas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1350A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3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146760" w:rsidRPr="00A1350A" w:rsidTr="00382118">
        <w:trPr>
          <w:trHeight w:val="59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A135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简</w:t>
            </w: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A135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823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6760" w:rsidRPr="00A1350A" w:rsidRDefault="00146760" w:rsidP="008374FD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146760" w:rsidRPr="00A1350A" w:rsidTr="00382118">
        <w:trPr>
          <w:trHeight w:val="15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A135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</w:t>
            </w: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A1350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</w:t>
            </w:r>
          </w:p>
        </w:tc>
        <w:tc>
          <w:tcPr>
            <w:tcW w:w="823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46760" w:rsidRPr="00A1350A" w:rsidRDefault="00146760" w:rsidP="008374FD">
            <w:pPr>
              <w:widowControl/>
              <w:spacing w:line="28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146760" w:rsidRDefault="00146760" w:rsidP="00D852BB"/>
    <w:p w:rsidR="00146760" w:rsidRPr="00D852BB" w:rsidRDefault="00146760" w:rsidP="009A143A">
      <w:pPr>
        <w:rPr>
          <w:rFonts w:ascii="仿宋_GB2312" w:eastAsia="仿宋_GB2312"/>
          <w:sz w:val="32"/>
          <w:szCs w:val="32"/>
        </w:rPr>
      </w:pPr>
    </w:p>
    <w:sectPr w:rsidR="00146760" w:rsidRPr="00D852BB" w:rsidSect="00E0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760" w:rsidRDefault="00146760" w:rsidP="009A143A">
      <w:r>
        <w:separator/>
      </w:r>
    </w:p>
  </w:endnote>
  <w:endnote w:type="continuationSeparator" w:id="1">
    <w:p w:rsidR="00146760" w:rsidRDefault="00146760" w:rsidP="009A1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760" w:rsidRDefault="00146760" w:rsidP="009A143A">
      <w:r>
        <w:separator/>
      </w:r>
    </w:p>
  </w:footnote>
  <w:footnote w:type="continuationSeparator" w:id="1">
    <w:p w:rsidR="00146760" w:rsidRDefault="00146760" w:rsidP="009A1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3A"/>
    <w:rsid w:val="0001767B"/>
    <w:rsid w:val="0002729D"/>
    <w:rsid w:val="0003309E"/>
    <w:rsid w:val="00067B84"/>
    <w:rsid w:val="000A1414"/>
    <w:rsid w:val="0012030E"/>
    <w:rsid w:val="00141CA2"/>
    <w:rsid w:val="00146760"/>
    <w:rsid w:val="00156622"/>
    <w:rsid w:val="001910D1"/>
    <w:rsid w:val="001F273B"/>
    <w:rsid w:val="00205D4A"/>
    <w:rsid w:val="0023062D"/>
    <w:rsid w:val="00250897"/>
    <w:rsid w:val="002A1751"/>
    <w:rsid w:val="002E24A1"/>
    <w:rsid w:val="002F42AA"/>
    <w:rsid w:val="0031485F"/>
    <w:rsid w:val="003503E3"/>
    <w:rsid w:val="0035468B"/>
    <w:rsid w:val="0036349D"/>
    <w:rsid w:val="00370A1F"/>
    <w:rsid w:val="00377861"/>
    <w:rsid w:val="00382118"/>
    <w:rsid w:val="003C3AB1"/>
    <w:rsid w:val="003D76CD"/>
    <w:rsid w:val="0044610F"/>
    <w:rsid w:val="00446692"/>
    <w:rsid w:val="0048095F"/>
    <w:rsid w:val="0049064E"/>
    <w:rsid w:val="004A3E3C"/>
    <w:rsid w:val="004B7BE1"/>
    <w:rsid w:val="004F56D9"/>
    <w:rsid w:val="00531493"/>
    <w:rsid w:val="005345A6"/>
    <w:rsid w:val="00541D4C"/>
    <w:rsid w:val="005856B7"/>
    <w:rsid w:val="006017F1"/>
    <w:rsid w:val="00635A72"/>
    <w:rsid w:val="00655B2B"/>
    <w:rsid w:val="00667041"/>
    <w:rsid w:val="00705687"/>
    <w:rsid w:val="007162CC"/>
    <w:rsid w:val="00725CEA"/>
    <w:rsid w:val="00733388"/>
    <w:rsid w:val="00741239"/>
    <w:rsid w:val="00754583"/>
    <w:rsid w:val="00804864"/>
    <w:rsid w:val="008374FD"/>
    <w:rsid w:val="0084048C"/>
    <w:rsid w:val="008458E4"/>
    <w:rsid w:val="00845EC1"/>
    <w:rsid w:val="008E76AD"/>
    <w:rsid w:val="00907A48"/>
    <w:rsid w:val="009138B7"/>
    <w:rsid w:val="00932AF2"/>
    <w:rsid w:val="0097195C"/>
    <w:rsid w:val="009722FF"/>
    <w:rsid w:val="009A143A"/>
    <w:rsid w:val="009E7BF1"/>
    <w:rsid w:val="009F606E"/>
    <w:rsid w:val="00A1350A"/>
    <w:rsid w:val="00A14010"/>
    <w:rsid w:val="00A2336C"/>
    <w:rsid w:val="00A61816"/>
    <w:rsid w:val="00A73B00"/>
    <w:rsid w:val="00A745FE"/>
    <w:rsid w:val="00A87D8F"/>
    <w:rsid w:val="00AD1502"/>
    <w:rsid w:val="00AD63C4"/>
    <w:rsid w:val="00B354E9"/>
    <w:rsid w:val="00B62CFA"/>
    <w:rsid w:val="00BA5D80"/>
    <w:rsid w:val="00BE2AC3"/>
    <w:rsid w:val="00C43379"/>
    <w:rsid w:val="00C519AB"/>
    <w:rsid w:val="00C63515"/>
    <w:rsid w:val="00C900CC"/>
    <w:rsid w:val="00CA57C3"/>
    <w:rsid w:val="00CA5991"/>
    <w:rsid w:val="00CC3859"/>
    <w:rsid w:val="00CF4FFF"/>
    <w:rsid w:val="00D406CE"/>
    <w:rsid w:val="00D60A98"/>
    <w:rsid w:val="00D74540"/>
    <w:rsid w:val="00D755F7"/>
    <w:rsid w:val="00D852BB"/>
    <w:rsid w:val="00D96200"/>
    <w:rsid w:val="00E00F3E"/>
    <w:rsid w:val="00E2382C"/>
    <w:rsid w:val="00EB3C9E"/>
    <w:rsid w:val="00EC2EA7"/>
    <w:rsid w:val="00F00F7D"/>
    <w:rsid w:val="00F12157"/>
    <w:rsid w:val="00F518AD"/>
    <w:rsid w:val="00F71561"/>
    <w:rsid w:val="00F7458A"/>
    <w:rsid w:val="00F95EA9"/>
    <w:rsid w:val="00FA1BDF"/>
    <w:rsid w:val="00FC33B7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3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A1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143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A1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143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D852B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852BB"/>
    <w:rPr>
      <w:rFonts w:cs="Times New Roman"/>
    </w:rPr>
  </w:style>
  <w:style w:type="character" w:styleId="Hyperlink">
    <w:name w:val="Hyperlink"/>
    <w:basedOn w:val="DefaultParagraphFont"/>
    <w:uiPriority w:val="99"/>
    <w:rsid w:val="00D852B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C2E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2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</Words>
  <Characters>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德宏州烟草专卖局（公司）应聘登记表</dc:title>
  <dc:subject/>
  <dc:creator>李继唐</dc:creator>
  <cp:keywords/>
  <dc:description/>
  <cp:lastModifiedBy>oempc</cp:lastModifiedBy>
  <cp:revision>2</cp:revision>
  <cp:lastPrinted>2015-04-20T07:12:00Z</cp:lastPrinted>
  <dcterms:created xsi:type="dcterms:W3CDTF">2016-07-12T02:21:00Z</dcterms:created>
  <dcterms:modified xsi:type="dcterms:W3CDTF">2016-07-12T02:21:00Z</dcterms:modified>
</cp:coreProperties>
</file>