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A2" w:rsidRDefault="000A50A2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公开招聘报名表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936"/>
        <w:gridCol w:w="765"/>
        <w:gridCol w:w="1056"/>
        <w:gridCol w:w="1070"/>
        <w:gridCol w:w="1069"/>
        <w:gridCol w:w="720"/>
        <w:gridCol w:w="725"/>
        <w:gridCol w:w="1537"/>
      </w:tblGrid>
      <w:tr w:rsidR="000A50A2" w:rsidRPr="00B26444">
        <w:trPr>
          <w:cantSplit/>
          <w:trHeight w:val="423"/>
          <w:jc w:val="center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政治</w:t>
            </w:r>
            <w:r w:rsidRPr="00B26444">
              <w:rPr>
                <w:rFonts w:ascii="宋体" w:hAnsi="宋体"/>
                <w:szCs w:val="21"/>
              </w:rPr>
              <w:t xml:space="preserve"> </w:t>
            </w:r>
            <w:r w:rsidRPr="00B26444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A50A2" w:rsidRPr="00B26444">
        <w:trPr>
          <w:cantSplit/>
          <w:trHeight w:val="540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439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540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trHeight w:val="540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联系</w:t>
            </w:r>
            <w:r w:rsidRPr="00B26444">
              <w:rPr>
                <w:rFonts w:ascii="宋体" w:hAnsi="宋体"/>
                <w:szCs w:val="21"/>
              </w:rPr>
              <w:t xml:space="preserve"> </w:t>
            </w:r>
            <w:r w:rsidRPr="00B2644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555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身体</w:t>
            </w:r>
            <w:r w:rsidRPr="00B26444">
              <w:rPr>
                <w:rFonts w:ascii="宋体" w:hAnsi="宋体"/>
                <w:szCs w:val="21"/>
              </w:rPr>
              <w:t xml:space="preserve"> </w:t>
            </w:r>
            <w:r w:rsidRPr="00B26444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618"/>
          <w:jc w:val="center"/>
        </w:trPr>
        <w:tc>
          <w:tcPr>
            <w:tcW w:w="12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dxa"/>
            <w:gridSpan w:val="2"/>
            <w:tcBorders>
              <w:bottom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拟应聘岗位</w:t>
            </w:r>
          </w:p>
        </w:tc>
        <w:tc>
          <w:tcPr>
            <w:tcW w:w="2262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293"/>
          <w:jc w:val="center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学校及获得的证书名称</w:t>
            </w:r>
          </w:p>
        </w:tc>
      </w:tr>
      <w:tr w:rsidR="000A50A2" w:rsidRPr="00B26444">
        <w:trPr>
          <w:cantSplit/>
          <w:trHeight w:val="114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240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22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330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325"/>
          <w:jc w:val="center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单位名称及所从事工作、职务职称</w:t>
            </w:r>
          </w:p>
        </w:tc>
      </w:tr>
      <w:tr w:rsidR="000A50A2" w:rsidRPr="00B26444">
        <w:trPr>
          <w:cantSplit/>
          <w:trHeight w:val="31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28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22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375"/>
          <w:jc w:val="center"/>
        </w:trPr>
        <w:tc>
          <w:tcPr>
            <w:tcW w:w="1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cantSplit/>
          <w:trHeight w:val="1211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主要业绩及获奖情况</w:t>
            </w:r>
          </w:p>
        </w:tc>
        <w:tc>
          <w:tcPr>
            <w:tcW w:w="78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trHeight w:val="1383"/>
          <w:jc w:val="center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应聘理由</w:t>
            </w: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及其他</w:t>
            </w: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需要说明</w:t>
            </w:r>
          </w:p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的问题</w:t>
            </w:r>
          </w:p>
        </w:tc>
        <w:tc>
          <w:tcPr>
            <w:tcW w:w="7878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trHeight w:val="595"/>
          <w:jc w:val="center"/>
        </w:trPr>
        <w:tc>
          <w:tcPr>
            <w:tcW w:w="12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878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50A2" w:rsidRPr="00B26444" w:rsidRDefault="000A50A2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50A2" w:rsidRPr="00B26444">
        <w:trPr>
          <w:trHeight w:val="1093"/>
          <w:jc w:val="center"/>
        </w:trPr>
        <w:tc>
          <w:tcPr>
            <w:tcW w:w="915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0A2" w:rsidRPr="00B26444" w:rsidRDefault="000A50A2" w:rsidP="000A50A2">
            <w:pPr>
              <w:adjustRightInd w:val="0"/>
              <w:snapToGrid w:val="0"/>
              <w:ind w:firstLineChars="200" w:firstLine="31680"/>
              <w:rPr>
                <w:rFonts w:ascii="宋体"/>
                <w:color w:val="333333"/>
                <w:szCs w:val="21"/>
              </w:rPr>
            </w:pPr>
            <w:r w:rsidRPr="00B26444"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0A50A2" w:rsidRPr="00B26444" w:rsidRDefault="000A50A2">
            <w:pPr>
              <w:jc w:val="right"/>
              <w:rPr>
                <w:rFonts w:ascii="宋体"/>
                <w:szCs w:val="21"/>
              </w:rPr>
            </w:pPr>
            <w:r w:rsidRPr="00B26444"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 w:rsidRPr="00B26444">
              <w:rPr>
                <w:rFonts w:ascii="宋体" w:hAnsi="宋体"/>
                <w:color w:val="333333"/>
                <w:szCs w:val="21"/>
                <w:u w:val="single"/>
              </w:rPr>
              <w:t xml:space="preserve">           </w:t>
            </w:r>
            <w:r w:rsidRPr="00B26444">
              <w:rPr>
                <w:rFonts w:ascii="宋体" w:hAnsi="宋体"/>
                <w:color w:val="333333"/>
                <w:szCs w:val="21"/>
              </w:rPr>
              <w:t xml:space="preserve">  20</w:t>
            </w:r>
            <w:r w:rsidRPr="00B26444"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年</w:t>
            </w:r>
            <w:r w:rsidRPr="00B26444"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月</w:t>
            </w:r>
            <w:r w:rsidRPr="00B26444"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0A50A2" w:rsidRDefault="000A50A2">
      <w:bookmarkStart w:id="0" w:name="_GoBack"/>
      <w:bookmarkEnd w:id="0"/>
    </w:p>
    <w:sectPr w:rsidR="000A50A2" w:rsidSect="00AC2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361" w:bottom="1531" w:left="1588" w:header="851" w:footer="992" w:gutter="0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A2" w:rsidRDefault="000A50A2">
      <w:r>
        <w:separator/>
      </w:r>
    </w:p>
  </w:endnote>
  <w:endnote w:type="continuationSeparator" w:id="0">
    <w:p w:rsidR="000A50A2" w:rsidRDefault="000A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Default="000A5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Default="000A50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Default="000A5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A2" w:rsidRDefault="000A50A2">
      <w:r>
        <w:separator/>
      </w:r>
    </w:p>
  </w:footnote>
  <w:footnote w:type="continuationSeparator" w:id="0">
    <w:p w:rsidR="000A50A2" w:rsidRDefault="000A5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Default="000A50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Default="000A50A2" w:rsidP="003F14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A2" w:rsidRDefault="000A50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60275B"/>
    <w:rsid w:val="000A50A2"/>
    <w:rsid w:val="003F14A1"/>
    <w:rsid w:val="00856461"/>
    <w:rsid w:val="00AC2511"/>
    <w:rsid w:val="00B26444"/>
    <w:rsid w:val="7360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679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F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6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公开招聘报名表</dc:title>
  <dc:subject/>
  <dc:creator>Administrator</dc:creator>
  <cp:keywords/>
  <dc:description/>
  <cp:lastModifiedBy>微软用户</cp:lastModifiedBy>
  <cp:revision>2</cp:revision>
  <dcterms:created xsi:type="dcterms:W3CDTF">2016-07-25T13:15:00Z</dcterms:created>
  <dcterms:modified xsi:type="dcterms:W3CDTF">2016-07-25T13:15:00Z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