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0A" w:rsidRPr="00EE6B15" w:rsidRDefault="00207F0A" w:rsidP="0065518D">
      <w:pPr>
        <w:jc w:val="center"/>
        <w:rPr>
          <w:rFonts w:ascii="黑体" w:eastAsia="黑体"/>
          <w:b/>
          <w:bCs/>
          <w:sz w:val="36"/>
        </w:rPr>
      </w:pPr>
      <w:r w:rsidRPr="00EE6B15">
        <w:rPr>
          <w:rFonts w:ascii="黑体" w:eastAsia="黑体" w:hint="eastAsia"/>
          <w:b/>
          <w:bCs/>
          <w:sz w:val="36"/>
        </w:rPr>
        <w:t>江北区</w:t>
      </w:r>
      <w:r>
        <w:rPr>
          <w:rFonts w:ascii="黑体" w:eastAsia="黑体" w:hint="eastAsia"/>
          <w:b/>
          <w:bCs/>
          <w:sz w:val="36"/>
        </w:rPr>
        <w:t>庄桥街道公开招聘编制外工作人员</w:t>
      </w:r>
      <w:r w:rsidRPr="00EE6B15">
        <w:rPr>
          <w:rFonts w:ascii="黑体" w:eastAsia="黑体" w:hint="eastAsia"/>
          <w:b/>
          <w:bCs/>
          <w:sz w:val="36"/>
        </w:rPr>
        <w:t>报名表</w:t>
      </w:r>
    </w:p>
    <w:p w:rsidR="00207F0A" w:rsidRDefault="00207F0A" w:rsidP="00391179">
      <w:pPr>
        <w:ind w:rightChars="-193" w:right="31680" w:firstLineChars="1772" w:firstLine="31680"/>
        <w:rPr>
          <w:rFonts w:eastAsia="仿宋_GB2312"/>
          <w:b/>
          <w:bCs/>
          <w:szCs w:val="28"/>
        </w:rPr>
      </w:pPr>
    </w:p>
    <w:p w:rsidR="00207F0A" w:rsidRPr="00EE6B15" w:rsidRDefault="00207F0A" w:rsidP="00391179">
      <w:pPr>
        <w:ind w:rightChars="-193" w:right="31680" w:firstLineChars="2606" w:firstLine="31680"/>
        <w:rPr>
          <w:rFonts w:ascii="宋体"/>
          <w:b/>
          <w:bCs/>
          <w:szCs w:val="28"/>
        </w:rPr>
      </w:pPr>
      <w:r w:rsidRPr="00EE6B15">
        <w:rPr>
          <w:rFonts w:ascii="宋体" w:hAnsi="宋体" w:hint="eastAsia"/>
          <w:b/>
          <w:bCs/>
          <w:szCs w:val="28"/>
        </w:rPr>
        <w:t>填表日期：</w:t>
      </w:r>
      <w:r w:rsidRPr="00EE6B15">
        <w:rPr>
          <w:rFonts w:ascii="宋体" w:hAnsi="宋体"/>
          <w:b/>
          <w:bCs/>
          <w:szCs w:val="28"/>
        </w:rPr>
        <w:t xml:space="preserve">      </w:t>
      </w:r>
      <w:r w:rsidRPr="00EE6B15">
        <w:rPr>
          <w:rFonts w:ascii="宋体" w:hAnsi="宋体" w:hint="eastAsia"/>
          <w:b/>
          <w:bCs/>
          <w:szCs w:val="28"/>
        </w:rPr>
        <w:t>年</w:t>
      </w:r>
      <w:r w:rsidRPr="00EE6B15">
        <w:rPr>
          <w:rFonts w:ascii="宋体" w:hAnsi="宋体"/>
          <w:b/>
          <w:bCs/>
          <w:szCs w:val="28"/>
        </w:rPr>
        <w:t xml:space="preserve">    </w:t>
      </w:r>
      <w:r w:rsidRPr="00EE6B15">
        <w:rPr>
          <w:rFonts w:ascii="宋体" w:hAnsi="宋体" w:hint="eastAsia"/>
          <w:b/>
          <w:bCs/>
          <w:szCs w:val="28"/>
        </w:rPr>
        <w:t>月</w:t>
      </w:r>
      <w:r w:rsidRPr="00EE6B15">
        <w:rPr>
          <w:rFonts w:ascii="宋体" w:hAnsi="宋体"/>
          <w:b/>
          <w:bCs/>
          <w:szCs w:val="28"/>
        </w:rPr>
        <w:t xml:space="preserve">    </w:t>
      </w:r>
      <w:r w:rsidRPr="00EE6B15">
        <w:rPr>
          <w:rFonts w:ascii="宋体" w:hAnsi="宋体" w:hint="eastAsia"/>
          <w:b/>
          <w:bCs/>
          <w:szCs w:val="28"/>
        </w:rPr>
        <w:t>日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2"/>
        <w:gridCol w:w="1365"/>
        <w:gridCol w:w="481"/>
        <w:gridCol w:w="323"/>
        <w:gridCol w:w="1069"/>
        <w:gridCol w:w="267"/>
        <w:gridCol w:w="801"/>
        <w:gridCol w:w="267"/>
        <w:gridCol w:w="534"/>
        <w:gridCol w:w="1335"/>
        <w:gridCol w:w="2045"/>
      </w:tblGrid>
      <w:tr w:rsidR="00207F0A" w:rsidRPr="002F1C1D" w:rsidTr="0037436A">
        <w:trPr>
          <w:cantSplit/>
          <w:trHeight w:val="785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姓</w:t>
            </w:r>
            <w:r w:rsidRPr="002F1C1D">
              <w:rPr>
                <w:b/>
                <w:bCs/>
              </w:rPr>
              <w:t xml:space="preserve"> </w:t>
            </w:r>
            <w:r w:rsidRPr="002F1C1D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性</w:t>
            </w:r>
            <w:r w:rsidRPr="002F1C1D">
              <w:rPr>
                <w:b/>
                <w:bCs/>
              </w:rPr>
              <w:t xml:space="preserve"> </w:t>
            </w:r>
            <w:r w:rsidRPr="002F1C1D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出生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207F0A" w:rsidRPr="002F1C1D" w:rsidRDefault="00207F0A" w:rsidP="00207F0A">
            <w:pPr>
              <w:ind w:firstLineChars="3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照</w:t>
            </w:r>
          </w:p>
          <w:p w:rsidR="00207F0A" w:rsidRPr="002F1C1D" w:rsidRDefault="00207F0A" w:rsidP="00207F0A">
            <w:pPr>
              <w:ind w:firstLineChars="400" w:firstLine="31680"/>
              <w:jc w:val="center"/>
              <w:rPr>
                <w:b/>
                <w:bCs/>
              </w:rPr>
            </w:pPr>
          </w:p>
          <w:p w:rsidR="00207F0A" w:rsidRPr="002F1C1D" w:rsidRDefault="00207F0A" w:rsidP="00207F0A">
            <w:pPr>
              <w:ind w:firstLineChars="400" w:firstLine="31680"/>
              <w:jc w:val="center"/>
              <w:rPr>
                <w:b/>
                <w:bCs/>
              </w:rPr>
            </w:pPr>
          </w:p>
          <w:p w:rsidR="00207F0A" w:rsidRPr="002F1C1D" w:rsidRDefault="00207F0A" w:rsidP="00207F0A">
            <w:pPr>
              <w:ind w:firstLineChars="3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片</w:t>
            </w:r>
          </w:p>
        </w:tc>
      </w:tr>
      <w:tr w:rsidR="00207F0A" w:rsidRPr="002F1C1D" w:rsidTr="0037436A">
        <w:trPr>
          <w:cantSplit/>
          <w:trHeight w:val="786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政治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籍</w:t>
            </w:r>
            <w:r w:rsidRPr="002F1C1D">
              <w:rPr>
                <w:b/>
                <w:bCs/>
              </w:rPr>
              <w:t xml:space="preserve"> </w:t>
            </w:r>
            <w:r w:rsidRPr="002F1C1D"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最</w:t>
            </w:r>
            <w:r w:rsidRPr="002F1C1D">
              <w:rPr>
                <w:b/>
                <w:bCs/>
              </w:rPr>
              <w:t xml:space="preserve"> </w:t>
            </w:r>
            <w:r w:rsidRPr="002F1C1D">
              <w:rPr>
                <w:rFonts w:hint="eastAsia"/>
                <w:b/>
                <w:bCs/>
              </w:rPr>
              <w:t>高学</w:t>
            </w:r>
            <w:r w:rsidRPr="002F1C1D">
              <w:rPr>
                <w:b/>
                <w:bCs/>
              </w:rPr>
              <w:t xml:space="preserve"> </w:t>
            </w:r>
            <w:r w:rsidRPr="002F1C1D"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207F0A" w:rsidRPr="002F1C1D" w:rsidRDefault="00207F0A" w:rsidP="0037436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730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07F0A" w:rsidRPr="002F1C1D" w:rsidTr="0037436A">
        <w:trPr>
          <w:cantSplit/>
          <w:trHeight w:val="576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身份证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4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772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户口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4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C1D">
              <w:rPr>
                <w:rFonts w:hint="eastAsia"/>
                <w:b/>
                <w:bCs/>
                <w:sz w:val="18"/>
                <w:szCs w:val="18"/>
              </w:rPr>
              <w:t>技能</w:t>
            </w:r>
            <w:r w:rsidRPr="002F1C1D">
              <w:rPr>
                <w:b/>
                <w:bCs/>
                <w:sz w:val="18"/>
                <w:szCs w:val="18"/>
              </w:rPr>
              <w:t>/</w:t>
            </w:r>
            <w:r w:rsidRPr="002F1C1D">
              <w:rPr>
                <w:rFonts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81" w:type="dxa"/>
            <w:gridSpan w:val="4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772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4"/>
            <w:vAlign w:val="center"/>
          </w:tcPr>
          <w:p w:rsidR="00207F0A" w:rsidRPr="002F1C1D" w:rsidRDefault="00207F0A" w:rsidP="00207F0A">
            <w:pPr>
              <w:ind w:firstLineChars="100" w:firstLine="3168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现工作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743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家庭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4"/>
            <w:vAlign w:val="center"/>
          </w:tcPr>
          <w:p w:rsidR="00207F0A" w:rsidRPr="002F1C1D" w:rsidRDefault="00207F0A" w:rsidP="00207F0A">
            <w:pPr>
              <w:ind w:firstLineChars="100" w:firstLine="3168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联系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799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是否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</w:rPr>
              <w:t>有加分项</w:t>
            </w:r>
          </w:p>
        </w:tc>
        <w:tc>
          <w:tcPr>
            <w:tcW w:w="1846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加分值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及依据</w:t>
            </w:r>
          </w:p>
        </w:tc>
        <w:tc>
          <w:tcPr>
            <w:tcW w:w="5249" w:type="dxa"/>
            <w:gridSpan w:val="6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537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8487" w:type="dxa"/>
            <w:gridSpan w:val="10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3496"/>
        </w:trPr>
        <w:tc>
          <w:tcPr>
            <w:tcW w:w="1142" w:type="dxa"/>
            <w:vAlign w:val="center"/>
          </w:tcPr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学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习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及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工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作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简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历</w:t>
            </w:r>
          </w:p>
          <w:p w:rsidR="00207F0A" w:rsidRPr="002F1C1D" w:rsidRDefault="00207F0A" w:rsidP="0037436A">
            <w:pPr>
              <w:rPr>
                <w:b/>
                <w:bCs/>
                <w:sz w:val="18"/>
                <w:szCs w:val="18"/>
              </w:rPr>
            </w:pPr>
            <w:r w:rsidRPr="002F1C1D">
              <w:rPr>
                <w:b/>
                <w:bCs/>
                <w:sz w:val="18"/>
                <w:szCs w:val="18"/>
              </w:rPr>
              <w:t>(</w:t>
            </w:r>
            <w:r w:rsidRPr="002F1C1D">
              <w:rPr>
                <w:rFonts w:hint="eastAsia"/>
                <w:b/>
                <w:bCs/>
                <w:sz w:val="18"/>
                <w:szCs w:val="18"/>
              </w:rPr>
              <w:t>从高中起</w:t>
            </w:r>
            <w:r w:rsidRPr="002F1C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87" w:type="dxa"/>
            <w:gridSpan w:val="10"/>
            <w:vAlign w:val="center"/>
          </w:tcPr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</w:p>
        </w:tc>
      </w:tr>
      <w:tr w:rsidR="00207F0A" w:rsidRPr="002F1C1D" w:rsidTr="0037436A">
        <w:trPr>
          <w:cantSplit/>
          <w:trHeight w:val="2614"/>
        </w:trPr>
        <w:tc>
          <w:tcPr>
            <w:tcW w:w="1142" w:type="dxa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报名者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诚信保证</w:t>
            </w:r>
          </w:p>
          <w:p w:rsidR="00207F0A" w:rsidRPr="002F1C1D" w:rsidRDefault="00207F0A" w:rsidP="00207F0A">
            <w:pPr>
              <w:ind w:firstLineChars="100" w:firstLine="3168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207F0A" w:rsidRPr="002F1C1D" w:rsidRDefault="00207F0A" w:rsidP="0037436A">
            <w:pPr>
              <w:framePr w:hSpace="180" w:wrap="around" w:vAnchor="text" w:hAnchor="margin" w:xAlign="center" w:y="360"/>
              <w:ind w:firstLine="405"/>
              <w:jc w:val="left"/>
              <w:rPr>
                <w:b/>
                <w:bCs/>
                <w:szCs w:val="21"/>
              </w:rPr>
            </w:pPr>
            <w:r w:rsidRPr="002F1C1D"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  <w:sz w:val="18"/>
              </w:rPr>
            </w:pPr>
          </w:p>
          <w:p w:rsidR="00207F0A" w:rsidRPr="002F1C1D" w:rsidRDefault="00207F0A" w:rsidP="0037436A">
            <w:pPr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本人签字：</w:t>
            </w:r>
          </w:p>
          <w:p w:rsidR="00207F0A" w:rsidRPr="002F1C1D" w:rsidRDefault="00207F0A" w:rsidP="00207F0A">
            <w:pPr>
              <w:ind w:firstLineChars="600" w:firstLine="31680"/>
              <w:rPr>
                <w:b/>
                <w:bCs/>
              </w:rPr>
            </w:pPr>
          </w:p>
          <w:p w:rsidR="00207F0A" w:rsidRPr="002F1C1D" w:rsidRDefault="00207F0A" w:rsidP="00207F0A">
            <w:pPr>
              <w:ind w:firstLineChars="600" w:firstLine="31680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年</w:t>
            </w:r>
            <w:r w:rsidRPr="002F1C1D">
              <w:rPr>
                <w:b/>
                <w:bCs/>
              </w:rPr>
              <w:t xml:space="preserve">    </w:t>
            </w:r>
            <w:r w:rsidRPr="002F1C1D">
              <w:rPr>
                <w:rFonts w:hint="eastAsia"/>
                <w:b/>
                <w:bCs/>
              </w:rPr>
              <w:t>月</w:t>
            </w:r>
            <w:r w:rsidRPr="002F1C1D">
              <w:rPr>
                <w:b/>
                <w:bCs/>
              </w:rPr>
              <w:t xml:space="preserve">    </w:t>
            </w:r>
            <w:r w:rsidRPr="002F1C1D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资格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审查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（公章）</w:t>
            </w:r>
          </w:p>
          <w:p w:rsidR="00207F0A" w:rsidRPr="002F1C1D" w:rsidRDefault="00207F0A" w:rsidP="0037436A">
            <w:pPr>
              <w:jc w:val="center"/>
              <w:rPr>
                <w:b/>
                <w:bCs/>
              </w:rPr>
            </w:pPr>
          </w:p>
          <w:p w:rsidR="00207F0A" w:rsidRPr="002F1C1D" w:rsidRDefault="00207F0A" w:rsidP="00207F0A">
            <w:pPr>
              <w:ind w:firstLineChars="900" w:firstLine="31680"/>
              <w:rPr>
                <w:b/>
                <w:bCs/>
              </w:rPr>
            </w:pPr>
            <w:r w:rsidRPr="002F1C1D">
              <w:rPr>
                <w:rFonts w:hint="eastAsia"/>
                <w:b/>
                <w:bCs/>
              </w:rPr>
              <w:t>年</w:t>
            </w:r>
            <w:r w:rsidRPr="002F1C1D">
              <w:rPr>
                <w:b/>
                <w:bCs/>
              </w:rPr>
              <w:t xml:space="preserve">    </w:t>
            </w:r>
            <w:r w:rsidRPr="002F1C1D">
              <w:rPr>
                <w:rFonts w:hint="eastAsia"/>
                <w:b/>
                <w:bCs/>
              </w:rPr>
              <w:t>月</w:t>
            </w:r>
            <w:r w:rsidRPr="002F1C1D">
              <w:rPr>
                <w:b/>
                <w:bCs/>
              </w:rPr>
              <w:t xml:space="preserve">   </w:t>
            </w:r>
            <w:r w:rsidRPr="002F1C1D">
              <w:rPr>
                <w:rFonts w:hint="eastAsia"/>
                <w:b/>
                <w:bCs/>
              </w:rPr>
              <w:t>日</w:t>
            </w:r>
          </w:p>
        </w:tc>
      </w:tr>
    </w:tbl>
    <w:p w:rsidR="00207F0A" w:rsidRDefault="00207F0A"/>
    <w:sectPr w:rsidR="00207F0A" w:rsidSect="00655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0A" w:rsidRDefault="00207F0A">
      <w:r>
        <w:separator/>
      </w:r>
    </w:p>
  </w:endnote>
  <w:endnote w:type="continuationSeparator" w:id="0">
    <w:p w:rsidR="00207F0A" w:rsidRDefault="0020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0A" w:rsidRDefault="00207F0A">
      <w:r>
        <w:separator/>
      </w:r>
    </w:p>
  </w:footnote>
  <w:footnote w:type="continuationSeparator" w:id="0">
    <w:p w:rsidR="00207F0A" w:rsidRDefault="00207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 w:rsidP="0039117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18D"/>
    <w:rsid w:val="00207F0A"/>
    <w:rsid w:val="00246EFC"/>
    <w:rsid w:val="002F1C1D"/>
    <w:rsid w:val="0037436A"/>
    <w:rsid w:val="00391179"/>
    <w:rsid w:val="0065518D"/>
    <w:rsid w:val="006E4737"/>
    <w:rsid w:val="00892CDB"/>
    <w:rsid w:val="00E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570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9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5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江北区庄桥街道公开招聘编制外工作人员报名表</dc:title>
  <dc:subject/>
  <dc:creator>朱冰洁(zhubj)/nbjbq</dc:creator>
  <cp:keywords/>
  <dc:description/>
  <cp:lastModifiedBy>微软用户</cp:lastModifiedBy>
  <cp:revision>2</cp:revision>
  <dcterms:created xsi:type="dcterms:W3CDTF">2016-08-01T13:44:00Z</dcterms:created>
  <dcterms:modified xsi:type="dcterms:W3CDTF">2016-08-01T13:44:00Z</dcterms:modified>
</cp:coreProperties>
</file>