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C" w:rsidRDefault="00FD3D8C" w:rsidP="00FD3D8C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D3D8C" w:rsidRDefault="00FD3D8C" w:rsidP="00C66E9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温州市科学技术局所属事业单位公开招聘工作人员报名表</w:t>
      </w:r>
    </w:p>
    <w:p w:rsidR="00FD3D8C" w:rsidRPr="00B6682C" w:rsidRDefault="00FD3D8C" w:rsidP="001B5E1E">
      <w:pPr>
        <w:ind w:firstLineChars="300" w:firstLine="31680"/>
        <w:rPr>
          <w:rFonts w:ascii="仿宋_GB2312" w:eastAsia="仿宋_GB2312"/>
          <w:sz w:val="28"/>
          <w:szCs w:val="28"/>
        </w:rPr>
      </w:pPr>
      <w:r w:rsidRPr="00B6682C">
        <w:rPr>
          <w:rFonts w:ascii="仿宋_GB2312" w:eastAsia="仿宋_GB2312" w:hint="eastAsia"/>
          <w:sz w:val="28"/>
          <w:szCs w:val="28"/>
        </w:rPr>
        <w:t>报考岗位：</w:t>
      </w:r>
      <w:r w:rsidRPr="00B6682C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</w:t>
      </w:r>
      <w:r w:rsidRPr="00B6682C"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报名序号（工作人员填写）：</w:t>
      </w:r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6"/>
        <w:gridCol w:w="57"/>
        <w:gridCol w:w="311"/>
        <w:gridCol w:w="368"/>
        <w:gridCol w:w="918"/>
        <w:gridCol w:w="524"/>
        <w:gridCol w:w="238"/>
        <w:gridCol w:w="236"/>
        <w:gridCol w:w="221"/>
        <w:gridCol w:w="22"/>
        <w:gridCol w:w="124"/>
        <w:gridCol w:w="116"/>
        <w:gridCol w:w="240"/>
        <w:gridCol w:w="16"/>
        <w:gridCol w:w="224"/>
        <w:gridCol w:w="118"/>
        <w:gridCol w:w="118"/>
        <w:gridCol w:w="222"/>
        <w:gridCol w:w="32"/>
        <w:gridCol w:w="8"/>
        <w:gridCol w:w="188"/>
        <w:gridCol w:w="48"/>
        <w:gridCol w:w="240"/>
        <w:gridCol w:w="209"/>
        <w:gridCol w:w="33"/>
        <w:gridCol w:w="113"/>
        <w:gridCol w:w="127"/>
        <w:gridCol w:w="240"/>
        <w:gridCol w:w="240"/>
        <w:gridCol w:w="227"/>
        <w:gridCol w:w="12"/>
        <w:gridCol w:w="53"/>
        <w:gridCol w:w="183"/>
        <w:gridCol w:w="32"/>
        <w:gridCol w:w="204"/>
        <w:gridCol w:w="161"/>
        <w:gridCol w:w="86"/>
        <w:gridCol w:w="429"/>
        <w:gridCol w:w="6"/>
        <w:gridCol w:w="1868"/>
        <w:gridCol w:w="23"/>
      </w:tblGrid>
      <w:tr w:rsidR="00FD3D8C" w:rsidTr="00960BFB">
        <w:trPr>
          <w:gridAfter w:val="1"/>
          <w:wAfter w:w="23" w:type="dxa"/>
          <w:cantSplit/>
          <w:trHeight w:hRule="exact" w:val="680"/>
          <w:jc w:val="center"/>
        </w:trPr>
        <w:tc>
          <w:tcPr>
            <w:tcW w:w="1084" w:type="dxa"/>
            <w:gridSpan w:val="3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hRule="exact" w:val="680"/>
          <w:jc w:val="center"/>
        </w:trPr>
        <w:tc>
          <w:tcPr>
            <w:tcW w:w="1084" w:type="dxa"/>
            <w:gridSpan w:val="3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286" w:type="dxa"/>
            <w:gridSpan w:val="2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75" w:type="dxa"/>
            <w:gridSpan w:val="7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7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66" w:type="dxa"/>
            <w:gridSpan w:val="9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nil"/>
            </w:tcBorders>
            <w:vAlign w:val="center"/>
          </w:tcPr>
          <w:p w:rsidR="00FD3D8C" w:rsidRDefault="00FD3D8C" w:rsidP="00FD3D8C">
            <w:pPr>
              <w:widowControl/>
              <w:spacing w:line="240" w:lineRule="exact"/>
              <w:ind w:leftChars="200" w:left="316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一寸免</w:t>
            </w:r>
          </w:p>
          <w:p w:rsidR="00FD3D8C" w:rsidRDefault="00FD3D8C" w:rsidP="00FD3D8C">
            <w:pPr>
              <w:widowControl/>
              <w:spacing w:line="240" w:lineRule="exact"/>
              <w:ind w:leftChars="200" w:left="316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冠彩照</w:t>
            </w:r>
          </w:p>
        </w:tc>
      </w:tr>
      <w:tr w:rsidR="00FD3D8C" w:rsidTr="00960BFB">
        <w:trPr>
          <w:cantSplit/>
          <w:trHeight w:val="855"/>
          <w:jc w:val="center"/>
        </w:trPr>
        <w:tc>
          <w:tcPr>
            <w:tcW w:w="1084" w:type="dxa"/>
            <w:gridSpan w:val="3"/>
            <w:vAlign w:val="center"/>
          </w:tcPr>
          <w:p w:rsidR="00FD3D8C" w:rsidRDefault="00FD3D8C" w:rsidP="00FD3D8C">
            <w:pPr>
              <w:spacing w:line="240" w:lineRule="exact"/>
              <w:ind w:leftChars="57" w:left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3023" w:type="dxa"/>
            <w:gridSpan w:val="11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10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146" w:type="dxa"/>
            <w:gridSpan w:val="15"/>
            <w:vAlign w:val="center"/>
          </w:tcPr>
          <w:p w:rsidR="00FD3D8C" w:rsidRDefault="00FD3D8C" w:rsidP="004A4257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855"/>
          <w:jc w:val="center"/>
        </w:trPr>
        <w:tc>
          <w:tcPr>
            <w:tcW w:w="1084" w:type="dxa"/>
            <w:gridSpan w:val="3"/>
            <w:vAlign w:val="center"/>
          </w:tcPr>
          <w:p w:rsidR="00FD3D8C" w:rsidRDefault="00FD3D8C" w:rsidP="00FD3D8C">
            <w:pPr>
              <w:spacing w:line="240" w:lineRule="exact"/>
              <w:ind w:leftChars="57" w:left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505" w:type="dxa"/>
            <w:gridSpan w:val="6"/>
            <w:tcBorders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7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897" w:type="dxa"/>
            <w:gridSpan w:val="3"/>
            <w:tcBorders>
              <w:left w:val="single" w:sz="4" w:space="0" w:color="auto"/>
            </w:tcBorders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hRule="exact" w:val="680"/>
          <w:jc w:val="center"/>
        </w:trPr>
        <w:tc>
          <w:tcPr>
            <w:tcW w:w="1084" w:type="dxa"/>
            <w:gridSpan w:val="3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86" w:type="dxa"/>
            <w:gridSpan w:val="2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75" w:type="dxa"/>
            <w:gridSpan w:val="7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10"/>
            <w:vAlign w:val="center"/>
          </w:tcPr>
          <w:p w:rsidR="00FD3D8C" w:rsidRPr="00E34412" w:rsidRDefault="00FD3D8C" w:rsidP="004A425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E34412">
              <w:rPr>
                <w:rFonts w:ascii="仿宋_GB2312" w:eastAsia="仿宋_GB2312" w:hint="eastAsia"/>
                <w:szCs w:val="21"/>
              </w:rPr>
              <w:t>职称及职（执）业资格</w:t>
            </w:r>
          </w:p>
        </w:tc>
        <w:tc>
          <w:tcPr>
            <w:tcW w:w="4037" w:type="dxa"/>
            <w:gridSpan w:val="17"/>
            <w:vAlign w:val="center"/>
          </w:tcPr>
          <w:p w:rsidR="00FD3D8C" w:rsidRDefault="00FD3D8C" w:rsidP="004A425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20"/>
          <w:jc w:val="center"/>
        </w:trPr>
        <w:tc>
          <w:tcPr>
            <w:tcW w:w="1084" w:type="dxa"/>
            <w:gridSpan w:val="3"/>
            <w:vMerge w:val="restart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430" w:type="dxa"/>
            <w:gridSpan w:val="21"/>
            <w:vMerge w:val="restart"/>
            <w:vAlign w:val="center"/>
          </w:tcPr>
          <w:p w:rsidR="00FD3D8C" w:rsidRDefault="00FD3D8C" w:rsidP="00FD3D8C">
            <w:pPr>
              <w:widowControl/>
              <w:spacing w:line="240" w:lineRule="exact"/>
              <w:ind w:leftChars="-64" w:left="316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10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777" w:type="dxa"/>
            <w:gridSpan w:val="7"/>
            <w:vAlign w:val="center"/>
          </w:tcPr>
          <w:p w:rsidR="00FD3D8C" w:rsidRDefault="00FD3D8C" w:rsidP="00FD3D8C">
            <w:pPr>
              <w:widowControl/>
              <w:spacing w:line="240" w:lineRule="exact"/>
              <w:ind w:leftChars="-64" w:left="316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20"/>
          <w:jc w:val="center"/>
        </w:trPr>
        <w:tc>
          <w:tcPr>
            <w:tcW w:w="1084" w:type="dxa"/>
            <w:gridSpan w:val="3"/>
            <w:vMerge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0" w:type="dxa"/>
            <w:gridSpan w:val="21"/>
            <w:vMerge/>
            <w:vAlign w:val="center"/>
          </w:tcPr>
          <w:p w:rsidR="00FD3D8C" w:rsidRDefault="00FD3D8C" w:rsidP="00FD3D8C">
            <w:pPr>
              <w:widowControl/>
              <w:spacing w:line="240" w:lineRule="exact"/>
              <w:ind w:leftChars="-130" w:left="316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10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777" w:type="dxa"/>
            <w:gridSpan w:val="7"/>
            <w:vAlign w:val="center"/>
          </w:tcPr>
          <w:p w:rsidR="00FD3D8C" w:rsidRDefault="00FD3D8C" w:rsidP="00FD3D8C">
            <w:pPr>
              <w:widowControl/>
              <w:spacing w:line="240" w:lineRule="exact"/>
              <w:ind w:leftChars="-130" w:left="316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hRule="exact" w:val="680"/>
          <w:jc w:val="center"/>
        </w:trPr>
        <w:tc>
          <w:tcPr>
            <w:tcW w:w="1452" w:type="dxa"/>
            <w:gridSpan w:val="4"/>
            <w:vAlign w:val="center"/>
          </w:tcPr>
          <w:p w:rsidR="00FD3D8C" w:rsidRDefault="00FD3D8C" w:rsidP="004A42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062" w:type="dxa"/>
            <w:gridSpan w:val="20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（没有请填无）</w:t>
            </w:r>
          </w:p>
        </w:tc>
        <w:tc>
          <w:tcPr>
            <w:tcW w:w="1260" w:type="dxa"/>
            <w:gridSpan w:val="10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2777" w:type="dxa"/>
            <w:gridSpan w:val="7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62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121" w:type="dxa"/>
            <w:gridSpan w:val="4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23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2122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12" w:type="dxa"/>
            <w:gridSpan w:val="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FD3D8C" w:rsidTr="00960BFB">
        <w:trPr>
          <w:cantSplit/>
          <w:trHeight w:val="462"/>
          <w:jc w:val="center"/>
        </w:trPr>
        <w:tc>
          <w:tcPr>
            <w:tcW w:w="773" w:type="dxa"/>
            <w:gridSpan w:val="2"/>
            <w:vMerge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3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2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62"/>
          <w:jc w:val="center"/>
        </w:trPr>
        <w:tc>
          <w:tcPr>
            <w:tcW w:w="773" w:type="dxa"/>
            <w:gridSpan w:val="2"/>
            <w:vMerge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3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2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62"/>
          <w:jc w:val="center"/>
        </w:trPr>
        <w:tc>
          <w:tcPr>
            <w:tcW w:w="773" w:type="dxa"/>
            <w:gridSpan w:val="2"/>
            <w:vMerge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3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2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462"/>
          <w:jc w:val="center"/>
        </w:trPr>
        <w:tc>
          <w:tcPr>
            <w:tcW w:w="773" w:type="dxa"/>
            <w:gridSpan w:val="2"/>
            <w:vMerge/>
            <w:vAlign w:val="center"/>
          </w:tcPr>
          <w:p w:rsidR="00FD3D8C" w:rsidRDefault="00FD3D8C" w:rsidP="004A425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3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2" w:type="dxa"/>
            <w:gridSpan w:val="1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D8C" w:rsidTr="00960BFB">
        <w:trPr>
          <w:cantSplit/>
          <w:trHeight w:val="771"/>
          <w:jc w:val="center"/>
        </w:trPr>
        <w:tc>
          <w:tcPr>
            <w:tcW w:w="9551" w:type="dxa"/>
            <w:gridSpan w:val="41"/>
            <w:vAlign w:val="center"/>
          </w:tcPr>
          <w:p w:rsidR="00FD3D8C" w:rsidRDefault="00FD3D8C" w:rsidP="004A425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FD3D8C" w:rsidRDefault="00FD3D8C" w:rsidP="004A425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申请人（签名）：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D3D8C" w:rsidTr="00960BFB">
        <w:trPr>
          <w:cantSplit/>
          <w:trHeight w:val="2643"/>
          <w:jc w:val="center"/>
        </w:trPr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报审考核单意位见</w:t>
            </w:r>
          </w:p>
        </w:tc>
        <w:tc>
          <w:tcPr>
            <w:tcW w:w="3019" w:type="dxa"/>
            <w:gridSpan w:val="10"/>
            <w:tcBorders>
              <w:bottom w:val="single" w:sz="12" w:space="0" w:color="auto"/>
            </w:tcBorders>
            <w:vAlign w:val="center"/>
          </w:tcPr>
          <w:p w:rsidR="00FD3D8C" w:rsidRDefault="00FD3D8C" w:rsidP="004A4257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盖章）</w:t>
            </w:r>
          </w:p>
          <w:p w:rsidR="00FD3D8C" w:rsidRDefault="00FD3D8C" w:rsidP="004A4257">
            <w:pPr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D3D8C" w:rsidRDefault="00FD3D8C" w:rsidP="004A4257">
            <w:pPr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D3D8C" w:rsidRDefault="00FD3D8C" w:rsidP="00FD3D8C">
            <w:pPr>
              <w:snapToGrid w:val="0"/>
              <w:spacing w:line="240" w:lineRule="exact"/>
              <w:ind w:firstLineChars="3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5102" w:type="dxa"/>
            <w:gridSpan w:val="25"/>
            <w:tcBorders>
              <w:bottom w:val="single" w:sz="12" w:space="0" w:color="auto"/>
            </w:tcBorders>
            <w:vAlign w:val="center"/>
          </w:tcPr>
          <w:p w:rsidR="00FD3D8C" w:rsidRDefault="00FD3D8C" w:rsidP="004A425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D3D8C" w:rsidRDefault="00FD3D8C" w:rsidP="00FD3D8C">
      <w:pPr>
        <w:ind w:leftChars="-133" w:left="31680" w:firstLineChars="200" w:firstLine="31680"/>
        <w:rPr>
          <w:rFonts w:ascii="仿宋_GB2312" w:eastAsia="仿宋_GB2312"/>
          <w:sz w:val="24"/>
        </w:rPr>
      </w:pPr>
    </w:p>
    <w:p w:rsidR="00FD3D8C" w:rsidRPr="009527F8" w:rsidRDefault="00FD3D8C" w:rsidP="001B5E1E">
      <w:pPr>
        <w:ind w:leftChars="-133" w:left="31680" w:firstLineChars="300" w:firstLine="316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注意：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、以上表格内容必须填写齐全。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、本表要求用</w:t>
      </w:r>
      <w:r>
        <w:rPr>
          <w:rFonts w:ascii="仿宋_GB2312" w:eastAsia="仿宋_GB2312"/>
          <w:sz w:val="24"/>
        </w:rPr>
        <w:t>A4</w:t>
      </w:r>
      <w:r>
        <w:rPr>
          <w:rFonts w:ascii="仿宋_GB2312" w:eastAsia="仿宋_GB2312" w:hint="eastAsia"/>
          <w:sz w:val="24"/>
        </w:rPr>
        <w:t>纸打印。</w:t>
      </w:r>
    </w:p>
    <w:p w:rsidR="00FD3D8C" w:rsidRPr="00C66E99" w:rsidRDefault="00FD3D8C"/>
    <w:sectPr w:rsidR="00FD3D8C" w:rsidRPr="00C66E99" w:rsidSect="00960B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8C" w:rsidRDefault="00FD3D8C" w:rsidP="00C66E99">
      <w:r>
        <w:separator/>
      </w:r>
    </w:p>
  </w:endnote>
  <w:endnote w:type="continuationSeparator" w:id="0">
    <w:p w:rsidR="00FD3D8C" w:rsidRDefault="00FD3D8C" w:rsidP="00C6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D8C" w:rsidRDefault="00FD3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3D8C" w:rsidRDefault="00FD3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8C" w:rsidRDefault="00FD3D8C" w:rsidP="00C66E99">
      <w:r>
        <w:separator/>
      </w:r>
    </w:p>
  </w:footnote>
  <w:footnote w:type="continuationSeparator" w:id="0">
    <w:p w:rsidR="00FD3D8C" w:rsidRDefault="00FD3D8C" w:rsidP="00C6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 w:rsidP="001B5E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8C" w:rsidRDefault="00FD3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95E"/>
    <w:rsid w:val="00045004"/>
    <w:rsid w:val="001B5E1E"/>
    <w:rsid w:val="00304FC2"/>
    <w:rsid w:val="003A6D87"/>
    <w:rsid w:val="0041450C"/>
    <w:rsid w:val="004A4257"/>
    <w:rsid w:val="00806B1C"/>
    <w:rsid w:val="009527F8"/>
    <w:rsid w:val="00960BFB"/>
    <w:rsid w:val="00A3295E"/>
    <w:rsid w:val="00B6682C"/>
    <w:rsid w:val="00BE1F33"/>
    <w:rsid w:val="00C66E99"/>
    <w:rsid w:val="00C70599"/>
    <w:rsid w:val="00E34412"/>
    <w:rsid w:val="00E47659"/>
    <w:rsid w:val="00F33285"/>
    <w:rsid w:val="00FD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99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E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6E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6E9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66E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金慧丹</dc:creator>
  <cp:keywords/>
  <dc:description/>
  <cp:lastModifiedBy>微软用户</cp:lastModifiedBy>
  <cp:revision>2</cp:revision>
  <dcterms:created xsi:type="dcterms:W3CDTF">2016-08-10T13:43:00Z</dcterms:created>
  <dcterms:modified xsi:type="dcterms:W3CDTF">2016-08-10T13:43:00Z</dcterms:modified>
</cp:coreProperties>
</file>