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9A" w:rsidRDefault="00B12D9A" w:rsidP="00272CB1">
      <w:pPr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B12D9A" w:rsidRPr="00AB651C" w:rsidRDefault="00B12D9A" w:rsidP="00272CB1">
      <w:pPr>
        <w:spacing w:line="500" w:lineRule="exact"/>
        <w:jc w:val="center"/>
        <w:rPr>
          <w:rFonts w:ascii="宋体"/>
          <w:b/>
          <w:sz w:val="36"/>
          <w:szCs w:val="36"/>
        </w:rPr>
      </w:pPr>
      <w:r w:rsidRPr="00AB651C">
        <w:rPr>
          <w:rFonts w:ascii="宋体" w:hAnsi="宋体" w:hint="eastAsia"/>
          <w:b/>
          <w:sz w:val="36"/>
          <w:szCs w:val="36"/>
        </w:rPr>
        <w:t>高青县公开</w:t>
      </w:r>
      <w:r>
        <w:rPr>
          <w:rFonts w:ascii="宋体" w:hAnsi="宋体" w:hint="eastAsia"/>
          <w:b/>
          <w:sz w:val="36"/>
          <w:szCs w:val="36"/>
        </w:rPr>
        <w:t>补充招聘司法协理员</w:t>
      </w:r>
      <w:r w:rsidRPr="00AB651C">
        <w:rPr>
          <w:rFonts w:ascii="宋体" w:hAnsi="宋体" w:hint="eastAsia"/>
          <w:b/>
          <w:sz w:val="36"/>
          <w:szCs w:val="36"/>
        </w:rPr>
        <w:t>报名表</w:t>
      </w:r>
    </w:p>
    <w:p w:rsidR="00B12D9A" w:rsidRPr="00AB651C" w:rsidRDefault="00B12D9A" w:rsidP="00272CB1">
      <w:pPr>
        <w:spacing w:line="500" w:lineRule="exact"/>
        <w:jc w:val="center"/>
        <w:rPr>
          <w:rFonts w:ascii="宋体"/>
          <w:b/>
          <w:sz w:val="36"/>
          <w:szCs w:val="36"/>
        </w:rPr>
      </w:pPr>
    </w:p>
    <w:p w:rsidR="00B12D9A" w:rsidRPr="00C474F6" w:rsidRDefault="00B12D9A" w:rsidP="00272CB1">
      <w:pPr>
        <w:rPr>
          <w:rFonts w:ascii="仿宋" w:eastAsia="仿宋" w:hAnsi="仿宋"/>
          <w:sz w:val="28"/>
          <w:szCs w:val="28"/>
        </w:rPr>
      </w:pPr>
      <w:r w:rsidRPr="00C474F6">
        <w:rPr>
          <w:rFonts w:ascii="仿宋" w:eastAsia="仿宋" w:hAnsi="仿宋" w:hint="eastAsia"/>
          <w:sz w:val="28"/>
          <w:szCs w:val="28"/>
        </w:rPr>
        <w:t>报名序号：</w:t>
      </w:r>
      <w:r w:rsidRPr="00C474F6">
        <w:rPr>
          <w:rFonts w:ascii="仿宋" w:eastAsia="仿宋" w:hAnsi="仿宋"/>
          <w:sz w:val="28"/>
          <w:szCs w:val="28"/>
        </w:rPr>
        <w:t xml:space="preserve">                            </w:t>
      </w:r>
      <w:r w:rsidRPr="00C474F6">
        <w:rPr>
          <w:rFonts w:ascii="仿宋" w:eastAsia="仿宋" w:hAnsi="仿宋" w:hint="eastAsia"/>
          <w:sz w:val="28"/>
          <w:szCs w:val="28"/>
        </w:rPr>
        <w:t>填报时间：</w:t>
      </w:r>
      <w:r w:rsidRPr="00C474F6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6</w:t>
      </w:r>
      <w:r w:rsidRPr="00C474F6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8</w:t>
      </w:r>
      <w:r w:rsidRPr="00C474F6">
        <w:rPr>
          <w:rFonts w:ascii="仿宋" w:eastAsia="仿宋" w:hAnsi="仿宋" w:hint="eastAsia"/>
          <w:sz w:val="28"/>
          <w:szCs w:val="28"/>
        </w:rPr>
        <w:t>月</w:t>
      </w:r>
      <w:r w:rsidRPr="00C474F6">
        <w:rPr>
          <w:rFonts w:ascii="仿宋" w:eastAsia="仿宋" w:hAnsi="仿宋"/>
          <w:sz w:val="28"/>
          <w:szCs w:val="28"/>
        </w:rPr>
        <w:t xml:space="preserve">  </w:t>
      </w:r>
      <w:r w:rsidRPr="00C474F6"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0"/>
        <w:gridCol w:w="900"/>
        <w:gridCol w:w="900"/>
        <w:gridCol w:w="540"/>
        <w:gridCol w:w="900"/>
        <w:gridCol w:w="1080"/>
        <w:gridCol w:w="1800"/>
      </w:tblGrid>
      <w:tr w:rsidR="00B12D9A" w:rsidRPr="00C474F6" w:rsidTr="002468AE">
        <w:tc>
          <w:tcPr>
            <w:tcW w:w="1188" w:type="dxa"/>
          </w:tcPr>
          <w:p w:rsidR="00B12D9A" w:rsidRPr="00C474F6" w:rsidRDefault="00B12D9A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</w:tcPr>
          <w:p w:rsidR="00B12D9A" w:rsidRPr="00C474F6" w:rsidRDefault="00B12D9A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B12D9A" w:rsidRPr="00C474F6" w:rsidRDefault="00B12D9A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</w:tcPr>
          <w:p w:rsidR="00B12D9A" w:rsidRPr="00C474F6" w:rsidRDefault="00B12D9A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B12D9A" w:rsidRPr="00C474F6" w:rsidRDefault="00B12D9A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</w:tcPr>
          <w:p w:rsidR="00B12D9A" w:rsidRPr="00C474F6" w:rsidRDefault="00B12D9A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12D9A" w:rsidRPr="00C474F6" w:rsidRDefault="00B12D9A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12D9A" w:rsidRPr="00C474F6" w:rsidRDefault="00B12D9A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1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寸</w:t>
            </w:r>
          </w:p>
          <w:p w:rsidR="00B12D9A" w:rsidRPr="00C474F6" w:rsidRDefault="00B12D9A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B12D9A" w:rsidRPr="00C474F6" w:rsidTr="002468AE">
        <w:tc>
          <w:tcPr>
            <w:tcW w:w="1188" w:type="dxa"/>
            <w:vAlign w:val="center"/>
          </w:tcPr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1800" w:type="dxa"/>
            <w:vAlign w:val="center"/>
          </w:tcPr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婚姻</w:t>
            </w:r>
          </w:p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080" w:type="dxa"/>
            <w:vAlign w:val="center"/>
          </w:tcPr>
          <w:p w:rsidR="00B12D9A" w:rsidRPr="00C474F6" w:rsidRDefault="00B12D9A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B12D9A" w:rsidRPr="00C474F6" w:rsidRDefault="00B12D9A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2D9A" w:rsidRPr="00C474F6" w:rsidTr="002468AE">
        <w:tc>
          <w:tcPr>
            <w:tcW w:w="1188" w:type="dxa"/>
            <w:vAlign w:val="center"/>
          </w:tcPr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800" w:type="dxa"/>
            <w:vAlign w:val="center"/>
          </w:tcPr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B12D9A" w:rsidRPr="00C474F6" w:rsidRDefault="00B12D9A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080" w:type="dxa"/>
            <w:vAlign w:val="center"/>
          </w:tcPr>
          <w:p w:rsidR="00B12D9A" w:rsidRPr="00C474F6" w:rsidRDefault="00B12D9A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B12D9A" w:rsidRPr="00C474F6" w:rsidRDefault="00B12D9A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2D9A" w:rsidRPr="00C474F6" w:rsidTr="002468AE">
        <w:trPr>
          <w:trHeight w:val="806"/>
        </w:trPr>
        <w:tc>
          <w:tcPr>
            <w:tcW w:w="1188" w:type="dxa"/>
            <w:vAlign w:val="center"/>
          </w:tcPr>
          <w:p w:rsidR="00B12D9A" w:rsidRPr="00C474F6" w:rsidRDefault="00B12D9A" w:rsidP="002468AE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毕业院校</w:t>
            </w:r>
          </w:p>
        </w:tc>
        <w:tc>
          <w:tcPr>
            <w:tcW w:w="3600" w:type="dxa"/>
            <w:gridSpan w:val="3"/>
          </w:tcPr>
          <w:p w:rsidR="00B12D9A" w:rsidRPr="00C474F6" w:rsidRDefault="00B12D9A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2D9A" w:rsidRPr="00C474F6" w:rsidRDefault="00B12D9A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880" w:type="dxa"/>
            <w:gridSpan w:val="2"/>
          </w:tcPr>
          <w:p w:rsidR="00B12D9A" w:rsidRPr="00C474F6" w:rsidRDefault="00B12D9A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2D9A" w:rsidRPr="00C474F6" w:rsidTr="002468AE">
        <w:trPr>
          <w:trHeight w:val="832"/>
        </w:trPr>
        <w:tc>
          <w:tcPr>
            <w:tcW w:w="1188" w:type="dxa"/>
            <w:vAlign w:val="center"/>
          </w:tcPr>
          <w:p w:rsidR="00B12D9A" w:rsidRDefault="00B12D9A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  <w:p w:rsidR="00B12D9A" w:rsidRPr="00C474F6" w:rsidRDefault="00B12D9A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3600" w:type="dxa"/>
            <w:gridSpan w:val="3"/>
            <w:vAlign w:val="center"/>
          </w:tcPr>
          <w:p w:rsidR="00B12D9A" w:rsidRPr="00C474F6" w:rsidRDefault="00B12D9A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2D9A" w:rsidRPr="00C474F6" w:rsidRDefault="00B12D9A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身体状况</w:t>
            </w:r>
          </w:p>
        </w:tc>
        <w:tc>
          <w:tcPr>
            <w:tcW w:w="2880" w:type="dxa"/>
            <w:gridSpan w:val="2"/>
            <w:vAlign w:val="center"/>
          </w:tcPr>
          <w:p w:rsidR="00B12D9A" w:rsidRPr="00C474F6" w:rsidRDefault="00B12D9A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2D9A" w:rsidRPr="00C474F6" w:rsidTr="002468AE">
        <w:trPr>
          <w:trHeight w:val="816"/>
        </w:trPr>
        <w:tc>
          <w:tcPr>
            <w:tcW w:w="1188" w:type="dxa"/>
            <w:vAlign w:val="center"/>
          </w:tcPr>
          <w:p w:rsidR="00B12D9A" w:rsidRPr="00C474F6" w:rsidRDefault="00B12D9A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家庭电话</w:t>
            </w:r>
          </w:p>
        </w:tc>
        <w:tc>
          <w:tcPr>
            <w:tcW w:w="3600" w:type="dxa"/>
            <w:gridSpan w:val="3"/>
            <w:vAlign w:val="center"/>
          </w:tcPr>
          <w:p w:rsidR="00B12D9A" w:rsidRPr="00C474F6" w:rsidRDefault="00B12D9A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2D9A" w:rsidRPr="00C474F6" w:rsidRDefault="00B12D9A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2880" w:type="dxa"/>
            <w:gridSpan w:val="2"/>
            <w:vAlign w:val="center"/>
          </w:tcPr>
          <w:p w:rsidR="00B12D9A" w:rsidRPr="00C474F6" w:rsidRDefault="00B12D9A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2D9A" w:rsidRPr="00C474F6" w:rsidTr="002468AE">
        <w:trPr>
          <w:trHeight w:val="640"/>
        </w:trPr>
        <w:tc>
          <w:tcPr>
            <w:tcW w:w="1188" w:type="dxa"/>
            <w:vAlign w:val="center"/>
          </w:tcPr>
          <w:p w:rsidR="00B12D9A" w:rsidRPr="00C474F6" w:rsidRDefault="00B12D9A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户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籍</w:t>
            </w:r>
          </w:p>
          <w:p w:rsidR="00B12D9A" w:rsidRPr="00C474F6" w:rsidRDefault="00B12D9A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所在地</w:t>
            </w:r>
          </w:p>
        </w:tc>
        <w:tc>
          <w:tcPr>
            <w:tcW w:w="7920" w:type="dxa"/>
            <w:gridSpan w:val="7"/>
            <w:vAlign w:val="center"/>
          </w:tcPr>
          <w:p w:rsidR="00B12D9A" w:rsidRPr="00C474F6" w:rsidRDefault="00B12D9A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市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街道</w:t>
            </w:r>
          </w:p>
        </w:tc>
      </w:tr>
      <w:tr w:rsidR="00B12D9A" w:rsidRPr="00C474F6" w:rsidTr="002468AE">
        <w:trPr>
          <w:trHeight w:val="2090"/>
        </w:trPr>
        <w:tc>
          <w:tcPr>
            <w:tcW w:w="1188" w:type="dxa"/>
            <w:vAlign w:val="center"/>
          </w:tcPr>
          <w:p w:rsidR="00B12D9A" w:rsidRPr="00C474F6" w:rsidRDefault="00B12D9A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B12D9A" w:rsidRPr="00C474F6" w:rsidRDefault="00B12D9A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12D9A" w:rsidRPr="00C474F6" w:rsidRDefault="00B12D9A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920" w:type="dxa"/>
            <w:gridSpan w:val="7"/>
            <w:tcBorders>
              <w:top w:val="nil"/>
            </w:tcBorders>
          </w:tcPr>
          <w:p w:rsidR="00B12D9A" w:rsidRPr="00C474F6" w:rsidRDefault="00B12D9A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2D9A" w:rsidRPr="00C474F6" w:rsidTr="002468AE">
        <w:trPr>
          <w:trHeight w:val="1986"/>
        </w:trPr>
        <w:tc>
          <w:tcPr>
            <w:tcW w:w="1188" w:type="dxa"/>
            <w:vAlign w:val="center"/>
          </w:tcPr>
          <w:p w:rsidR="00B12D9A" w:rsidRPr="00C474F6" w:rsidRDefault="00B12D9A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家庭成员及其主要社会关系</w:t>
            </w:r>
          </w:p>
        </w:tc>
        <w:tc>
          <w:tcPr>
            <w:tcW w:w="7920" w:type="dxa"/>
            <w:gridSpan w:val="7"/>
            <w:vAlign w:val="center"/>
          </w:tcPr>
          <w:p w:rsidR="00B12D9A" w:rsidRPr="00C474F6" w:rsidRDefault="00B12D9A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2D9A" w:rsidRPr="00C474F6" w:rsidTr="002468AE">
        <w:trPr>
          <w:trHeight w:val="1844"/>
        </w:trPr>
        <w:tc>
          <w:tcPr>
            <w:tcW w:w="1188" w:type="dxa"/>
            <w:vAlign w:val="center"/>
          </w:tcPr>
          <w:p w:rsidR="00B12D9A" w:rsidRPr="00C474F6" w:rsidRDefault="00B12D9A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资格</w:t>
            </w:r>
          </w:p>
          <w:p w:rsidR="00B12D9A" w:rsidRPr="00C474F6" w:rsidRDefault="00B12D9A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审查</w:t>
            </w:r>
          </w:p>
          <w:p w:rsidR="00B12D9A" w:rsidRPr="00C474F6" w:rsidRDefault="00B12D9A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7"/>
            <w:vAlign w:val="center"/>
          </w:tcPr>
          <w:p w:rsidR="00B12D9A" w:rsidRPr="00C474F6" w:rsidRDefault="00B12D9A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12D9A" w:rsidRPr="00C474F6" w:rsidRDefault="00B12D9A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签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字：</w:t>
            </w:r>
          </w:p>
          <w:p w:rsidR="00B12D9A" w:rsidRPr="00C474F6" w:rsidRDefault="00B12D9A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>2016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12D9A" w:rsidRDefault="00B12D9A"/>
    <w:sectPr w:rsidR="00B12D9A" w:rsidSect="00AF4D67">
      <w:headerReference w:type="default" r:id="rId6"/>
      <w:pgSz w:w="11906" w:h="16838"/>
      <w:pgMar w:top="1440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D9A" w:rsidRDefault="00B12D9A" w:rsidP="00272CB1">
      <w:r>
        <w:separator/>
      </w:r>
    </w:p>
  </w:endnote>
  <w:endnote w:type="continuationSeparator" w:id="0">
    <w:p w:rsidR="00B12D9A" w:rsidRDefault="00B12D9A" w:rsidP="0027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D9A" w:rsidRDefault="00B12D9A" w:rsidP="00272CB1">
      <w:r>
        <w:separator/>
      </w:r>
    </w:p>
  </w:footnote>
  <w:footnote w:type="continuationSeparator" w:id="0">
    <w:p w:rsidR="00B12D9A" w:rsidRDefault="00B12D9A" w:rsidP="00272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D9A" w:rsidRDefault="00B12D9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CB1"/>
    <w:rsid w:val="00046600"/>
    <w:rsid w:val="00047300"/>
    <w:rsid w:val="0006159E"/>
    <w:rsid w:val="00143851"/>
    <w:rsid w:val="001D668A"/>
    <w:rsid w:val="00215600"/>
    <w:rsid w:val="002468AE"/>
    <w:rsid w:val="00272CB1"/>
    <w:rsid w:val="002E1B9F"/>
    <w:rsid w:val="00345771"/>
    <w:rsid w:val="003773D1"/>
    <w:rsid w:val="003B5861"/>
    <w:rsid w:val="006C3108"/>
    <w:rsid w:val="007A2C62"/>
    <w:rsid w:val="00821B75"/>
    <w:rsid w:val="008E5E8C"/>
    <w:rsid w:val="009571EA"/>
    <w:rsid w:val="00983F89"/>
    <w:rsid w:val="009B24F8"/>
    <w:rsid w:val="00AB651C"/>
    <w:rsid w:val="00AF4D67"/>
    <w:rsid w:val="00B12D9A"/>
    <w:rsid w:val="00C474F6"/>
    <w:rsid w:val="00C57D45"/>
    <w:rsid w:val="00C63A22"/>
    <w:rsid w:val="00D55C87"/>
    <w:rsid w:val="00D57878"/>
    <w:rsid w:val="00EE5B77"/>
    <w:rsid w:val="00FA36B3"/>
    <w:rsid w:val="00FC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2CB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72CB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2CB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45</Words>
  <Characters>259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AutoBVT</cp:lastModifiedBy>
  <cp:revision>9</cp:revision>
  <dcterms:created xsi:type="dcterms:W3CDTF">2016-07-27T07:53:00Z</dcterms:created>
  <dcterms:modified xsi:type="dcterms:W3CDTF">2016-08-11T08:36:00Z</dcterms:modified>
</cp:coreProperties>
</file>