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D8" w:rsidRDefault="00AE43D8" w:rsidP="00AE43D8">
      <w:pPr>
        <w:ind w:leftChars="-100" w:left="31680" w:firstLineChars="58" w:firstLine="31680"/>
        <w:jc w:val="center"/>
        <w:rPr>
          <w:b/>
          <w:sz w:val="36"/>
          <w:szCs w:val="36"/>
        </w:rPr>
      </w:pPr>
      <w:r w:rsidRPr="00EA29B8">
        <w:rPr>
          <w:rFonts w:hint="eastAsia"/>
          <w:b/>
          <w:sz w:val="36"/>
          <w:szCs w:val="36"/>
        </w:rPr>
        <w:t>青海省气象局录用</w:t>
      </w:r>
      <w:r>
        <w:rPr>
          <w:rFonts w:hint="eastAsia"/>
          <w:b/>
          <w:sz w:val="36"/>
          <w:szCs w:val="36"/>
        </w:rPr>
        <w:t>综合</w:t>
      </w:r>
      <w:r w:rsidRPr="00EA29B8">
        <w:rPr>
          <w:rFonts w:hint="eastAsia"/>
          <w:b/>
          <w:sz w:val="36"/>
          <w:szCs w:val="36"/>
        </w:rPr>
        <w:t>气象业务人员报名表</w:t>
      </w:r>
    </w:p>
    <w:tbl>
      <w:tblPr>
        <w:tblW w:w="9000" w:type="dxa"/>
        <w:tblInd w:w="93" w:type="dxa"/>
        <w:tblLook w:val="00A0"/>
      </w:tblPr>
      <w:tblGrid>
        <w:gridCol w:w="980"/>
        <w:gridCol w:w="1080"/>
        <w:gridCol w:w="82"/>
        <w:gridCol w:w="838"/>
        <w:gridCol w:w="1146"/>
        <w:gridCol w:w="74"/>
        <w:gridCol w:w="1206"/>
        <w:gridCol w:w="94"/>
        <w:gridCol w:w="1080"/>
        <w:gridCol w:w="1020"/>
        <w:gridCol w:w="1400"/>
      </w:tblGrid>
      <w:tr w:rsidR="00AE43D8" w:rsidRPr="00DD10AD" w:rsidTr="00E912D1">
        <w:trPr>
          <w:trHeight w:val="5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姓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性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（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岁）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照片</w:t>
            </w: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民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籍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入党时间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专业技术职务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熟悉专业有何专长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全日制教育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在职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5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AE43D8" w:rsidRPr="00DD10AD" w:rsidTr="00E912D1">
        <w:trPr>
          <w:trHeight w:val="59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现工作单位及职务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单位性质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15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简历</w:t>
            </w:r>
          </w:p>
        </w:tc>
        <w:tc>
          <w:tcPr>
            <w:tcW w:w="6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64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奖惩情况</w:t>
            </w:r>
          </w:p>
        </w:tc>
        <w:tc>
          <w:tcPr>
            <w:tcW w:w="6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72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近</w:t>
            </w:r>
            <w:r w:rsidRPr="00DD10AD">
              <w:rPr>
                <w:rFonts w:ascii="宋体" w:hAnsi="宋体" w:cs="宋体"/>
                <w:kern w:val="0"/>
                <w:sz w:val="22"/>
              </w:rPr>
              <w:t>3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年年度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  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考核结果</w:t>
            </w:r>
          </w:p>
        </w:tc>
        <w:tc>
          <w:tcPr>
            <w:tcW w:w="6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40"/>
        </w:trPr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家庭主要成员情况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与本人关系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出生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工作单位及职务</w:t>
            </w:r>
          </w:p>
        </w:tc>
      </w:tr>
      <w:tr w:rsidR="00AE43D8" w:rsidRPr="00DD10AD" w:rsidTr="00E912D1">
        <w:trPr>
          <w:trHeight w:val="540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40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40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7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亲属在气象部门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         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工作及回避情况</w:t>
            </w:r>
          </w:p>
        </w:tc>
        <w:tc>
          <w:tcPr>
            <w:tcW w:w="6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E912D1">
        <w:trPr>
          <w:trHeight w:val="57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拟申报录用单位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       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及工作岗位</w:t>
            </w:r>
          </w:p>
        </w:tc>
        <w:tc>
          <w:tcPr>
            <w:tcW w:w="60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43D8" w:rsidRPr="00DD10AD" w:rsidTr="006B40FF">
        <w:trPr>
          <w:trHeight w:val="12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 w:hint="eastAsia"/>
                <w:kern w:val="0"/>
                <w:sz w:val="22"/>
              </w:rPr>
              <w:t>申报单位审查意见</w:t>
            </w:r>
          </w:p>
        </w:tc>
        <w:tc>
          <w:tcPr>
            <w:tcW w:w="685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10AD">
              <w:rPr>
                <w:rFonts w:ascii="宋体" w:hAnsi="宋体" w:cs="宋体"/>
                <w:kern w:val="0"/>
                <w:sz w:val="22"/>
              </w:rPr>
              <w:t xml:space="preserve">                               (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盖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章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)                                                                  </w:t>
            </w:r>
          </w:p>
        </w:tc>
      </w:tr>
      <w:tr w:rsidR="00AE43D8" w:rsidRPr="00DD10AD" w:rsidTr="006B40FF">
        <w:trPr>
          <w:trHeight w:val="140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3D8" w:rsidRPr="00DD10AD" w:rsidRDefault="00AE43D8" w:rsidP="00E912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3D8" w:rsidRPr="00DD10AD" w:rsidRDefault="00AE43D8" w:rsidP="00E91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D10AD">
              <w:rPr>
                <w:rFonts w:ascii="宋体" w:hAnsi="宋体" w:cs="宋体"/>
                <w:kern w:val="0"/>
                <w:sz w:val="22"/>
              </w:rPr>
              <w:t xml:space="preserve">                             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DD10AD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DD10AD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AE43D8" w:rsidRPr="000F55E5" w:rsidRDefault="00AE43D8" w:rsidP="006B40FF">
      <w:pPr>
        <w:rPr>
          <w:rFonts w:ascii="宋体"/>
          <w:sz w:val="24"/>
          <w:szCs w:val="24"/>
        </w:rPr>
      </w:pPr>
    </w:p>
    <w:sectPr w:rsidR="00AE43D8" w:rsidRPr="000F55E5" w:rsidSect="00EE64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D8" w:rsidRDefault="00AE43D8" w:rsidP="00746565">
      <w:r>
        <w:separator/>
      </w:r>
    </w:p>
  </w:endnote>
  <w:endnote w:type="continuationSeparator" w:id="0">
    <w:p w:rsidR="00AE43D8" w:rsidRDefault="00AE43D8" w:rsidP="0074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D8" w:rsidRDefault="00AE43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D8" w:rsidRDefault="00AE43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D8" w:rsidRDefault="00AE4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D8" w:rsidRDefault="00AE43D8" w:rsidP="00746565">
      <w:r>
        <w:separator/>
      </w:r>
    </w:p>
  </w:footnote>
  <w:footnote w:type="continuationSeparator" w:id="0">
    <w:p w:rsidR="00AE43D8" w:rsidRDefault="00AE43D8" w:rsidP="00746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D8" w:rsidRDefault="00AE43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D8" w:rsidRDefault="00AE43D8" w:rsidP="0030466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D8" w:rsidRDefault="00AE43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23"/>
    <w:rsid w:val="000034D9"/>
    <w:rsid w:val="00031305"/>
    <w:rsid w:val="00043A28"/>
    <w:rsid w:val="000B6418"/>
    <w:rsid w:val="000F55E5"/>
    <w:rsid w:val="00107C69"/>
    <w:rsid w:val="00134927"/>
    <w:rsid w:val="00143D85"/>
    <w:rsid w:val="00154572"/>
    <w:rsid w:val="00154DCA"/>
    <w:rsid w:val="001679F2"/>
    <w:rsid w:val="001A1A3B"/>
    <w:rsid w:val="002009A6"/>
    <w:rsid w:val="002061B1"/>
    <w:rsid w:val="002068EC"/>
    <w:rsid w:val="00210649"/>
    <w:rsid w:val="00246603"/>
    <w:rsid w:val="00276E46"/>
    <w:rsid w:val="00290A3B"/>
    <w:rsid w:val="002C09BC"/>
    <w:rsid w:val="002E3A6E"/>
    <w:rsid w:val="002F02EB"/>
    <w:rsid w:val="00304667"/>
    <w:rsid w:val="003068F5"/>
    <w:rsid w:val="00337DCD"/>
    <w:rsid w:val="00370495"/>
    <w:rsid w:val="00392FF3"/>
    <w:rsid w:val="003A09E8"/>
    <w:rsid w:val="003A22C2"/>
    <w:rsid w:val="003C187B"/>
    <w:rsid w:val="003E1B3D"/>
    <w:rsid w:val="00447AB0"/>
    <w:rsid w:val="004711F9"/>
    <w:rsid w:val="00500BD8"/>
    <w:rsid w:val="00546580"/>
    <w:rsid w:val="00567144"/>
    <w:rsid w:val="00590541"/>
    <w:rsid w:val="005D05C1"/>
    <w:rsid w:val="00605269"/>
    <w:rsid w:val="00620781"/>
    <w:rsid w:val="006929DA"/>
    <w:rsid w:val="006B3FF4"/>
    <w:rsid w:val="006B40FF"/>
    <w:rsid w:val="006F689A"/>
    <w:rsid w:val="007227FD"/>
    <w:rsid w:val="007320B3"/>
    <w:rsid w:val="00741C73"/>
    <w:rsid w:val="00746565"/>
    <w:rsid w:val="007A7C52"/>
    <w:rsid w:val="007B617B"/>
    <w:rsid w:val="007D1837"/>
    <w:rsid w:val="007D465F"/>
    <w:rsid w:val="007F6725"/>
    <w:rsid w:val="008050D2"/>
    <w:rsid w:val="00860604"/>
    <w:rsid w:val="008610C7"/>
    <w:rsid w:val="00865B41"/>
    <w:rsid w:val="008E4BBB"/>
    <w:rsid w:val="00936585"/>
    <w:rsid w:val="009621D4"/>
    <w:rsid w:val="0096542D"/>
    <w:rsid w:val="009A0E25"/>
    <w:rsid w:val="009B3AAC"/>
    <w:rsid w:val="009B44E1"/>
    <w:rsid w:val="009D728C"/>
    <w:rsid w:val="009F5AAE"/>
    <w:rsid w:val="00A30314"/>
    <w:rsid w:val="00A314D0"/>
    <w:rsid w:val="00A32BAD"/>
    <w:rsid w:val="00A40911"/>
    <w:rsid w:val="00A6390C"/>
    <w:rsid w:val="00A774C2"/>
    <w:rsid w:val="00A83E5C"/>
    <w:rsid w:val="00AB6C4F"/>
    <w:rsid w:val="00AE43D8"/>
    <w:rsid w:val="00AF0B4B"/>
    <w:rsid w:val="00AF6B2F"/>
    <w:rsid w:val="00B3702C"/>
    <w:rsid w:val="00B53477"/>
    <w:rsid w:val="00B80D22"/>
    <w:rsid w:val="00B85905"/>
    <w:rsid w:val="00BA71A1"/>
    <w:rsid w:val="00BA7571"/>
    <w:rsid w:val="00BD6375"/>
    <w:rsid w:val="00BF5761"/>
    <w:rsid w:val="00C33F81"/>
    <w:rsid w:val="00C60F96"/>
    <w:rsid w:val="00C8461C"/>
    <w:rsid w:val="00C901E9"/>
    <w:rsid w:val="00CB3400"/>
    <w:rsid w:val="00CB5717"/>
    <w:rsid w:val="00CB7214"/>
    <w:rsid w:val="00CF1B2A"/>
    <w:rsid w:val="00D56227"/>
    <w:rsid w:val="00DC02CE"/>
    <w:rsid w:val="00DD10AD"/>
    <w:rsid w:val="00DE6126"/>
    <w:rsid w:val="00E05942"/>
    <w:rsid w:val="00E102B8"/>
    <w:rsid w:val="00E26AF5"/>
    <w:rsid w:val="00E26FD1"/>
    <w:rsid w:val="00E43B23"/>
    <w:rsid w:val="00E61754"/>
    <w:rsid w:val="00E628DC"/>
    <w:rsid w:val="00E76823"/>
    <w:rsid w:val="00E912D1"/>
    <w:rsid w:val="00E9431B"/>
    <w:rsid w:val="00EA29B8"/>
    <w:rsid w:val="00EE64A4"/>
    <w:rsid w:val="00EE7FF3"/>
    <w:rsid w:val="00F867BE"/>
    <w:rsid w:val="00FC0D09"/>
    <w:rsid w:val="00FD3566"/>
    <w:rsid w:val="00FD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5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565"/>
    <w:rPr>
      <w:rFonts w:cs="Times New Roman"/>
      <w:sz w:val="18"/>
      <w:szCs w:val="18"/>
    </w:rPr>
  </w:style>
  <w:style w:type="paragraph" w:customStyle="1" w:styleId="CharChar2">
    <w:name w:val="Char Char2"/>
    <w:basedOn w:val="DocumentMap"/>
    <w:autoRedefine/>
    <w:uiPriority w:val="99"/>
    <w:rsid w:val="009F5AAE"/>
    <w:pPr>
      <w:shd w:val="clear" w:color="auto" w:fill="000080"/>
    </w:pPr>
    <w:rPr>
      <w:rFonts w:ascii="Tahoma" w:hAnsi="Tahom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F5AAE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5AAE"/>
    <w:rPr>
      <w:rFonts w:ascii="宋体"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54D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C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943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</Words>
  <Characters>459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青海省气象局录用综合气象业务人员报名表</dc:title>
  <dc:subject/>
  <dc:creator>程萍</dc:creator>
  <cp:keywords/>
  <dc:description/>
  <cp:lastModifiedBy>微软用户</cp:lastModifiedBy>
  <cp:revision>2</cp:revision>
  <cp:lastPrinted>2014-07-03T03:08:00Z</cp:lastPrinted>
  <dcterms:created xsi:type="dcterms:W3CDTF">2016-08-18T14:20:00Z</dcterms:created>
  <dcterms:modified xsi:type="dcterms:W3CDTF">2016-08-18T14:20:00Z</dcterms:modified>
</cp:coreProperties>
</file>