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15" w:rsidRPr="00863E4D" w:rsidRDefault="00431715" w:rsidP="00765E7B">
      <w:pPr>
        <w:widowControl/>
        <w:spacing w:line="384" w:lineRule="atLeast"/>
        <w:jc w:val="center"/>
        <w:rPr>
          <w:rFonts w:ascii="宋体" w:eastAsia="宋体" w:hAnsi="宋体"/>
          <w:b/>
          <w:bCs/>
          <w:color w:val="000000"/>
          <w:w w:val="80"/>
          <w:kern w:val="0"/>
        </w:rPr>
      </w:pP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余姚市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文化广电新闻出版局（旅游局）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招聘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编外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员工报名登记表</w:t>
      </w:r>
    </w:p>
    <w:p w:rsidR="00431715" w:rsidRPr="004B31FF" w:rsidRDefault="00431715" w:rsidP="00765E7B">
      <w:pPr>
        <w:widowControl/>
        <w:spacing w:line="384" w:lineRule="atLeast"/>
        <w:rPr>
          <w:rFonts w:ascii="仿宋_GB2312" w:eastAsia="仿宋_GB2312" w:hAnsi="宋体"/>
          <w:b/>
          <w:bCs/>
          <w:color w:val="000000"/>
          <w:w w:val="80"/>
          <w:kern w:val="0"/>
        </w:rPr>
      </w:pPr>
      <w:r w:rsidRPr="004B31FF">
        <w:rPr>
          <w:rFonts w:ascii="仿宋_GB2312" w:eastAsia="仿宋_GB2312" w:hAnsi="宋体" w:cs="仿宋_GB2312" w:hint="eastAsia"/>
          <w:sz w:val="24"/>
          <w:szCs w:val="24"/>
        </w:rPr>
        <w:t>报名序号：</w:t>
      </w:r>
    </w:p>
    <w:tbl>
      <w:tblPr>
        <w:tblW w:w="9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431715" w:rsidRPr="004B31FF">
        <w:trPr>
          <w:trHeight w:val="541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照片</w:t>
            </w:r>
          </w:p>
        </w:tc>
      </w:tr>
      <w:tr w:rsidR="00431715" w:rsidRPr="004B31FF">
        <w:trPr>
          <w:trHeight w:val="449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</w:t>
            </w:r>
          </w:p>
          <w:p w:rsidR="00431715" w:rsidRPr="004B31FF" w:rsidRDefault="00431715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431715" w:rsidRPr="004B31FF" w:rsidRDefault="00431715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431715" w:rsidRPr="004B31FF" w:rsidRDefault="00431715" w:rsidP="00431715">
            <w:pPr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431715" w:rsidRPr="004B31FF" w:rsidRDefault="00431715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451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</w:t>
            </w:r>
          </w:p>
          <w:p w:rsidR="00431715" w:rsidRPr="004B31FF" w:rsidRDefault="00431715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431715" w:rsidRPr="004B31FF" w:rsidRDefault="00431715" w:rsidP="00431715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431715" w:rsidRPr="004B31FF" w:rsidRDefault="00431715" w:rsidP="00431715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431715" w:rsidRPr="004B31FF" w:rsidRDefault="00431715" w:rsidP="00431715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431715" w:rsidRPr="004B31FF" w:rsidRDefault="00431715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524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431715" w:rsidRPr="004B31FF" w:rsidRDefault="00431715" w:rsidP="00765E7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524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803" w:type="dxa"/>
            <w:gridSpan w:val="12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原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691" w:type="dxa"/>
            <w:gridSpan w:val="5"/>
            <w:vAlign w:val="center"/>
          </w:tcPr>
          <w:p w:rsidR="00431715" w:rsidRPr="004B31FF" w:rsidRDefault="00431715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509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431715" w:rsidRPr="00765E7B" w:rsidRDefault="00431715" w:rsidP="00765E7B"/>
        </w:tc>
        <w:tc>
          <w:tcPr>
            <w:tcW w:w="1052" w:type="dxa"/>
            <w:gridSpan w:val="8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509"/>
        </w:trPr>
        <w:tc>
          <w:tcPr>
            <w:tcW w:w="1418" w:type="dxa"/>
            <w:vAlign w:val="center"/>
          </w:tcPr>
          <w:p w:rsidR="00431715" w:rsidRPr="004B31FF" w:rsidRDefault="00431715" w:rsidP="00706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98" w:type="dxa"/>
            <w:gridSpan w:val="17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 w:rsidR="00431715" w:rsidRPr="004B31FF" w:rsidRDefault="00431715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525"/>
        </w:trPr>
        <w:tc>
          <w:tcPr>
            <w:tcW w:w="1418" w:type="dxa"/>
            <w:vAlign w:val="center"/>
          </w:tcPr>
          <w:p w:rsidR="00431715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431715" w:rsidRPr="004B31FF" w:rsidRDefault="00431715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603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431715" w:rsidRPr="007E2CC2" w:rsidRDefault="00431715" w:rsidP="00E02B4C">
            <w:pPr>
              <w:jc w:val="center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1559"/>
        </w:trPr>
        <w:tc>
          <w:tcPr>
            <w:tcW w:w="1418" w:type="dxa"/>
            <w:vAlign w:val="center"/>
          </w:tcPr>
          <w:p w:rsidR="00431715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70" w:type="dxa"/>
            <w:gridSpan w:val="34"/>
            <w:vAlign w:val="center"/>
          </w:tcPr>
          <w:p w:rsidR="00431715" w:rsidRPr="004B31FF" w:rsidRDefault="00431715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486"/>
        </w:trPr>
        <w:tc>
          <w:tcPr>
            <w:tcW w:w="1418" w:type="dxa"/>
            <w:vMerge w:val="restart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家庭主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要成员</w:t>
            </w:r>
          </w:p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工作单位及职务</w:t>
            </w:r>
          </w:p>
        </w:tc>
      </w:tr>
      <w:tr w:rsidR="00431715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431715" w:rsidRPr="004B31FF" w:rsidRDefault="00431715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31715" w:rsidRPr="004B31FF">
        <w:trPr>
          <w:cantSplit/>
          <w:trHeight w:val="1877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承</w:t>
            </w:r>
          </w:p>
          <w:p w:rsidR="00431715" w:rsidRPr="004B31FF" w:rsidRDefault="00431715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431715" w:rsidRPr="004B31FF" w:rsidRDefault="00431715" w:rsidP="00431715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受余姚市文化广电新闻出版局（旅游局）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31715" w:rsidRPr="004B31FF" w:rsidRDefault="00431715" w:rsidP="00431715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431715" w:rsidRPr="004B31FF" w:rsidRDefault="00431715" w:rsidP="00431715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31715" w:rsidRPr="004B31FF">
        <w:trPr>
          <w:cantSplit/>
          <w:trHeight w:val="1046"/>
        </w:trPr>
        <w:tc>
          <w:tcPr>
            <w:tcW w:w="1418" w:type="dxa"/>
            <w:vAlign w:val="center"/>
          </w:tcPr>
          <w:p w:rsidR="00431715" w:rsidRPr="004B31FF" w:rsidRDefault="00431715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招聘单位</w:t>
            </w:r>
          </w:p>
          <w:p w:rsidR="00431715" w:rsidRPr="004B31FF" w:rsidRDefault="00431715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431715" w:rsidRDefault="00431715" w:rsidP="00431715">
            <w:pPr>
              <w:spacing w:line="440" w:lineRule="exact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431715" w:rsidRPr="004B31FF" w:rsidRDefault="00431715" w:rsidP="00431715">
            <w:pPr>
              <w:spacing w:line="440" w:lineRule="exact"/>
              <w:ind w:firstLineChars="25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31715" w:rsidRDefault="00431715"/>
    <w:sectPr w:rsidR="00431715" w:rsidSect="00FF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E7B"/>
    <w:rsid w:val="00064EBB"/>
    <w:rsid w:val="00196A8F"/>
    <w:rsid w:val="0038793D"/>
    <w:rsid w:val="003E4A49"/>
    <w:rsid w:val="00431715"/>
    <w:rsid w:val="004B31FF"/>
    <w:rsid w:val="006C0045"/>
    <w:rsid w:val="00706F7C"/>
    <w:rsid w:val="00765E7B"/>
    <w:rsid w:val="007E2CC2"/>
    <w:rsid w:val="00863E4D"/>
    <w:rsid w:val="008E3374"/>
    <w:rsid w:val="00AD6F4F"/>
    <w:rsid w:val="00E02B4C"/>
    <w:rsid w:val="00F2183D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7B"/>
    <w:pPr>
      <w:widowControl w:val="0"/>
      <w:jc w:val="both"/>
    </w:pPr>
    <w:rPr>
      <w:rFonts w:ascii="Times New Roman" w:eastAsia="华文行楷" w:hAnsi="Times New Roman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</Words>
  <Characters>445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余姚市文化广电新闻出版局（旅游局）招聘编外员工报名登记表</dc:title>
  <dc:subject/>
  <dc:creator>微软用户</dc:creator>
  <cp:keywords/>
  <dc:description/>
  <cp:lastModifiedBy>User</cp:lastModifiedBy>
  <cp:revision>2</cp:revision>
  <dcterms:created xsi:type="dcterms:W3CDTF">2016-09-07T01:25:00Z</dcterms:created>
  <dcterms:modified xsi:type="dcterms:W3CDTF">2016-09-07T01:25:00Z</dcterms:modified>
</cp:coreProperties>
</file>