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ED" w:rsidRDefault="007504ED" w:rsidP="008F7A25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长春多华劳务有限公司</w:t>
      </w:r>
    </w:p>
    <w:p w:rsidR="007504ED" w:rsidRPr="001D56B8" w:rsidRDefault="007504ED" w:rsidP="001D56B8">
      <w:pPr>
        <w:jc w:val="center"/>
        <w:rPr>
          <w:rFonts w:ascii="黑体" w:eastAsia="黑体" w:hAnsi="黑体"/>
          <w:b/>
          <w:sz w:val="44"/>
          <w:szCs w:val="44"/>
        </w:rPr>
      </w:pPr>
      <w:r w:rsidRPr="008F7A25">
        <w:rPr>
          <w:rFonts w:ascii="黑体" w:eastAsia="黑体" w:hAnsi="黑体" w:hint="eastAsia"/>
          <w:b/>
          <w:sz w:val="44"/>
          <w:szCs w:val="44"/>
        </w:rPr>
        <w:t>招聘</w:t>
      </w:r>
      <w:r>
        <w:rPr>
          <w:rFonts w:ascii="黑体" w:eastAsia="黑体" w:hAnsi="黑体" w:hint="eastAsia"/>
          <w:b/>
          <w:sz w:val="44"/>
          <w:szCs w:val="44"/>
        </w:rPr>
        <w:t>公安</w:t>
      </w:r>
      <w:r w:rsidRPr="008F7A25">
        <w:rPr>
          <w:rFonts w:ascii="黑体" w:eastAsia="黑体" w:hAnsi="黑体" w:hint="eastAsia"/>
          <w:b/>
          <w:sz w:val="44"/>
          <w:szCs w:val="44"/>
        </w:rPr>
        <w:t>执法辅助人员报名表</w:t>
      </w:r>
    </w:p>
    <w:tbl>
      <w:tblPr>
        <w:tblpPr w:leftFromText="180" w:rightFromText="180" w:vertAnchor="page" w:horzAnchor="margin" w:tblpY="3361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333"/>
        <w:gridCol w:w="917"/>
        <w:gridCol w:w="177"/>
        <w:gridCol w:w="124"/>
        <w:gridCol w:w="851"/>
        <w:gridCol w:w="105"/>
        <w:gridCol w:w="720"/>
        <w:gridCol w:w="167"/>
        <w:gridCol w:w="913"/>
        <w:gridCol w:w="363"/>
        <w:gridCol w:w="1984"/>
      </w:tblGrid>
      <w:tr w:rsidR="007504ED" w:rsidRPr="00352830" w:rsidTr="00CA77B9">
        <w:trPr>
          <w:trHeight w:val="836"/>
        </w:trPr>
        <w:tc>
          <w:tcPr>
            <w:tcW w:w="1101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姓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33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性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75" w:type="dxa"/>
            <w:gridSpan w:val="2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出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生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年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</w:tr>
      <w:tr w:rsidR="007504ED" w:rsidRPr="00352830" w:rsidTr="00CA77B9">
        <w:trPr>
          <w:trHeight w:val="846"/>
        </w:trPr>
        <w:tc>
          <w:tcPr>
            <w:tcW w:w="1101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政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治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面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333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户籍所在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3243" w:type="dxa"/>
            <w:gridSpan w:val="7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</w:tr>
      <w:tr w:rsidR="007504ED" w:rsidRPr="00352830" w:rsidTr="00CA77B9">
        <w:trPr>
          <w:trHeight w:val="827"/>
        </w:trPr>
        <w:tc>
          <w:tcPr>
            <w:tcW w:w="1101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学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333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right w:val="single" w:sz="4" w:space="0" w:color="auto"/>
            </w:tcBorders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毕业院校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</w:tr>
      <w:tr w:rsidR="007504ED" w:rsidRPr="00352830" w:rsidTr="00CA77B9">
        <w:trPr>
          <w:trHeight w:val="882"/>
        </w:trPr>
        <w:tc>
          <w:tcPr>
            <w:tcW w:w="1101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身份证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号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left w:val="single" w:sz="4" w:space="0" w:color="auto"/>
            </w:tcBorders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是否是退役士兵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04ED" w:rsidRPr="00CA77B9" w:rsidRDefault="007504ED" w:rsidP="00CA77B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服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役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部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队</w:t>
            </w:r>
          </w:p>
        </w:tc>
        <w:tc>
          <w:tcPr>
            <w:tcW w:w="2347" w:type="dxa"/>
            <w:gridSpan w:val="2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</w:tr>
      <w:tr w:rsidR="007504ED" w:rsidRPr="00352830" w:rsidTr="00CA77B9">
        <w:trPr>
          <w:trHeight w:val="805"/>
        </w:trPr>
        <w:tc>
          <w:tcPr>
            <w:tcW w:w="1101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原工作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单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507" w:type="dxa"/>
            <w:gridSpan w:val="6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04ED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是否有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劳动合同</w:t>
            </w:r>
          </w:p>
        </w:tc>
        <w:tc>
          <w:tcPr>
            <w:tcW w:w="2347" w:type="dxa"/>
            <w:gridSpan w:val="2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</w:tr>
      <w:tr w:rsidR="007504ED" w:rsidRPr="00352830" w:rsidTr="00CA77B9">
        <w:trPr>
          <w:trHeight w:val="404"/>
        </w:trPr>
        <w:tc>
          <w:tcPr>
            <w:tcW w:w="1101" w:type="dxa"/>
            <w:vMerge w:val="restart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507" w:type="dxa"/>
            <w:gridSpan w:val="6"/>
            <w:tcBorders>
              <w:bottom w:val="single" w:sz="4" w:space="0" w:color="auto"/>
            </w:tcBorders>
            <w:vAlign w:val="center"/>
          </w:tcPr>
          <w:p w:rsidR="007504ED" w:rsidRPr="00CA77B9" w:rsidRDefault="007504ED" w:rsidP="00CA77B9">
            <w:pPr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报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考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岗</w:t>
            </w:r>
            <w:r w:rsidRPr="00CA77B9">
              <w:rPr>
                <w:sz w:val="24"/>
                <w:szCs w:val="24"/>
              </w:rPr>
              <w:t xml:space="preserve">  </w:t>
            </w:r>
            <w:r w:rsidRPr="00CA77B9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</w:tr>
      <w:tr w:rsidR="007504ED" w:rsidRPr="00352830" w:rsidTr="00CA77B9">
        <w:trPr>
          <w:trHeight w:val="454"/>
        </w:trPr>
        <w:tc>
          <w:tcPr>
            <w:tcW w:w="1101" w:type="dxa"/>
            <w:vMerge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6"/>
            <w:tcBorders>
              <w:top w:val="single" w:sz="4" w:space="0" w:color="auto"/>
            </w:tcBorders>
            <w:vAlign w:val="center"/>
          </w:tcPr>
          <w:p w:rsidR="007504ED" w:rsidRPr="00CA77B9" w:rsidRDefault="007504ED" w:rsidP="00CA77B9">
            <w:pPr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固定电话：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</w:tr>
      <w:tr w:rsidR="007504ED" w:rsidRPr="00352830" w:rsidTr="00CA77B9">
        <w:trPr>
          <w:trHeight w:val="5742"/>
        </w:trPr>
        <w:tc>
          <w:tcPr>
            <w:tcW w:w="1101" w:type="dxa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个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人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简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  <w:r w:rsidRPr="00CA77B9">
              <w:rPr>
                <w:rFonts w:hint="eastAsia"/>
                <w:sz w:val="24"/>
                <w:szCs w:val="24"/>
              </w:rPr>
              <w:t>历</w:t>
            </w:r>
          </w:p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vAlign w:val="center"/>
          </w:tcPr>
          <w:p w:rsidR="007504ED" w:rsidRPr="00CA77B9" w:rsidRDefault="007504ED" w:rsidP="00CA77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04ED" w:rsidRDefault="007504ED" w:rsidP="008F7A25">
      <w:pPr>
        <w:jc w:val="left"/>
        <w:rPr>
          <w:rFonts w:ascii="宋体"/>
          <w:sz w:val="28"/>
          <w:szCs w:val="28"/>
        </w:rPr>
      </w:pPr>
    </w:p>
    <w:p w:rsidR="007504ED" w:rsidRPr="008F7A25" w:rsidRDefault="007504ED" w:rsidP="008F7A25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审核人：</w:t>
      </w:r>
    </w:p>
    <w:sectPr w:rsidR="007504ED" w:rsidRPr="008F7A25" w:rsidSect="00F92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ED" w:rsidRDefault="007504ED" w:rsidP="008F7A25">
      <w:r>
        <w:separator/>
      </w:r>
    </w:p>
  </w:endnote>
  <w:endnote w:type="continuationSeparator" w:id="1">
    <w:p w:rsidR="007504ED" w:rsidRDefault="007504ED" w:rsidP="008F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ED" w:rsidRDefault="007504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ED" w:rsidRDefault="007504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ED" w:rsidRDefault="007504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ED" w:rsidRDefault="007504ED" w:rsidP="008F7A25">
      <w:r>
        <w:separator/>
      </w:r>
    </w:p>
  </w:footnote>
  <w:footnote w:type="continuationSeparator" w:id="1">
    <w:p w:rsidR="007504ED" w:rsidRDefault="007504ED" w:rsidP="008F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ED" w:rsidRDefault="007504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ED" w:rsidRDefault="007504ED" w:rsidP="0068320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ED" w:rsidRDefault="007504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A25"/>
    <w:rsid w:val="00117ED4"/>
    <w:rsid w:val="00130CD0"/>
    <w:rsid w:val="00156EE7"/>
    <w:rsid w:val="001D56B8"/>
    <w:rsid w:val="00352830"/>
    <w:rsid w:val="003A3AB9"/>
    <w:rsid w:val="00422123"/>
    <w:rsid w:val="005C6E26"/>
    <w:rsid w:val="005F5EEF"/>
    <w:rsid w:val="00683209"/>
    <w:rsid w:val="00704A8B"/>
    <w:rsid w:val="007504ED"/>
    <w:rsid w:val="008C6E8B"/>
    <w:rsid w:val="008F7A25"/>
    <w:rsid w:val="00922550"/>
    <w:rsid w:val="009B1721"/>
    <w:rsid w:val="00A11030"/>
    <w:rsid w:val="00A7557B"/>
    <w:rsid w:val="00B61875"/>
    <w:rsid w:val="00CA77B9"/>
    <w:rsid w:val="00D23FF9"/>
    <w:rsid w:val="00D87B8B"/>
    <w:rsid w:val="00E006F3"/>
    <w:rsid w:val="00E46F9D"/>
    <w:rsid w:val="00F03C37"/>
    <w:rsid w:val="00F92E80"/>
    <w:rsid w:val="00F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F7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A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7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A2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F7A2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8F7A25"/>
    <w:rPr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F7A25"/>
    <w:rPr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99"/>
    <w:rsid w:val="008F7A25"/>
    <w:rPr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8F7A25"/>
    <w:rPr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8F7A25"/>
    <w:rPr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">
    <w:name w:val="Light Shading"/>
    <w:basedOn w:val="TableNormal"/>
    <w:uiPriority w:val="99"/>
    <w:rsid w:val="008F7A25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28</Words>
  <Characters>165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2016-09-14T01:28:00Z</cp:lastPrinted>
  <dcterms:created xsi:type="dcterms:W3CDTF">2016-09-11T00:31:00Z</dcterms:created>
  <dcterms:modified xsi:type="dcterms:W3CDTF">2016-09-14T01:28:00Z</dcterms:modified>
</cp:coreProperties>
</file>