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16" w:rsidRPr="00BA21F4" w:rsidRDefault="00377616" w:rsidP="00377616">
      <w:pPr>
        <w:spacing w:line="560" w:lineRule="exact"/>
        <w:ind w:firstLineChars="200" w:firstLine="31680"/>
        <w:jc w:val="center"/>
        <w:rPr>
          <w:b/>
          <w:sz w:val="52"/>
          <w:szCs w:val="32"/>
        </w:rPr>
      </w:pPr>
      <w:r w:rsidRPr="00BA21F4">
        <w:rPr>
          <w:rFonts w:hint="eastAsia"/>
          <w:b/>
          <w:sz w:val="52"/>
          <w:szCs w:val="32"/>
        </w:rPr>
        <w:t>教师招聘承诺书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我已仔细阅读《</w:t>
      </w:r>
      <w:r w:rsidRPr="00934C03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934C0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齐河县第一中学公开招聘</w:t>
      </w:r>
      <w:r w:rsidRPr="00934C03"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</w:rPr>
        <w:t>公告</w:t>
      </w:r>
      <w:r w:rsidRPr="00934C03">
        <w:rPr>
          <w:rFonts w:hint="eastAsia"/>
          <w:sz w:val="32"/>
          <w:szCs w:val="32"/>
        </w:rPr>
        <w:t>》，清楚并理解其内容。在此我郑重承诺：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一、自觉遵守《</w:t>
      </w:r>
      <w:r w:rsidRPr="00934C03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934C0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齐河县第一中学公开招聘</w:t>
      </w:r>
      <w:r w:rsidRPr="00934C03"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</w:rPr>
        <w:t>公告</w:t>
      </w:r>
      <w:r w:rsidRPr="00934C03">
        <w:rPr>
          <w:rFonts w:hint="eastAsia"/>
          <w:sz w:val="32"/>
          <w:szCs w:val="32"/>
        </w:rPr>
        <w:t>》有关规定。遵守考试纪律，服从考试安排，不舞弊或协助他人舞弊。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二、真实、准确地提供本人个人信息、证明资料、证件等相关材料；同时准确填写及核对有效的手机号码、联系电话、通讯地址等联系方式，并保证在报考期间联系畅通。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三、不弄虚作假。不伪造、不使用假证明、假证书。</w:t>
      </w:r>
    </w:p>
    <w:p w:rsidR="00377616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四、如被确定为聘用对象，本人在规定的时间内提供《</w:t>
      </w:r>
      <w:r w:rsidRPr="00934C03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934C0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齐河县第一中学公开招聘</w:t>
      </w:r>
      <w:r w:rsidRPr="00934C03">
        <w:rPr>
          <w:rFonts w:hint="eastAsia"/>
          <w:sz w:val="32"/>
          <w:szCs w:val="32"/>
        </w:rPr>
        <w:t>教师</w:t>
      </w:r>
      <w:r>
        <w:rPr>
          <w:rFonts w:hint="eastAsia"/>
          <w:sz w:val="32"/>
          <w:szCs w:val="32"/>
        </w:rPr>
        <w:t>公告</w:t>
      </w:r>
      <w:r w:rsidRPr="00934C03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要求</w:t>
      </w:r>
      <w:r w:rsidRPr="00934C03">
        <w:rPr>
          <w:rFonts w:hint="eastAsia"/>
          <w:sz w:val="32"/>
          <w:szCs w:val="32"/>
        </w:rPr>
        <w:t>的证明原件和复印件材料，如不能提供则自愿放弃聘用资格。</w:t>
      </w:r>
    </w:p>
    <w:p w:rsidR="00377616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五、本承诺不可撤销。</w:t>
      </w:r>
    </w:p>
    <w:p w:rsidR="00377616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Pr="00934C03">
        <w:rPr>
          <w:rFonts w:hint="eastAsia"/>
          <w:sz w:val="32"/>
          <w:szCs w:val="32"/>
        </w:rPr>
        <w:t>、本承诺对用人单位亦有效。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七、</w:t>
      </w:r>
      <w:r w:rsidRPr="00934C03">
        <w:rPr>
          <w:rFonts w:hint="eastAsia"/>
          <w:sz w:val="32"/>
          <w:szCs w:val="32"/>
        </w:rPr>
        <w:t>本承诺书经承诺人签名后生效。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对违反以上承诺所造成的后果，本人自愿承担相应责任。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报考人本人签名：</w:t>
      </w: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</w:p>
    <w:p w:rsidR="00377616" w:rsidRPr="00934C03" w:rsidRDefault="00377616" w:rsidP="00E73A0E">
      <w:pPr>
        <w:spacing w:line="560" w:lineRule="exact"/>
        <w:ind w:firstLineChars="200" w:firstLine="31680"/>
        <w:rPr>
          <w:sz w:val="32"/>
          <w:szCs w:val="32"/>
        </w:rPr>
      </w:pPr>
      <w:r w:rsidRPr="00934C03">
        <w:rPr>
          <w:rFonts w:hint="eastAsia"/>
          <w:sz w:val="32"/>
          <w:szCs w:val="32"/>
        </w:rPr>
        <w:t>本人身份证号码：</w:t>
      </w:r>
    </w:p>
    <w:p w:rsidR="00377616" w:rsidRDefault="00377616" w:rsidP="00E73A0E">
      <w:pPr>
        <w:spacing w:line="560" w:lineRule="exact"/>
        <w:ind w:firstLineChars="1800" w:firstLine="31680"/>
        <w:rPr>
          <w:sz w:val="32"/>
          <w:szCs w:val="32"/>
        </w:rPr>
      </w:pPr>
    </w:p>
    <w:p w:rsidR="00377616" w:rsidRPr="00934C03" w:rsidRDefault="00377616" w:rsidP="009663DB">
      <w:pPr>
        <w:spacing w:line="560" w:lineRule="exact"/>
        <w:ind w:firstLineChars="1800" w:firstLine="31680"/>
        <w:rPr>
          <w:sz w:val="32"/>
          <w:szCs w:val="32"/>
        </w:rPr>
      </w:pPr>
      <w:r>
        <w:rPr>
          <w:sz w:val="32"/>
          <w:szCs w:val="32"/>
        </w:rPr>
        <w:t>2017</w:t>
      </w:r>
      <w:r w:rsidRPr="00934C03">
        <w:rPr>
          <w:rFonts w:hint="eastAsia"/>
          <w:sz w:val="32"/>
          <w:szCs w:val="32"/>
        </w:rPr>
        <w:t>年</w:t>
      </w:r>
      <w:r w:rsidRPr="00934C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34C03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 w:rsidRPr="00934C03">
        <w:rPr>
          <w:sz w:val="32"/>
          <w:szCs w:val="32"/>
        </w:rPr>
        <w:t xml:space="preserve"> </w:t>
      </w:r>
      <w:r w:rsidRPr="00934C03">
        <w:rPr>
          <w:rFonts w:hint="eastAsia"/>
          <w:sz w:val="32"/>
          <w:szCs w:val="32"/>
        </w:rPr>
        <w:t>日</w:t>
      </w:r>
    </w:p>
    <w:sectPr w:rsidR="00377616" w:rsidRPr="00934C03" w:rsidSect="00862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16" w:rsidRDefault="00377616" w:rsidP="00CC68D1">
      <w:r>
        <w:separator/>
      </w:r>
    </w:p>
  </w:endnote>
  <w:endnote w:type="continuationSeparator" w:id="0">
    <w:p w:rsidR="00377616" w:rsidRDefault="00377616" w:rsidP="00CC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16" w:rsidRDefault="00377616" w:rsidP="00CC68D1">
      <w:r>
        <w:separator/>
      </w:r>
    </w:p>
  </w:footnote>
  <w:footnote w:type="continuationSeparator" w:id="0">
    <w:p w:rsidR="00377616" w:rsidRDefault="00377616" w:rsidP="00CC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 w:rsidP="00E73A0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16" w:rsidRDefault="00377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03"/>
    <w:rsid w:val="00011912"/>
    <w:rsid w:val="003609B4"/>
    <w:rsid w:val="00377616"/>
    <w:rsid w:val="004257C9"/>
    <w:rsid w:val="006A6B14"/>
    <w:rsid w:val="007C673B"/>
    <w:rsid w:val="00862E8D"/>
    <w:rsid w:val="00934C03"/>
    <w:rsid w:val="009663DB"/>
    <w:rsid w:val="00AD5F68"/>
    <w:rsid w:val="00BA21F4"/>
    <w:rsid w:val="00C623F1"/>
    <w:rsid w:val="00CC68D1"/>
    <w:rsid w:val="00D91A6A"/>
    <w:rsid w:val="00E7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68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8D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58</Words>
  <Characters>333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18</cp:revision>
  <dcterms:created xsi:type="dcterms:W3CDTF">2017-02-09T08:24:00Z</dcterms:created>
  <dcterms:modified xsi:type="dcterms:W3CDTF">2017-02-15T00:03:00Z</dcterms:modified>
</cp:coreProperties>
</file>