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43" w:rsidRPr="00793103" w:rsidRDefault="00B53443" w:rsidP="00C0506F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793103">
        <w:rPr>
          <w:rFonts w:ascii="宋体" w:eastAsia="宋体" w:hAnsi="宋体" w:cs="宋体" w:hint="eastAsia"/>
          <w:b/>
          <w:bCs/>
          <w:sz w:val="32"/>
          <w:szCs w:val="32"/>
        </w:rPr>
        <w:t>研究生院（党委研究生工作部）研究生管理办公室</w:t>
      </w:r>
    </w:p>
    <w:p w:rsidR="00B53443" w:rsidRPr="00793103" w:rsidRDefault="00B53443" w:rsidP="00793103">
      <w:pPr>
        <w:widowControl/>
        <w:shd w:val="clear" w:color="auto" w:fill="FFFFFF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  <w:bdr w:val="none" w:sz="0" w:space="0" w:color="auto" w:frame="1"/>
        </w:rPr>
      </w:pPr>
    </w:p>
    <w:p w:rsidR="00B53443" w:rsidRPr="00793103" w:rsidRDefault="00B53443" w:rsidP="00793103">
      <w:pPr>
        <w:widowControl/>
        <w:shd w:val="clear" w:color="auto" w:fill="FFFFFF"/>
        <w:jc w:val="left"/>
        <w:rPr>
          <w:rFonts w:ascii="宋体" w:eastAsia="宋体" w:hAnsi="宋体" w:cs="Times New Roman"/>
          <w:b/>
          <w:bCs/>
          <w:color w:val="333333"/>
          <w:kern w:val="0"/>
          <w:sz w:val="28"/>
          <w:szCs w:val="28"/>
          <w:bdr w:val="none" w:sz="0" w:space="0" w:color="auto" w:frame="1"/>
        </w:rPr>
      </w:pPr>
      <w:r w:rsidRPr="00793103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一、任职条件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  <w:bdr w:val="none" w:sz="0" w:space="0" w:color="auto" w:frame="1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1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、硕士研究生学历，通信工程、电子信息工程、计算机等相关专业。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、中共党员，具有较高的思想政治素质和组织观念。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3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、热爱学生工作，能够承受较大工作压力。</w:t>
      </w:r>
    </w:p>
    <w:p w:rsidR="00B5344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  <w:bdr w:val="none" w:sz="0" w:space="0" w:color="auto" w:frame="1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、有较强的文字写作功底和较好的协调、沟通、执行能力。</w:t>
      </w:r>
    </w:p>
    <w:p w:rsidR="00B53443" w:rsidRPr="002707AD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、具有北京市户籍。</w:t>
      </w:r>
    </w:p>
    <w:p w:rsidR="00B53443" w:rsidRPr="00793103" w:rsidRDefault="00B53443" w:rsidP="00793103">
      <w:pPr>
        <w:widowControl/>
        <w:shd w:val="clear" w:color="auto" w:fill="FFFFFF"/>
        <w:jc w:val="left"/>
        <w:rPr>
          <w:rFonts w:ascii="宋体" w:eastAsia="宋体" w:hAnsi="宋体" w:cs="Times New Roman"/>
          <w:b/>
          <w:bCs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二、岗位职责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1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、拟定部门文件、计划、总结等。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、开展研究生日常思想政治教育活动和理论研究。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3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、组织开展研究生工作队伍建设和先进集体、优秀个人等的评选表彰。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、组织开展研究生思想动态及舆情调研、分析。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5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、研究生日常事务管理相关工作。</w:t>
      </w:r>
    </w:p>
    <w:p w:rsidR="00B53443" w:rsidRPr="00793103" w:rsidRDefault="00B53443" w:rsidP="002707AD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6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、研究生科技创新有关工作。</w:t>
      </w:r>
    </w:p>
    <w:p w:rsidR="00B53443" w:rsidRPr="00793103" w:rsidRDefault="00B53443" w:rsidP="0078267A">
      <w:pPr>
        <w:widowControl/>
        <w:shd w:val="clear" w:color="auto" w:fill="FFFFFF"/>
        <w:ind w:firstLineChars="200" w:firstLine="31680"/>
        <w:jc w:val="left"/>
        <w:rPr>
          <w:rFonts w:ascii="宋体" w:eastAsia="宋体" w:hAnsi="宋体" w:cs="Times New Roman"/>
          <w:color w:val="333333"/>
          <w:kern w:val="0"/>
          <w:sz w:val="28"/>
          <w:szCs w:val="28"/>
          <w:bdr w:val="none" w:sz="0" w:space="0" w:color="auto" w:frame="1"/>
        </w:rPr>
      </w:pPr>
      <w:r w:rsidRPr="00793103"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  <w:t>7</w:t>
      </w:r>
      <w:r w:rsidRPr="00793103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、完成领导领导交办的其它工作。</w:t>
      </w:r>
    </w:p>
    <w:sectPr w:rsidR="00B53443" w:rsidRPr="00793103" w:rsidSect="00C0506F">
      <w:pgSz w:w="11906" w:h="16838" w:code="9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43" w:rsidRDefault="00B53443" w:rsidP="009D47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53443" w:rsidRDefault="00B53443" w:rsidP="009D47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43" w:rsidRDefault="00B53443" w:rsidP="009D47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53443" w:rsidRDefault="00B53443" w:rsidP="009D47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7FE"/>
    <w:rsid w:val="000149AF"/>
    <w:rsid w:val="000149D4"/>
    <w:rsid w:val="000F6057"/>
    <w:rsid w:val="00143637"/>
    <w:rsid w:val="002140D4"/>
    <w:rsid w:val="002707AD"/>
    <w:rsid w:val="00273CBD"/>
    <w:rsid w:val="002D63F3"/>
    <w:rsid w:val="0030156A"/>
    <w:rsid w:val="005277FE"/>
    <w:rsid w:val="00586A70"/>
    <w:rsid w:val="007261FD"/>
    <w:rsid w:val="0078267A"/>
    <w:rsid w:val="00793103"/>
    <w:rsid w:val="007F7DCB"/>
    <w:rsid w:val="008358D7"/>
    <w:rsid w:val="008903C7"/>
    <w:rsid w:val="008E1034"/>
    <w:rsid w:val="00937CCC"/>
    <w:rsid w:val="009B0EAA"/>
    <w:rsid w:val="009D47EA"/>
    <w:rsid w:val="00A31B0A"/>
    <w:rsid w:val="00B274BA"/>
    <w:rsid w:val="00B3295C"/>
    <w:rsid w:val="00B53443"/>
    <w:rsid w:val="00BA1CE9"/>
    <w:rsid w:val="00C0506F"/>
    <w:rsid w:val="00C16A0D"/>
    <w:rsid w:val="00C3348E"/>
    <w:rsid w:val="00C4144C"/>
    <w:rsid w:val="00CB4C35"/>
    <w:rsid w:val="00CE5806"/>
    <w:rsid w:val="00D46034"/>
    <w:rsid w:val="00DC2528"/>
    <w:rsid w:val="00DC4CED"/>
    <w:rsid w:val="00DD7F34"/>
    <w:rsid w:val="00F00002"/>
    <w:rsid w:val="00F356B6"/>
    <w:rsid w:val="00FB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34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47E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D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47E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D47EA"/>
    <w:rPr>
      <w:color w:val="00000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7261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1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44</Words>
  <Characters>257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王建坤</dc:creator>
  <cp:keywords/>
  <dc:description/>
  <cp:lastModifiedBy>陈立洋</cp:lastModifiedBy>
  <cp:revision>21</cp:revision>
  <cp:lastPrinted>2016-10-11T03:34:00Z</cp:lastPrinted>
  <dcterms:created xsi:type="dcterms:W3CDTF">2016-10-09T07:44:00Z</dcterms:created>
  <dcterms:modified xsi:type="dcterms:W3CDTF">2017-03-06T03:03:00Z</dcterms:modified>
</cp:coreProperties>
</file>