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宋体" w:eastAsia="方正小标宋简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_4eff_5b8b_GB2312" w:eastAsia="方正小标宋简体" w:cs="宋体"/>
          <w:color w:val="000000"/>
          <w:kern w:val="0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_9ed1_4f53" w:eastAsia="方正小标宋简体" w:cs="宋体"/>
          <w:color w:val="000000"/>
          <w:kern w:val="0"/>
          <w:sz w:val="42"/>
          <w:szCs w:val="42"/>
        </w:rPr>
      </w:pPr>
      <w:r>
        <w:rPr>
          <w:rFonts w:ascii="方正小标宋简体" w:hAnsi="_9ed1_4f53" w:eastAsia="方正小标宋简体" w:cs="宋体"/>
          <w:color w:val="000000"/>
          <w:kern w:val="0"/>
          <w:sz w:val="42"/>
          <w:szCs w:val="42"/>
        </w:rPr>
        <w:t>2017</w:t>
      </w:r>
      <w:r>
        <w:rPr>
          <w:rFonts w:hint="eastAsia" w:ascii="方正小标宋简体" w:hAnsi="_9ed1_4f53" w:eastAsia="方正小标宋简体" w:cs="宋体"/>
          <w:color w:val="000000"/>
          <w:kern w:val="0"/>
          <w:sz w:val="42"/>
          <w:szCs w:val="42"/>
        </w:rPr>
        <w:t>年五河县图书馆公开招聘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_9ed1_4f53" w:eastAsia="方正小标宋简体" w:cs="宋体"/>
          <w:color w:val="000000"/>
          <w:kern w:val="0"/>
          <w:sz w:val="42"/>
          <w:szCs w:val="42"/>
        </w:rPr>
        <w:t>工作人员报名表</w:t>
      </w:r>
    </w:p>
    <w:tbl>
      <w:tblPr>
        <w:tblStyle w:val="6"/>
        <w:tblW w:w="93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53"/>
        <w:gridCol w:w="1031"/>
        <w:gridCol w:w="161"/>
        <w:gridCol w:w="884"/>
        <w:gridCol w:w="396"/>
        <w:gridCol w:w="414"/>
        <w:gridCol w:w="627"/>
        <w:gridCol w:w="142"/>
        <w:gridCol w:w="849"/>
        <w:gridCol w:w="892"/>
        <w:gridCol w:w="141"/>
        <w:gridCol w:w="826"/>
        <w:gridCol w:w="206"/>
        <w:gridCol w:w="550"/>
        <w:gridCol w:w="14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贴近期正面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免冠一寸照片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0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3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4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293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9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1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固定电话：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1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199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4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5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8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53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  <w:jc w:val="center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6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ind w:firstLine="12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从上高中填起：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诚信承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诺意见</w:t>
            </w:r>
          </w:p>
        </w:tc>
        <w:tc>
          <w:tcPr>
            <w:tcW w:w="856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355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报考人签名：</w:t>
            </w:r>
            <w:r>
              <w:rPr>
                <w:rFonts w:ascii="_5b8b_4f53" w:hAnsi="_5b8b_4f53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5829" w:firstLineChars="2429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备</w:t>
            </w:r>
            <w:r>
              <w:rPr>
                <w:rFonts w:ascii="_5b8b_4f53" w:hAnsi="_5b8b_4f53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56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7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5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16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41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14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14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206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2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rPr>
          <w:rFonts w:ascii="仿宋_GB2312" w:eastAsia="仿宋_GB2312"/>
          <w:sz w:val="32"/>
          <w:szCs w:val="32"/>
        </w:rPr>
      </w:pPr>
      <w:r>
        <w:rPr>
          <w:rFonts w:hint="eastAsia" w:ascii="_5b8b_4f53" w:hAnsi="_5b8b_4f53" w:cs="宋体"/>
          <w:color w:val="000000"/>
          <w:kern w:val="0"/>
          <w:sz w:val="24"/>
          <w:szCs w:val="24"/>
        </w:rPr>
        <w:t>注：</w:t>
      </w:r>
      <w:r>
        <w:rPr>
          <w:rFonts w:ascii="_5b8b_4f53" w:hAnsi="_5b8b_4f53" w:cs="宋体"/>
          <w:color w:val="000000"/>
          <w:kern w:val="0"/>
          <w:sz w:val="24"/>
          <w:szCs w:val="24"/>
        </w:rPr>
        <w:t>1</w:t>
      </w:r>
      <w:r>
        <w:rPr>
          <w:rFonts w:hint="eastAsia" w:ascii="_5b8b_4f53" w:hAnsi="_5b8b_4f53" w:cs="宋体"/>
          <w:color w:val="000000"/>
          <w:kern w:val="0"/>
          <w:sz w:val="24"/>
          <w:szCs w:val="24"/>
        </w:rPr>
        <w:t>、本表在电脑上填写好内容打印后贴上照片上交报名处。其中诚信承诺意见一栏中报考人签名须手签，不能打印。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9E"/>
    <w:rsid w:val="00040A42"/>
    <w:rsid w:val="00070A16"/>
    <w:rsid w:val="000A146A"/>
    <w:rsid w:val="00101E75"/>
    <w:rsid w:val="001C28CD"/>
    <w:rsid w:val="00233682"/>
    <w:rsid w:val="0027300D"/>
    <w:rsid w:val="0030683C"/>
    <w:rsid w:val="003A624B"/>
    <w:rsid w:val="003B57BB"/>
    <w:rsid w:val="004151AB"/>
    <w:rsid w:val="004A2431"/>
    <w:rsid w:val="004D7CA3"/>
    <w:rsid w:val="004E1EEA"/>
    <w:rsid w:val="005347AD"/>
    <w:rsid w:val="005932D4"/>
    <w:rsid w:val="005E0DE5"/>
    <w:rsid w:val="00643AE7"/>
    <w:rsid w:val="00652563"/>
    <w:rsid w:val="00681E9E"/>
    <w:rsid w:val="007B5400"/>
    <w:rsid w:val="007B6B9B"/>
    <w:rsid w:val="007D6CC9"/>
    <w:rsid w:val="007D7144"/>
    <w:rsid w:val="008472CF"/>
    <w:rsid w:val="00A010CD"/>
    <w:rsid w:val="00A107CD"/>
    <w:rsid w:val="00AA66F4"/>
    <w:rsid w:val="00AD5B9A"/>
    <w:rsid w:val="00B65861"/>
    <w:rsid w:val="00CD3C03"/>
    <w:rsid w:val="00D535E4"/>
    <w:rsid w:val="00DE21FC"/>
    <w:rsid w:val="00E043FB"/>
    <w:rsid w:val="00E6286B"/>
    <w:rsid w:val="1B7D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272</Words>
  <Characters>1551</Characters>
  <Lines>0</Lines>
  <Paragraphs>0</Paragraphs>
  <TotalTime>0</TotalTime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2017-06-16T13:04:00Z</dcterms:created>
  <dc:creator>微软用户</dc:creator>
  <cp:lastModifiedBy>Administrator</cp:lastModifiedBy>
  <cp:lastPrinted>2017-06-19T01:09:00Z</cp:lastPrinted>
  <dcterms:modified xsi:type="dcterms:W3CDTF">2017-06-19T03:03:37Z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