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6D" w:rsidRPr="00A94F5C" w:rsidRDefault="00C90C6D" w:rsidP="00A94F5C">
      <w:pPr>
        <w:pageBreakBefore/>
        <w:widowControl/>
        <w:spacing w:before="100" w:beforeAutospacing="1" w:after="100" w:afterAutospacing="1" w:line="600" w:lineRule="atLeast"/>
        <w:jc w:val="left"/>
        <w:rPr>
          <w:rFonts w:ascii="Simsun" w:hAnsi="Simsun" w:cs="Simsun"/>
          <w:color w:val="000000"/>
          <w:kern w:val="0"/>
        </w:rPr>
      </w:pPr>
      <w:r w:rsidRPr="00A94F5C">
        <w:rPr>
          <w:rFonts w:ascii="宋体" w:hAnsi="宋体" w:cs="宋体" w:hint="eastAsia"/>
          <w:color w:val="000000"/>
          <w:kern w:val="0"/>
          <w:sz w:val="29"/>
          <w:szCs w:val="29"/>
        </w:rPr>
        <w:t>附件</w:t>
      </w:r>
      <w:r>
        <w:rPr>
          <w:rFonts w:ascii="仿宋_GB2312" w:eastAsia="仿宋_GB2312" w:hAnsi="Simsun" w:cs="仿宋_GB2312"/>
          <w:color w:val="000000"/>
          <w:kern w:val="0"/>
          <w:sz w:val="29"/>
          <w:szCs w:val="29"/>
        </w:rPr>
        <w:t>3</w:t>
      </w:r>
    </w:p>
    <w:p w:rsidR="00C90C6D" w:rsidRPr="00A2092D" w:rsidRDefault="00C90C6D" w:rsidP="00A94F5C">
      <w:pPr>
        <w:widowControl/>
        <w:spacing w:before="100" w:beforeAutospacing="1" w:after="100" w:afterAutospacing="1" w:line="600" w:lineRule="atLeast"/>
        <w:jc w:val="center"/>
        <w:rPr>
          <w:rFonts w:ascii="Simsun" w:hAnsi="Simsun" w:cs="Simsun"/>
          <w:b/>
          <w:bCs/>
          <w:color w:val="000000"/>
          <w:kern w:val="0"/>
        </w:rPr>
      </w:pPr>
      <w:r>
        <w:rPr>
          <w:rFonts w:ascii="方正小标宋简体" w:eastAsia="方正小标宋简体" w:hAnsi="Simsun" w:cs="方正小标宋简体" w:hint="eastAsia"/>
          <w:b/>
          <w:bCs/>
          <w:color w:val="000000"/>
          <w:kern w:val="0"/>
          <w:sz w:val="41"/>
          <w:szCs w:val="41"/>
        </w:rPr>
        <w:t>×××</w:t>
      </w:r>
      <w:r w:rsidRPr="00A2092D">
        <w:rPr>
          <w:rFonts w:ascii="方正小标宋简体" w:eastAsia="方正小标宋简体" w:hAnsi="Simsun" w:cs="方正小标宋简体" w:hint="eastAsia"/>
          <w:b/>
          <w:bCs/>
          <w:color w:val="000000"/>
          <w:kern w:val="0"/>
          <w:sz w:val="41"/>
          <w:szCs w:val="41"/>
        </w:rPr>
        <w:t>个人简历</w:t>
      </w:r>
    </w:p>
    <w:p w:rsidR="00C90C6D" w:rsidRDefault="00C90C6D" w:rsidP="00A94F5C">
      <w:pPr>
        <w:widowControl/>
        <w:spacing w:before="100" w:beforeAutospacing="1" w:after="100" w:afterAutospacing="1" w:line="600" w:lineRule="atLeast"/>
        <w:jc w:val="left"/>
        <w:rPr>
          <w:rFonts w:ascii="方正小标宋简体" w:eastAsia="方正小标宋简体" w:hAnsi="Simsun" w:cs="Times New Roman"/>
          <w:b/>
          <w:bCs/>
          <w:color w:val="000000"/>
          <w:kern w:val="0"/>
          <w:sz w:val="29"/>
          <w:szCs w:val="29"/>
        </w:rPr>
      </w:pPr>
      <w:r>
        <w:rPr>
          <w:rFonts w:ascii="方正小标宋简体" w:eastAsia="方正小标宋简体" w:hAnsi="Simsun" w:cs="方正小标宋简体" w:hint="eastAsia"/>
          <w:b/>
          <w:bCs/>
          <w:color w:val="000000"/>
          <w:kern w:val="0"/>
          <w:sz w:val="29"/>
          <w:szCs w:val="29"/>
        </w:rPr>
        <w:t>个人简历应包括以下内容：</w:t>
      </w:r>
    </w:p>
    <w:p w:rsidR="00C90C6D" w:rsidRPr="006F722A" w:rsidRDefault="00C90C6D" w:rsidP="006F722A">
      <w:pPr>
        <w:numPr>
          <w:ilvl w:val="0"/>
          <w:numId w:val="2"/>
        </w:numPr>
        <w:rPr>
          <w:rFonts w:cs="Times New Roman"/>
          <w:sz w:val="30"/>
          <w:szCs w:val="30"/>
        </w:rPr>
      </w:pPr>
      <w:r w:rsidRPr="006F722A">
        <w:rPr>
          <w:rFonts w:cs="宋体" w:hint="eastAsia"/>
          <w:b/>
          <w:bCs/>
          <w:sz w:val="30"/>
          <w:szCs w:val="30"/>
        </w:rPr>
        <w:t>概</w:t>
      </w:r>
      <w:r w:rsidRPr="006F722A">
        <w:rPr>
          <w:b/>
          <w:bCs/>
          <w:sz w:val="30"/>
          <w:szCs w:val="30"/>
        </w:rPr>
        <w:t xml:space="preserve"> </w:t>
      </w:r>
      <w:r w:rsidRPr="006F722A">
        <w:rPr>
          <w:rFonts w:cs="宋体" w:hint="eastAsia"/>
          <w:b/>
          <w:bCs/>
          <w:sz w:val="30"/>
          <w:szCs w:val="30"/>
        </w:rPr>
        <w:t>述</w:t>
      </w:r>
    </w:p>
    <w:p w:rsidR="00C90C6D" w:rsidRPr="006F722A" w:rsidRDefault="00C90C6D">
      <w:pPr>
        <w:rPr>
          <w:rFonts w:cs="Times New Roman"/>
          <w:sz w:val="30"/>
          <w:szCs w:val="30"/>
        </w:rPr>
      </w:pPr>
      <w:r w:rsidRPr="006F722A">
        <w:rPr>
          <w:rFonts w:cs="宋体" w:hint="eastAsia"/>
          <w:sz w:val="30"/>
          <w:szCs w:val="30"/>
        </w:rPr>
        <w:t>个人经历简介，主要专业领域，工作语言</w:t>
      </w:r>
      <w:r>
        <w:rPr>
          <w:rFonts w:cs="宋体" w:hint="eastAsia"/>
          <w:sz w:val="30"/>
          <w:szCs w:val="30"/>
        </w:rPr>
        <w:t>（英语是否使用应注明）</w:t>
      </w:r>
    </w:p>
    <w:p w:rsidR="00C90C6D" w:rsidRPr="006F722A" w:rsidRDefault="00C90C6D" w:rsidP="006F722A">
      <w:pPr>
        <w:numPr>
          <w:ilvl w:val="0"/>
          <w:numId w:val="2"/>
        </w:num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b/>
          <w:bCs/>
          <w:sz w:val="30"/>
          <w:szCs w:val="30"/>
        </w:rPr>
        <w:t>国内外工作地区</w:t>
      </w:r>
    </w:p>
    <w:p w:rsidR="00C90C6D" w:rsidRPr="006F722A" w:rsidRDefault="00C90C6D" w:rsidP="006F722A">
      <w:pPr>
        <w:numPr>
          <w:ilvl w:val="0"/>
          <w:numId w:val="2"/>
        </w:num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b/>
          <w:bCs/>
          <w:sz w:val="30"/>
          <w:szCs w:val="30"/>
        </w:rPr>
        <w:t>个人信息</w:t>
      </w:r>
    </w:p>
    <w:p w:rsidR="00C90C6D" w:rsidRPr="006F722A" w:rsidRDefault="00C90C6D" w:rsidP="006F722A">
      <w:pPr>
        <w:ind w:left="420"/>
        <w:rPr>
          <w:rFonts w:cs="Times New Roman"/>
          <w:sz w:val="30"/>
          <w:szCs w:val="30"/>
        </w:rPr>
      </w:pPr>
      <w:r w:rsidRPr="006F722A">
        <w:rPr>
          <w:rFonts w:cs="宋体" w:hint="eastAsia"/>
          <w:sz w:val="30"/>
          <w:szCs w:val="30"/>
        </w:rPr>
        <w:t>姓名、性别、出生日期、出生地点、国籍、联系地</w:t>
      </w:r>
      <w:r w:rsidRPr="006F722A">
        <w:rPr>
          <w:rFonts w:ascii="宋体" w:hAnsi="宋体" w:cs="宋体" w:hint="eastAsia"/>
          <w:sz w:val="30"/>
          <w:szCs w:val="30"/>
        </w:rPr>
        <w:t>址、</w:t>
      </w:r>
      <w:r w:rsidRPr="006F722A">
        <w:rPr>
          <w:rFonts w:cs="宋体" w:hint="eastAsia"/>
          <w:sz w:val="30"/>
          <w:szCs w:val="30"/>
        </w:rPr>
        <w:t>电话、</w:t>
      </w:r>
      <w:r w:rsidRPr="006F722A">
        <w:rPr>
          <w:sz w:val="30"/>
          <w:szCs w:val="30"/>
        </w:rPr>
        <w:t>Email</w:t>
      </w:r>
      <w:r w:rsidRPr="006F722A">
        <w:rPr>
          <w:rFonts w:cs="宋体" w:hint="eastAsia"/>
          <w:sz w:val="30"/>
          <w:szCs w:val="30"/>
        </w:rPr>
        <w:t>等</w:t>
      </w:r>
    </w:p>
    <w:p w:rsidR="00C90C6D" w:rsidRPr="006F722A" w:rsidRDefault="00C90C6D" w:rsidP="006F722A">
      <w:pPr>
        <w:numPr>
          <w:ilvl w:val="0"/>
          <w:numId w:val="2"/>
        </w:num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b/>
          <w:bCs/>
          <w:sz w:val="30"/>
          <w:szCs w:val="30"/>
        </w:rPr>
        <w:t>国内外教育经历</w:t>
      </w:r>
    </w:p>
    <w:p w:rsidR="00C90C6D" w:rsidRPr="006F722A" w:rsidRDefault="00C90C6D" w:rsidP="006F722A">
      <w:pPr>
        <w:ind w:left="420"/>
        <w:rPr>
          <w:rFonts w:cs="Times New Roman"/>
          <w:sz w:val="30"/>
          <w:szCs w:val="30"/>
        </w:rPr>
      </w:pPr>
      <w:r w:rsidRPr="006F722A">
        <w:rPr>
          <w:rFonts w:cs="宋体" w:hint="eastAsia"/>
          <w:sz w:val="30"/>
          <w:szCs w:val="30"/>
        </w:rPr>
        <w:t>个人求学经历（本科及以上）</w:t>
      </w:r>
    </w:p>
    <w:p w:rsidR="00C90C6D" w:rsidRPr="006F722A" w:rsidRDefault="00C90C6D" w:rsidP="006F722A">
      <w:pPr>
        <w:numPr>
          <w:ilvl w:val="0"/>
          <w:numId w:val="2"/>
        </w:num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b/>
          <w:bCs/>
          <w:sz w:val="30"/>
          <w:szCs w:val="30"/>
        </w:rPr>
        <w:t>参加的研讨会与培训（如有）</w:t>
      </w:r>
    </w:p>
    <w:p w:rsidR="00C90C6D" w:rsidRPr="006F722A" w:rsidRDefault="00C90C6D">
      <w:p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sz w:val="30"/>
          <w:szCs w:val="30"/>
        </w:rPr>
        <w:t>时间，地点，研讨会与培训名称</w:t>
      </w:r>
    </w:p>
    <w:p w:rsidR="00C90C6D" w:rsidRPr="006F722A" w:rsidRDefault="00C90C6D" w:rsidP="006F722A">
      <w:pPr>
        <w:numPr>
          <w:ilvl w:val="0"/>
          <w:numId w:val="2"/>
        </w:num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b/>
          <w:bCs/>
          <w:sz w:val="30"/>
          <w:szCs w:val="30"/>
        </w:rPr>
        <w:t>工作经历</w:t>
      </w:r>
    </w:p>
    <w:p w:rsidR="00C90C6D" w:rsidRPr="006F722A" w:rsidRDefault="00C90C6D">
      <w:pPr>
        <w:rPr>
          <w:rFonts w:cs="Times New Roman"/>
          <w:sz w:val="30"/>
          <w:szCs w:val="30"/>
        </w:rPr>
      </w:pPr>
      <w:r w:rsidRPr="006F722A">
        <w:rPr>
          <w:rFonts w:cs="宋体" w:hint="eastAsia"/>
          <w:sz w:val="30"/>
          <w:szCs w:val="30"/>
        </w:rPr>
        <w:t>时间，单位，职称，职务</w:t>
      </w:r>
    </w:p>
    <w:p w:rsidR="00C90C6D" w:rsidRPr="006F722A" w:rsidRDefault="00C90C6D" w:rsidP="006F722A">
      <w:pPr>
        <w:numPr>
          <w:ilvl w:val="0"/>
          <w:numId w:val="2"/>
        </w:num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b/>
          <w:bCs/>
          <w:sz w:val="30"/>
          <w:szCs w:val="30"/>
        </w:rPr>
        <w:t>主持或参与的项目经历（如有）</w:t>
      </w:r>
    </w:p>
    <w:p w:rsidR="00C90C6D" w:rsidRPr="006F722A" w:rsidRDefault="00C90C6D" w:rsidP="006F722A">
      <w:pPr>
        <w:rPr>
          <w:rFonts w:cs="Times New Roman"/>
          <w:b/>
          <w:bCs/>
          <w:sz w:val="30"/>
          <w:szCs w:val="30"/>
        </w:rPr>
      </w:pPr>
      <w:r w:rsidRPr="006F722A">
        <w:rPr>
          <w:rFonts w:cs="宋体" w:hint="eastAsia"/>
          <w:sz w:val="30"/>
          <w:szCs w:val="30"/>
        </w:rPr>
        <w:t>时间，地点，</w:t>
      </w:r>
      <w:r w:rsidRPr="006F722A">
        <w:rPr>
          <w:rFonts w:cs="宋体" w:hint="eastAsia"/>
          <w:b/>
          <w:bCs/>
          <w:sz w:val="30"/>
          <w:szCs w:val="30"/>
        </w:rPr>
        <w:t>如有外资注明</w:t>
      </w:r>
      <w:r w:rsidRPr="006F722A">
        <w:rPr>
          <w:rFonts w:cs="宋体" w:hint="eastAsia"/>
          <w:sz w:val="30"/>
          <w:szCs w:val="30"/>
        </w:rPr>
        <w:t>，项目全称，职位，主要咨询工作任务</w:t>
      </w:r>
      <w:r w:rsidRPr="006F722A">
        <w:rPr>
          <w:rFonts w:cs="宋体" w:hint="eastAsia"/>
          <w:b/>
          <w:bCs/>
          <w:sz w:val="30"/>
          <w:szCs w:val="30"/>
        </w:rPr>
        <w:t>（如有</w:t>
      </w:r>
      <w:r>
        <w:rPr>
          <w:rFonts w:cs="宋体" w:hint="eastAsia"/>
          <w:b/>
          <w:bCs/>
          <w:sz w:val="30"/>
          <w:szCs w:val="30"/>
        </w:rPr>
        <w:t>参与</w:t>
      </w:r>
      <w:r w:rsidRPr="006F722A">
        <w:rPr>
          <w:b/>
          <w:bCs/>
          <w:sz w:val="30"/>
          <w:szCs w:val="30"/>
        </w:rPr>
        <w:t>FAO</w:t>
      </w:r>
      <w:r w:rsidRPr="006F722A">
        <w:rPr>
          <w:rFonts w:cs="宋体" w:hint="eastAsia"/>
          <w:b/>
          <w:bCs/>
          <w:sz w:val="30"/>
          <w:szCs w:val="30"/>
        </w:rPr>
        <w:t>、</w:t>
      </w:r>
      <w:r w:rsidRPr="006F722A">
        <w:rPr>
          <w:b/>
          <w:bCs/>
          <w:sz w:val="30"/>
          <w:szCs w:val="30"/>
        </w:rPr>
        <w:t>GEF</w:t>
      </w:r>
      <w:r w:rsidRPr="006F722A">
        <w:rPr>
          <w:rFonts w:cs="宋体" w:hint="eastAsia"/>
          <w:b/>
          <w:bCs/>
          <w:sz w:val="30"/>
          <w:szCs w:val="30"/>
        </w:rPr>
        <w:t>资助的项目请</w:t>
      </w:r>
      <w:r>
        <w:rPr>
          <w:rFonts w:cs="宋体" w:hint="eastAsia"/>
          <w:b/>
          <w:bCs/>
          <w:sz w:val="30"/>
          <w:szCs w:val="30"/>
        </w:rPr>
        <w:t>务必</w:t>
      </w:r>
      <w:r w:rsidRPr="006F722A">
        <w:rPr>
          <w:rFonts w:cs="宋体" w:hint="eastAsia"/>
          <w:b/>
          <w:bCs/>
          <w:sz w:val="30"/>
          <w:szCs w:val="30"/>
        </w:rPr>
        <w:t>列入）</w:t>
      </w:r>
    </w:p>
    <w:p w:rsidR="00C90C6D" w:rsidRPr="006F722A" w:rsidRDefault="00C90C6D" w:rsidP="001871D5">
      <w:pPr>
        <w:numPr>
          <w:ilvl w:val="0"/>
          <w:numId w:val="2"/>
        </w:numPr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期望年薪（含五险一金等社会保障）（人民币元）：</w:t>
      </w:r>
      <w:r>
        <w:rPr>
          <w:b/>
          <w:bCs/>
          <w:sz w:val="30"/>
          <w:szCs w:val="30"/>
        </w:rPr>
        <w:t xml:space="preserve">  </w:t>
      </w:r>
    </w:p>
    <w:p w:rsidR="00C90C6D" w:rsidRPr="001871D5" w:rsidRDefault="00C90C6D" w:rsidP="006F722A">
      <w:pPr>
        <w:rPr>
          <w:rFonts w:cs="Times New Roman"/>
          <w:b/>
          <w:bCs/>
        </w:rPr>
      </w:pPr>
    </w:p>
    <w:p w:rsidR="00C90C6D" w:rsidRPr="006F722A" w:rsidRDefault="00C90C6D">
      <w:pPr>
        <w:rPr>
          <w:rFonts w:cs="Times New Roman"/>
        </w:rPr>
      </w:pPr>
    </w:p>
    <w:sectPr w:rsidR="00C90C6D" w:rsidRPr="006F722A" w:rsidSect="00A65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5940"/>
    <w:multiLevelType w:val="hybridMultilevel"/>
    <w:tmpl w:val="36AE0EDE"/>
    <w:lvl w:ilvl="0" w:tplc="7DC0AB3C">
      <w:start w:val="1"/>
      <w:numFmt w:val="decimal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AB20888">
      <w:start w:val="1985"/>
      <w:numFmt w:val="decimal"/>
      <w:lvlText w:val="%2"/>
      <w:lvlJc w:val="left"/>
      <w:pPr>
        <w:tabs>
          <w:tab w:val="num" w:pos="2100"/>
        </w:tabs>
        <w:ind w:left="2100" w:hanging="16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58F528E"/>
    <w:multiLevelType w:val="hybridMultilevel"/>
    <w:tmpl w:val="F160A172"/>
    <w:lvl w:ilvl="0" w:tplc="5806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F5C"/>
    <w:rsid w:val="00020132"/>
    <w:rsid w:val="001354C4"/>
    <w:rsid w:val="001812E0"/>
    <w:rsid w:val="001871D5"/>
    <w:rsid w:val="001906F2"/>
    <w:rsid w:val="001B643D"/>
    <w:rsid w:val="001C56A1"/>
    <w:rsid w:val="00236C0A"/>
    <w:rsid w:val="00274148"/>
    <w:rsid w:val="00280473"/>
    <w:rsid w:val="002850A8"/>
    <w:rsid w:val="00287E23"/>
    <w:rsid w:val="002B58C6"/>
    <w:rsid w:val="003335E0"/>
    <w:rsid w:val="0035474F"/>
    <w:rsid w:val="003C2898"/>
    <w:rsid w:val="00434AEA"/>
    <w:rsid w:val="00454A69"/>
    <w:rsid w:val="00490838"/>
    <w:rsid w:val="004A25E2"/>
    <w:rsid w:val="004A3E71"/>
    <w:rsid w:val="004B2B38"/>
    <w:rsid w:val="004E14BF"/>
    <w:rsid w:val="00577E11"/>
    <w:rsid w:val="005F195B"/>
    <w:rsid w:val="005F293F"/>
    <w:rsid w:val="00626666"/>
    <w:rsid w:val="00627BA8"/>
    <w:rsid w:val="00630555"/>
    <w:rsid w:val="006652E4"/>
    <w:rsid w:val="006C2325"/>
    <w:rsid w:val="006C6118"/>
    <w:rsid w:val="006F722A"/>
    <w:rsid w:val="00723DC1"/>
    <w:rsid w:val="0074655C"/>
    <w:rsid w:val="007A6E59"/>
    <w:rsid w:val="007B0EF6"/>
    <w:rsid w:val="007E14EE"/>
    <w:rsid w:val="0086553B"/>
    <w:rsid w:val="008767BA"/>
    <w:rsid w:val="008A2B77"/>
    <w:rsid w:val="008E7345"/>
    <w:rsid w:val="008F5484"/>
    <w:rsid w:val="00906894"/>
    <w:rsid w:val="00934120"/>
    <w:rsid w:val="00992C64"/>
    <w:rsid w:val="00A2092D"/>
    <w:rsid w:val="00A4729E"/>
    <w:rsid w:val="00A65458"/>
    <w:rsid w:val="00A94F5C"/>
    <w:rsid w:val="00AF0838"/>
    <w:rsid w:val="00B127E6"/>
    <w:rsid w:val="00B46A31"/>
    <w:rsid w:val="00BF4B9D"/>
    <w:rsid w:val="00BF5E75"/>
    <w:rsid w:val="00C43F55"/>
    <w:rsid w:val="00C50F68"/>
    <w:rsid w:val="00C6566A"/>
    <w:rsid w:val="00C76395"/>
    <w:rsid w:val="00C80424"/>
    <w:rsid w:val="00C90C6D"/>
    <w:rsid w:val="00CC0884"/>
    <w:rsid w:val="00CE6300"/>
    <w:rsid w:val="00D6085A"/>
    <w:rsid w:val="00DA1019"/>
    <w:rsid w:val="00DA23A1"/>
    <w:rsid w:val="00DF45CE"/>
    <w:rsid w:val="00E00BF4"/>
    <w:rsid w:val="00E01293"/>
    <w:rsid w:val="00E801D0"/>
    <w:rsid w:val="00F13A3B"/>
    <w:rsid w:val="00F9122C"/>
    <w:rsid w:val="00FB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5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94F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94F5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94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40</Words>
  <Characters>230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Administrator</dc:creator>
  <cp:keywords/>
  <dc:description/>
  <cp:lastModifiedBy>Lenovo User</cp:lastModifiedBy>
  <cp:revision>11</cp:revision>
  <cp:lastPrinted>2017-06-09T02:21:00Z</cp:lastPrinted>
  <dcterms:created xsi:type="dcterms:W3CDTF">2017-06-09T08:43:00Z</dcterms:created>
  <dcterms:modified xsi:type="dcterms:W3CDTF">2017-06-23T03:30:00Z</dcterms:modified>
</cp:coreProperties>
</file>