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C5" w:rsidRDefault="00620BC5"/>
    <w:p w:rsidR="00620BC5" w:rsidRPr="00EB1E3D" w:rsidRDefault="00620BC5" w:rsidP="00487A70">
      <w:pPr>
        <w:spacing w:line="4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EB1E3D">
        <w:rPr>
          <w:rFonts w:ascii="黑体" w:eastAsia="黑体" w:hAnsi="黑体" w:cs="黑体" w:hint="eastAsia"/>
          <w:color w:val="000000"/>
          <w:sz w:val="36"/>
          <w:szCs w:val="36"/>
        </w:rPr>
        <w:t>湖州</w:t>
      </w:r>
      <w:r w:rsidRPr="00BF1213">
        <w:rPr>
          <w:rFonts w:ascii="黑体" w:eastAsia="黑体" w:hAnsi="黑体" w:cs="黑体" w:hint="eastAsia"/>
          <w:color w:val="000000"/>
          <w:sz w:val="36"/>
          <w:szCs w:val="36"/>
        </w:rPr>
        <w:t>中小企业</w:t>
      </w:r>
      <w:r w:rsidRPr="00EB1E3D">
        <w:rPr>
          <w:rFonts w:ascii="黑体" w:eastAsia="黑体" w:hAnsi="黑体" w:cs="黑体" w:hint="eastAsia"/>
          <w:color w:val="000000"/>
          <w:sz w:val="36"/>
          <w:szCs w:val="36"/>
        </w:rPr>
        <w:t>服务有限公司招聘报名表</w:t>
      </w:r>
    </w:p>
    <w:p w:rsidR="00620BC5" w:rsidRPr="00E74A2C" w:rsidRDefault="00620BC5" w:rsidP="00852FE0">
      <w:pPr>
        <w:spacing w:line="420" w:lineRule="exact"/>
        <w:ind w:firstLineChars="200" w:firstLine="31680"/>
        <w:rPr>
          <w:rFonts w:ascii="宋体"/>
          <w:color w:val="000000"/>
          <w:sz w:val="28"/>
          <w:szCs w:val="28"/>
        </w:rPr>
      </w:pPr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245"/>
        <w:gridCol w:w="1441"/>
        <w:gridCol w:w="1505"/>
        <w:gridCol w:w="1441"/>
        <w:gridCol w:w="1360"/>
        <w:gridCol w:w="1766"/>
        <w:gridCol w:w="2062"/>
      </w:tblGrid>
      <w:tr w:rsidR="00620BC5" w:rsidRPr="00E74A2C">
        <w:trPr>
          <w:trHeight w:val="570"/>
          <w:jc w:val="center"/>
        </w:trPr>
        <w:tc>
          <w:tcPr>
            <w:tcW w:w="124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946" w:type="dxa"/>
            <w:gridSpan w:val="2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3126" w:type="dxa"/>
            <w:gridSpan w:val="2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贴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</w:tc>
      </w:tr>
      <w:tr w:rsidR="00620BC5" w:rsidRPr="00E74A2C">
        <w:trPr>
          <w:trHeight w:val="901"/>
          <w:jc w:val="center"/>
        </w:trPr>
        <w:tc>
          <w:tcPr>
            <w:tcW w:w="124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41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7" w:type="dxa"/>
            <w:gridSpan w:val="3"/>
            <w:vAlign w:val="center"/>
          </w:tcPr>
          <w:p w:rsidR="00620BC5" w:rsidRPr="00E74A2C" w:rsidRDefault="00620BC5" w:rsidP="00A04E7A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20BC5" w:rsidRPr="00E74A2C">
        <w:trPr>
          <w:trHeight w:val="940"/>
          <w:jc w:val="center"/>
        </w:trPr>
        <w:tc>
          <w:tcPr>
            <w:tcW w:w="124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41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:rsidR="00620BC5" w:rsidRPr="00E74A2C" w:rsidRDefault="00620BC5" w:rsidP="00A04E7A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66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20BC5" w:rsidRPr="00E74A2C">
        <w:trPr>
          <w:trHeight w:val="555"/>
          <w:jc w:val="center"/>
        </w:trPr>
        <w:tc>
          <w:tcPr>
            <w:tcW w:w="124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41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41" w:type="dxa"/>
            <w:vAlign w:val="center"/>
          </w:tcPr>
          <w:p w:rsidR="00620BC5" w:rsidRPr="00E74A2C" w:rsidRDefault="00620BC5" w:rsidP="00620BC5">
            <w:pPr>
              <w:ind w:firstLineChars="200" w:firstLine="316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20BC5" w:rsidRPr="00E74A2C" w:rsidRDefault="00620BC5" w:rsidP="00A04E7A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现任职务或职称</w:t>
            </w:r>
          </w:p>
        </w:tc>
        <w:tc>
          <w:tcPr>
            <w:tcW w:w="3828" w:type="dxa"/>
            <w:gridSpan w:val="2"/>
            <w:vAlign w:val="center"/>
          </w:tcPr>
          <w:p w:rsidR="00620BC5" w:rsidRPr="00E74A2C" w:rsidRDefault="00620BC5" w:rsidP="00A04E7A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20BC5" w:rsidRPr="00E74A2C" w:rsidRDefault="00620BC5" w:rsidP="00A04E7A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20BC5" w:rsidRPr="00E74A2C">
        <w:trPr>
          <w:trHeight w:val="570"/>
          <w:jc w:val="center"/>
        </w:trPr>
        <w:tc>
          <w:tcPr>
            <w:tcW w:w="124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441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441" w:type="dxa"/>
            <w:vAlign w:val="center"/>
          </w:tcPr>
          <w:p w:rsidR="00620BC5" w:rsidRPr="00E74A2C" w:rsidRDefault="00620BC5" w:rsidP="00A04E7A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28" w:type="dxa"/>
            <w:gridSpan w:val="2"/>
            <w:vAlign w:val="center"/>
          </w:tcPr>
          <w:p w:rsidR="00620BC5" w:rsidRPr="00E74A2C" w:rsidRDefault="00620BC5" w:rsidP="00A04E7A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20BC5" w:rsidRPr="00E74A2C">
        <w:trPr>
          <w:trHeight w:val="600"/>
          <w:jc w:val="center"/>
        </w:trPr>
        <w:tc>
          <w:tcPr>
            <w:tcW w:w="124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</w:t>
            </w:r>
          </w:p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41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6629" w:type="dxa"/>
            <w:gridSpan w:val="4"/>
            <w:vAlign w:val="center"/>
          </w:tcPr>
          <w:p w:rsidR="00620BC5" w:rsidRPr="00E74A2C" w:rsidRDefault="00620BC5" w:rsidP="00A04E7A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20BC5" w:rsidRPr="00E74A2C">
        <w:trPr>
          <w:trHeight w:val="600"/>
          <w:jc w:val="center"/>
        </w:trPr>
        <w:tc>
          <w:tcPr>
            <w:tcW w:w="124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441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1441" w:type="dxa"/>
            <w:vAlign w:val="center"/>
          </w:tcPr>
          <w:p w:rsidR="00620BC5" w:rsidRPr="00E74A2C" w:rsidRDefault="00620BC5" w:rsidP="00A04E7A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3828" w:type="dxa"/>
            <w:gridSpan w:val="2"/>
            <w:vAlign w:val="center"/>
          </w:tcPr>
          <w:p w:rsidR="00620BC5" w:rsidRPr="00E74A2C" w:rsidRDefault="00620BC5" w:rsidP="00A04E7A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20BC5" w:rsidRPr="00E74A2C">
        <w:trPr>
          <w:trHeight w:val="4911"/>
          <w:jc w:val="center"/>
        </w:trPr>
        <w:tc>
          <w:tcPr>
            <w:tcW w:w="124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9575" w:type="dxa"/>
            <w:gridSpan w:val="6"/>
            <w:noWrap/>
            <w:vAlign w:val="center"/>
          </w:tcPr>
          <w:p w:rsidR="00620BC5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20BC5" w:rsidRPr="00E74A2C">
        <w:trPr>
          <w:trHeight w:val="912"/>
          <w:jc w:val="center"/>
        </w:trPr>
        <w:tc>
          <w:tcPr>
            <w:tcW w:w="124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sz w:val="24"/>
                <w:szCs w:val="24"/>
              </w:rPr>
              <w:t>承诺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栏</w:t>
            </w:r>
          </w:p>
        </w:tc>
        <w:tc>
          <w:tcPr>
            <w:tcW w:w="9575" w:type="dxa"/>
            <w:gridSpan w:val="6"/>
            <w:noWrap/>
          </w:tcPr>
          <w:p w:rsidR="00620BC5" w:rsidRPr="00E74A2C" w:rsidRDefault="00620BC5" w:rsidP="00A04E7A">
            <w:pPr>
              <w:widowControl/>
              <w:rPr>
                <w:rFonts w:ascii="宋体"/>
                <w:color w:val="00000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本人承诺提交的</w:t>
            </w:r>
            <w:r w:rsidRPr="00E74A2C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招聘岗位要求的相关证明材料均真实有效。</w:t>
            </w:r>
          </w:p>
          <w:p w:rsidR="00620BC5" w:rsidRPr="00E74A2C" w:rsidRDefault="00620BC5" w:rsidP="00A04E7A">
            <w:pPr>
              <w:widowControl/>
              <w:rPr>
                <w:rFonts w:ascii="宋体"/>
                <w:color w:val="000000"/>
                <w:sz w:val="24"/>
                <w:szCs w:val="24"/>
              </w:rPr>
            </w:pPr>
            <w:r w:rsidRPr="00E74A2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:rsidR="00620BC5" w:rsidRPr="00E74A2C" w:rsidRDefault="00620BC5" w:rsidP="00620BC5">
            <w:pPr>
              <w:widowControl/>
              <w:ind w:firstLineChars="2800" w:firstLine="3168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E74A2C">
              <w:rPr>
                <w:rFonts w:ascii="宋体" w:hAnsi="宋体" w:cs="宋体" w:hint="eastAsia"/>
                <w:color w:val="000000"/>
                <w:sz w:val="24"/>
                <w:szCs w:val="24"/>
              </w:rPr>
              <w:t>签名：</w:t>
            </w:r>
          </w:p>
        </w:tc>
      </w:tr>
      <w:tr w:rsidR="00620BC5" w:rsidRPr="00E74A2C">
        <w:trPr>
          <w:trHeight w:val="1598"/>
          <w:jc w:val="center"/>
        </w:trPr>
        <w:tc>
          <w:tcPr>
            <w:tcW w:w="1245" w:type="dxa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资格审</w:t>
            </w:r>
          </w:p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查意见</w:t>
            </w:r>
          </w:p>
        </w:tc>
        <w:tc>
          <w:tcPr>
            <w:tcW w:w="9575" w:type="dxa"/>
            <w:gridSpan w:val="6"/>
            <w:vAlign w:val="center"/>
          </w:tcPr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20BC5" w:rsidRPr="00E74A2C" w:rsidRDefault="00620BC5" w:rsidP="00A04E7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Pr="00E74A2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审核人：</w:t>
            </w:r>
            <w:r w:rsidRPr="00E74A2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</w:tc>
      </w:tr>
    </w:tbl>
    <w:p w:rsidR="00620BC5" w:rsidRPr="00487A70" w:rsidRDefault="00620BC5" w:rsidP="00487A70"/>
    <w:sectPr w:rsidR="00620BC5" w:rsidRPr="00487A70" w:rsidSect="00712281">
      <w:footerReference w:type="default" r:id="rId6"/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C5" w:rsidRDefault="00620BC5" w:rsidP="002C4EB5">
      <w:r>
        <w:separator/>
      </w:r>
    </w:p>
  </w:endnote>
  <w:endnote w:type="continuationSeparator" w:id="0">
    <w:p w:rsidR="00620BC5" w:rsidRDefault="00620BC5" w:rsidP="002C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C5" w:rsidRDefault="00620BC5" w:rsidP="00AD003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0BC5" w:rsidRDefault="00620B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C5" w:rsidRDefault="00620BC5" w:rsidP="002C4EB5">
      <w:r>
        <w:separator/>
      </w:r>
    </w:p>
  </w:footnote>
  <w:footnote w:type="continuationSeparator" w:id="0">
    <w:p w:rsidR="00620BC5" w:rsidRDefault="00620BC5" w:rsidP="002C4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A70"/>
    <w:rsid w:val="0028627A"/>
    <w:rsid w:val="002C4A8B"/>
    <w:rsid w:val="002C4EB5"/>
    <w:rsid w:val="0032312A"/>
    <w:rsid w:val="00487A70"/>
    <w:rsid w:val="005C76E0"/>
    <w:rsid w:val="005D62A4"/>
    <w:rsid w:val="00620BC5"/>
    <w:rsid w:val="00693BFF"/>
    <w:rsid w:val="006F0C62"/>
    <w:rsid w:val="00712281"/>
    <w:rsid w:val="007F3026"/>
    <w:rsid w:val="00852FE0"/>
    <w:rsid w:val="00974EEC"/>
    <w:rsid w:val="00A04E7A"/>
    <w:rsid w:val="00A2650F"/>
    <w:rsid w:val="00AD003B"/>
    <w:rsid w:val="00AF061A"/>
    <w:rsid w:val="00BF1213"/>
    <w:rsid w:val="00CD32BF"/>
    <w:rsid w:val="00D80834"/>
    <w:rsid w:val="00D80848"/>
    <w:rsid w:val="00E66340"/>
    <w:rsid w:val="00E74A2C"/>
    <w:rsid w:val="00E95D4A"/>
    <w:rsid w:val="00EB1E3D"/>
    <w:rsid w:val="00FE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7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7A70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87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</Words>
  <Characters>382</Characters>
  <Application>Microsoft Office Outlook</Application>
  <DocSecurity>0</DocSecurity>
  <Lines>0</Lines>
  <Paragraphs>0</Paragraphs>
  <ScaleCrop>false</ScaleCrop>
  <Company>Www.SangSan.Cn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湖州中小企业服务有限公司招聘报名表</dc:title>
  <dc:subject/>
  <dc:creator>桑三博客</dc:creator>
  <cp:keywords/>
  <dc:description/>
  <cp:lastModifiedBy>微软用户</cp:lastModifiedBy>
  <cp:revision>2</cp:revision>
  <dcterms:created xsi:type="dcterms:W3CDTF">2017-06-29T01:03:00Z</dcterms:created>
  <dcterms:modified xsi:type="dcterms:W3CDTF">2017-06-29T01:03:00Z</dcterms:modified>
</cp:coreProperties>
</file>