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CA" w:rsidRDefault="000402CA" w:rsidP="00BF14E4">
      <w:pPr>
        <w:spacing w:afterLines="50" w:line="360" w:lineRule="exact"/>
        <w:jc w:val="center"/>
        <w:rPr>
          <w:rFonts w:ascii="方正小标宋简体" w:eastAsia="方正小标宋简体" w:hAnsi="宋体"/>
          <w:w w:val="90"/>
          <w:sz w:val="36"/>
          <w:szCs w:val="36"/>
        </w:rPr>
      </w:pPr>
      <w:r>
        <w:rPr>
          <w:rFonts w:ascii="方正小标宋简体" w:eastAsia="方正小标宋简体" w:hAnsi="宋体" w:cs="方正小标宋简体"/>
          <w:w w:val="90"/>
          <w:sz w:val="36"/>
          <w:szCs w:val="36"/>
        </w:rPr>
        <w:t>2017</w:t>
      </w:r>
      <w:r>
        <w:rPr>
          <w:rFonts w:ascii="方正小标宋简体" w:eastAsia="方正小标宋简体" w:hAnsi="宋体" w:cs="方正小标宋简体" w:hint="eastAsia"/>
          <w:w w:val="90"/>
          <w:sz w:val="36"/>
          <w:szCs w:val="36"/>
        </w:rPr>
        <w:t>年县建发集团应聘人员求职申请表</w:t>
      </w:r>
    </w:p>
    <w:p w:rsidR="000402CA" w:rsidRPr="00A118BD" w:rsidRDefault="000402CA" w:rsidP="00F54A91">
      <w:pPr>
        <w:pStyle w:val="Heading3"/>
        <w:spacing w:beforeLines="0" w:line="280" w:lineRule="exact"/>
        <w:ind w:leftChars="-342" w:left="31680" w:rightChars="97" w:right="31680" w:hangingChars="228" w:firstLine="31680"/>
        <w:jc w:val="left"/>
        <w:rPr>
          <w:rFonts w:ascii="宋体" w:cs="宋体"/>
          <w:i w:val="0"/>
          <w:iCs w:val="0"/>
          <w:w w:val="150"/>
          <w:u w:val="none"/>
        </w:rPr>
      </w:pPr>
      <w:r w:rsidRPr="00A118BD">
        <w:rPr>
          <w:rFonts w:cs="宋体" w:hint="eastAsia"/>
          <w:i w:val="0"/>
          <w:iCs w:val="0"/>
          <w:sz w:val="21"/>
          <w:szCs w:val="21"/>
          <w:u w:val="none"/>
        </w:rPr>
        <w:t>应聘岗位：</w:t>
      </w:r>
    </w:p>
    <w:tbl>
      <w:tblPr>
        <w:tblW w:w="10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719"/>
        <w:gridCol w:w="101"/>
        <w:gridCol w:w="439"/>
        <w:gridCol w:w="542"/>
        <w:gridCol w:w="291"/>
        <w:gridCol w:w="433"/>
        <w:gridCol w:w="389"/>
        <w:gridCol w:w="596"/>
        <w:gridCol w:w="10"/>
        <w:gridCol w:w="710"/>
        <w:gridCol w:w="282"/>
        <w:gridCol w:w="135"/>
        <w:gridCol w:w="431"/>
        <w:gridCol w:w="516"/>
        <w:gridCol w:w="175"/>
        <w:gridCol w:w="166"/>
        <w:gridCol w:w="922"/>
        <w:gridCol w:w="356"/>
        <w:gridCol w:w="360"/>
        <w:gridCol w:w="48"/>
        <w:gridCol w:w="19"/>
        <w:gridCol w:w="120"/>
        <w:gridCol w:w="1586"/>
      </w:tblGrid>
      <w:tr w:rsidR="000402CA">
        <w:trPr>
          <w:cantSplit/>
          <w:trHeight w:val="30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01" w:type="dxa"/>
            <w:gridSpan w:val="4"/>
            <w:tcBorders>
              <w:top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082" w:type="dxa"/>
            <w:gridSpan w:val="3"/>
            <w:tcBorders>
              <w:top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0402CA" w:rsidRDefault="000402CA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0402CA">
        <w:trPr>
          <w:cantSplit/>
          <w:trHeight w:val="234"/>
        </w:trPr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01" w:type="dxa"/>
            <w:gridSpan w:val="4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95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402CA" w:rsidRPr="00A118BD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A118B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82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903" w:type="dxa"/>
            <w:gridSpan w:val="5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69"/>
        </w:trPr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801" w:type="dxa"/>
            <w:gridSpan w:val="4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</w:t>
            </w:r>
          </w:p>
        </w:tc>
        <w:tc>
          <w:tcPr>
            <w:tcW w:w="995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082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903" w:type="dxa"/>
            <w:gridSpan w:val="5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8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1" w:type="dxa"/>
            <w:gridSpan w:val="6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 w:val="restart"/>
            <w:vAlign w:val="center"/>
          </w:tcPr>
          <w:p w:rsidR="000402CA" w:rsidRPr="00A118BD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A118BD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专业技术职</w:t>
            </w:r>
            <w:r w:rsidRPr="00A118BD"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(</w:t>
            </w:r>
            <w:r w:rsidRPr="00A118BD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执</w:t>
            </w:r>
            <w:r w:rsidRPr="00A118BD"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  <w:t>)</w:t>
            </w:r>
            <w:r w:rsidRPr="00A118BD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业资格及编号</w:t>
            </w:r>
          </w:p>
        </w:tc>
        <w:tc>
          <w:tcPr>
            <w:tcW w:w="2166" w:type="dxa"/>
            <w:gridSpan w:val="8"/>
            <w:tcBorders>
              <w:bottom w:val="single" w:sz="2" w:space="0" w:color="000000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8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261" w:type="dxa"/>
            <w:gridSpan w:val="6"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vMerge/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gridSpan w:val="8"/>
            <w:tcBorders>
              <w:bottom w:val="single" w:sz="2" w:space="0" w:color="000000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33"/>
        </w:trPr>
        <w:tc>
          <w:tcPr>
            <w:tcW w:w="2144" w:type="dxa"/>
            <w:gridSpan w:val="4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0402CA" w:rsidRPr="00A118BD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A118B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职称证书及编号</w:t>
            </w:r>
          </w:p>
        </w:tc>
        <w:tc>
          <w:tcPr>
            <w:tcW w:w="6501" w:type="dxa"/>
            <w:gridSpan w:val="19"/>
            <w:vAlign w:val="center"/>
          </w:tcPr>
          <w:p w:rsidR="000402CA" w:rsidRDefault="000402CA">
            <w:pPr>
              <w:spacing w:line="360" w:lineRule="exact"/>
              <w:ind w:left="-51" w:right="-51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5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087" w:type="dxa"/>
            <w:gridSpan w:val="20"/>
            <w:tcBorders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rightChars="-51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93"/>
        </w:trPr>
        <w:tc>
          <w:tcPr>
            <w:tcW w:w="214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0B0180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5" w:type="dxa"/>
            <w:gridSpan w:val="4"/>
            <w:vAlign w:val="center"/>
          </w:tcPr>
          <w:p w:rsidR="000402CA" w:rsidRPr="00A118BD" w:rsidRDefault="000402CA" w:rsidP="000402CA">
            <w:pPr>
              <w:spacing w:line="320" w:lineRule="exact"/>
              <w:ind w:leftChars="-50" w:left="31680" w:rightChars="-50" w:right="31680" w:firstLineChars="100" w:firstLine="31680"/>
              <w:rPr>
                <w:rFonts w:asci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A118BD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64" w:type="dxa"/>
            <w:gridSpan w:val="6"/>
            <w:vAlign w:val="center"/>
          </w:tcPr>
          <w:p w:rsidR="000402CA" w:rsidRDefault="000402CA" w:rsidP="00747774">
            <w:pPr>
              <w:spacing w:line="360" w:lineRule="exact"/>
              <w:ind w:right="429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0402CA" w:rsidRDefault="000402CA" w:rsidP="00E35AA7">
            <w:pPr>
              <w:spacing w:line="360" w:lineRule="exact"/>
              <w:ind w:left="-51" w:right="69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ind w:left="-51" w:right="-51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93"/>
        </w:trPr>
        <w:tc>
          <w:tcPr>
            <w:tcW w:w="214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402CA" w:rsidRPr="000B0180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gridSpan w:val="10"/>
            <w:vAlign w:val="center"/>
          </w:tcPr>
          <w:p w:rsidR="000402CA" w:rsidRPr="00A118BD" w:rsidRDefault="000402CA" w:rsidP="00747774">
            <w:pPr>
              <w:spacing w:line="360" w:lineRule="exact"/>
              <w:ind w:right="429"/>
              <w:rPr>
                <w:rFonts w:ascii="宋体" w:cs="宋体"/>
                <w:b/>
                <w:bCs/>
                <w:sz w:val="24"/>
                <w:szCs w:val="24"/>
              </w:rPr>
            </w:pPr>
            <w:r w:rsidRPr="00A118B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是否属于</w:t>
            </w:r>
            <w:r w:rsidRPr="00A118BD">
              <w:rPr>
                <w:rFonts w:ascii="宋体" w:hAnsi="宋体" w:cs="宋体"/>
                <w:b/>
                <w:bCs/>
                <w:sz w:val="24"/>
                <w:szCs w:val="24"/>
              </w:rPr>
              <w:t>985</w:t>
            </w:r>
            <w:r w:rsidRPr="00A118B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Pr="00A118BD">
              <w:rPr>
                <w:rFonts w:ascii="宋体" w:hAnsi="宋体" w:cs="宋体"/>
                <w:b/>
                <w:bCs/>
                <w:sz w:val="24"/>
                <w:szCs w:val="24"/>
              </w:rPr>
              <w:t>211</w:t>
            </w:r>
            <w:r w:rsidRPr="00A118B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高校毕业</w:t>
            </w:r>
          </w:p>
        </w:tc>
        <w:tc>
          <w:tcPr>
            <w:tcW w:w="4268" w:type="dxa"/>
            <w:gridSpan w:val="10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ind w:left="-51" w:right="-51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85"/>
        </w:trPr>
        <w:tc>
          <w:tcPr>
            <w:tcW w:w="214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51" w:left="31680" w:rightChars="-51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0402CA" w:rsidRDefault="000402CA" w:rsidP="000402CA">
            <w:pPr>
              <w:spacing w:line="360" w:lineRule="exact"/>
              <w:ind w:leftChars="-24" w:left="31680" w:right="-51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6"/>
            <w:vAlign w:val="center"/>
          </w:tcPr>
          <w:p w:rsidR="000402CA" w:rsidRDefault="000402CA">
            <w:pPr>
              <w:spacing w:line="360" w:lineRule="exact"/>
              <w:ind w:left="-51" w:right="-51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0402CA" w:rsidRDefault="000402CA" w:rsidP="000402CA">
            <w:pPr>
              <w:spacing w:line="360" w:lineRule="exact"/>
              <w:ind w:leftChars="-24" w:left="31680" w:right="-51" w:firstLineChars="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ind w:left="-51" w:right="-51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04"/>
        </w:trPr>
        <w:tc>
          <w:tcPr>
            <w:tcW w:w="3799" w:type="dxa"/>
            <w:gridSpan w:val="8"/>
            <w:tcBorders>
              <w:left w:val="single" w:sz="12" w:space="0" w:color="auto"/>
            </w:tcBorders>
            <w:vAlign w:val="center"/>
          </w:tcPr>
          <w:p w:rsidR="000402CA" w:rsidRDefault="000402CA" w:rsidP="000402CA">
            <w:pPr>
              <w:spacing w:line="360" w:lineRule="exact"/>
              <w:ind w:leftChars="-24" w:left="31680" w:right="-51" w:firstLineChars="1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现工作单位及主要从事工作</w:t>
            </w:r>
          </w:p>
        </w:tc>
        <w:tc>
          <w:tcPr>
            <w:tcW w:w="6432" w:type="dxa"/>
            <w:gridSpan w:val="16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60" w:lineRule="exact"/>
              <w:ind w:right="-51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04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033EA8" w:rsidRDefault="000402CA" w:rsidP="00033EA8">
            <w:pPr>
              <w:spacing w:line="360" w:lineRule="exact"/>
              <w:ind w:right="-5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33E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学习经历（从高中填起）</w:t>
            </w:r>
          </w:p>
        </w:tc>
      </w:tr>
      <w:tr w:rsidR="000402CA">
        <w:trPr>
          <w:cantSplit/>
          <w:trHeight w:val="32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510" w:type="dxa"/>
            <w:gridSpan w:val="12"/>
            <w:vAlign w:val="center"/>
          </w:tcPr>
          <w:p w:rsidR="000402CA" w:rsidRDefault="000402CA" w:rsidP="00707E27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</w:tr>
      <w:tr w:rsidR="000402CA">
        <w:trPr>
          <w:cantSplit/>
          <w:trHeight w:val="25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79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79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1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1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1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510" w:type="dxa"/>
            <w:gridSpan w:val="12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18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033EA8" w:rsidRDefault="000402CA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33E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与岗位相适应的主要课程</w:t>
            </w:r>
          </w:p>
        </w:tc>
      </w:tr>
      <w:tr w:rsidR="000402CA">
        <w:trPr>
          <w:cantSplit/>
          <w:trHeight w:val="1640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18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033EA8" w:rsidRDefault="000402CA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33E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0402CA">
        <w:trPr>
          <w:cantSplit/>
          <w:trHeight w:val="330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0402CA">
        <w:trPr>
          <w:cantSplit/>
          <w:trHeight w:val="34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30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88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2144" w:type="dxa"/>
            <w:gridSpan w:val="4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9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033EA8" w:rsidRDefault="000402CA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33EA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重大奖惩情况</w:t>
            </w:r>
          </w:p>
        </w:tc>
      </w:tr>
      <w:tr w:rsidR="000402CA">
        <w:trPr>
          <w:cantSplit/>
          <w:trHeight w:val="534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9E0243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0402CA" w:rsidRPr="009E0243" w:rsidRDefault="000402CA" w:rsidP="009E0243">
            <w:pPr>
              <w:pStyle w:val="ListParagraph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 w:rsidRPr="009E0243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曾任</w:t>
            </w:r>
            <w:r w:rsidRPr="00A47A7A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学生干部</w:t>
            </w:r>
            <w:r w:rsidRPr="009E0243"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(</w:t>
            </w:r>
            <w:r w:rsidRPr="009E0243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自本科起</w:t>
            </w:r>
            <w:r w:rsidRPr="009E0243"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)</w:t>
            </w:r>
            <w:r w:rsidRPr="009E0243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0402CA" w:rsidRPr="00D32462" w:rsidRDefault="000402CA" w:rsidP="00D32462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、在校期间获得过的</w:t>
            </w:r>
            <w:r w:rsidRPr="00A47A7A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奖学金</w:t>
            </w:r>
            <w:r w:rsidRPr="00A47A7A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（需提供原件）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、曾获得过校级、县级行业主管部门以上的</w:t>
            </w:r>
            <w:r w:rsidRPr="00A47A7A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相关奖励</w:t>
            </w:r>
            <w:r w:rsidRPr="00A47A7A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（需提供原件）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、曾主持或参与过与专业相关的</w:t>
            </w:r>
            <w:r w:rsidRPr="00A47A7A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课题研究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（自本科起）；</w:t>
            </w: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、是否受到过处分或其他惩罚；</w:t>
            </w: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、其他需要说明的事项。</w:t>
            </w: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以上请详细注明获得时间、内容、等级、排名等，可单独附页。</w:t>
            </w:r>
          </w:p>
          <w:p w:rsidR="000402CA" w:rsidRPr="009E0243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0402CA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  <w:p w:rsidR="000402CA" w:rsidRPr="009E0243" w:rsidRDefault="000402CA">
            <w:pPr>
              <w:spacing w:line="320" w:lineRule="exact"/>
              <w:rPr>
                <w:rFonts w:ascii="宋体"/>
                <w:snapToGrid w:val="0"/>
                <w:kern w:val="0"/>
                <w:sz w:val="24"/>
                <w:szCs w:val="24"/>
              </w:rPr>
            </w:pPr>
          </w:p>
        </w:tc>
      </w:tr>
      <w:tr w:rsidR="000402CA">
        <w:trPr>
          <w:cantSplit/>
          <w:trHeight w:val="534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033EA8" w:rsidRDefault="000402CA" w:rsidP="00033EA8">
            <w:pPr>
              <w:spacing w:line="320" w:lineRule="exact"/>
              <w:jc w:val="center"/>
              <w:rPr>
                <w:rFonts w:asci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033EA8"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家庭主要成员及主要社会关系</w:t>
            </w:r>
          </w:p>
        </w:tc>
      </w:tr>
      <w:tr w:rsidR="000402CA">
        <w:trPr>
          <w:cantSplit/>
          <w:trHeight w:val="286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0402CA">
        <w:trPr>
          <w:cantSplit/>
          <w:trHeight w:val="364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152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88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88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1604" w:type="dxa"/>
            <w:gridSpan w:val="2"/>
            <w:tcBorders>
              <w:lef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sz="12" w:space="0" w:color="auto"/>
            </w:tcBorders>
            <w:vAlign w:val="center"/>
          </w:tcPr>
          <w:p w:rsidR="000402CA" w:rsidRDefault="000402C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Pr="00FF0382" w:rsidRDefault="000402CA" w:rsidP="00FF0382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应聘人自我评价及求职意向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非必填项目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</w:tc>
      </w:tr>
      <w:tr w:rsidR="000402CA">
        <w:trPr>
          <w:cantSplit/>
          <w:trHeight w:val="273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0402CA" w:rsidRDefault="000402CA" w:rsidP="00595541">
            <w:pPr>
              <w:spacing w:line="32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17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能否出差</w:t>
            </w:r>
          </w:p>
        </w:tc>
        <w:tc>
          <w:tcPr>
            <w:tcW w:w="17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 w:firstLineChars="300" w:firstLine="31680"/>
              <w:jc w:val="center"/>
              <w:rPr>
                <w:rFonts w:ascii="宋体" w:cs="宋体"/>
              </w:rPr>
            </w:pPr>
          </w:p>
          <w:p w:rsidR="000402CA" w:rsidRDefault="000402CA" w:rsidP="000402CA">
            <w:pPr>
              <w:spacing w:line="280" w:lineRule="exact"/>
              <w:ind w:rightChars="97" w:right="31680" w:firstLineChars="300" w:firstLine="31680"/>
              <w:jc w:val="center"/>
              <w:rPr>
                <w:rFonts w:ascii="宋体" w:cs="宋体"/>
              </w:rPr>
            </w:pPr>
          </w:p>
        </w:tc>
        <w:tc>
          <w:tcPr>
            <w:tcW w:w="17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能否加班</w:t>
            </w:r>
          </w:p>
        </w:tc>
        <w:tc>
          <w:tcPr>
            <w:tcW w:w="17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 w:firstLineChars="300" w:firstLine="31680"/>
              <w:jc w:val="center"/>
              <w:rPr>
                <w:rFonts w:ascii="宋体" w:cs="宋体"/>
              </w:rPr>
            </w:pPr>
          </w:p>
        </w:tc>
        <w:tc>
          <w:tcPr>
            <w:tcW w:w="17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期望薪资</w:t>
            </w:r>
          </w:p>
        </w:tc>
        <w:tc>
          <w:tcPr>
            <w:tcW w:w="17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spacing w:line="280" w:lineRule="exact"/>
              <w:ind w:rightChars="97" w:right="31680" w:firstLineChars="300" w:firstLine="31680"/>
              <w:jc w:val="center"/>
              <w:rPr>
                <w:rFonts w:ascii="宋体" w:cs="宋体"/>
              </w:rPr>
            </w:pPr>
          </w:p>
        </w:tc>
      </w:tr>
      <w:tr w:rsidR="000402CA">
        <w:trPr>
          <w:cantSplit/>
          <w:trHeight w:val="273"/>
        </w:trPr>
        <w:tc>
          <w:tcPr>
            <w:tcW w:w="10231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02CA" w:rsidRDefault="000402CA" w:rsidP="000402CA">
            <w:pPr>
              <w:pStyle w:val="Heading3"/>
              <w:spacing w:beforeLines="0" w:line="260" w:lineRule="exact"/>
              <w:ind w:leftChars="100" w:left="31680" w:rightChars="97" w:right="31680"/>
              <w:rPr>
                <w:rFonts w:ascii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ascii="宋体" w:hAnsi="宋体" w:cs="宋体" w:hint="eastAsia"/>
                <w:i w:val="0"/>
                <w:iCs w:val="0"/>
                <w:sz w:val="21"/>
                <w:szCs w:val="21"/>
                <w:u w:val="none"/>
              </w:rPr>
              <w:t>本人郑重声明：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我在上述表格中填写的有关信息真实准确，愿意承担因任何虚假与不实造成的一切后果。本人□同意</w:t>
            </w:r>
            <w:r>
              <w:rPr>
                <w:rFonts w:ascii="宋体" w:hAnsi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  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□不同意</w:t>
            </w:r>
            <w:r>
              <w:rPr>
                <w:rFonts w:ascii="宋体" w:hAnsi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公司在必要的情况下对有关信息进行核实。此外，我清楚以下事实：如果在</w:t>
            </w:r>
            <w:r>
              <w:rPr>
                <w:rFonts w:ascii="宋体" w:hAnsi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30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天内没有接到通知，本次应聘申请可能失效。</w:t>
            </w:r>
          </w:p>
          <w:p w:rsidR="000402CA" w:rsidRDefault="000402CA" w:rsidP="000402CA">
            <w:pPr>
              <w:spacing w:line="320" w:lineRule="exact"/>
              <w:ind w:firstLineChars="2400" w:firstLine="3168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应聘人签名：</w:t>
            </w: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日期：</w:t>
            </w:r>
          </w:p>
        </w:tc>
      </w:tr>
      <w:tr w:rsidR="000402CA">
        <w:trPr>
          <w:cantSplit/>
          <w:trHeight w:val="273"/>
        </w:trPr>
        <w:tc>
          <w:tcPr>
            <w:tcW w:w="102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2CA" w:rsidRPr="00595541" w:rsidRDefault="000402CA" w:rsidP="000402CA">
            <w:pPr>
              <w:spacing w:line="280" w:lineRule="exact"/>
              <w:ind w:rightChars="97" w:right="31680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请认真详尽填写表格内容，并携带好相应的佐证材料，此表将作为要素评分的依据。详细资料如有其他需要说明或填不下的，可另行附页。</w:t>
            </w:r>
          </w:p>
        </w:tc>
      </w:tr>
    </w:tbl>
    <w:p w:rsidR="000402CA" w:rsidRDefault="000402CA" w:rsidP="00595541">
      <w:pPr>
        <w:pStyle w:val="BodyText"/>
        <w:widowControl w:val="0"/>
        <w:snapToGrid/>
        <w:spacing w:after="120" w:line="580" w:lineRule="exact"/>
      </w:pPr>
    </w:p>
    <w:sectPr w:rsidR="000402CA" w:rsidSect="00D03391">
      <w:headerReference w:type="default" r:id="rId7"/>
      <w:footerReference w:type="default" r:id="rId8"/>
      <w:pgSz w:w="11906" w:h="16838"/>
      <w:pgMar w:top="1758" w:right="1474" w:bottom="107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2CA" w:rsidRDefault="000402CA" w:rsidP="00D03391">
      <w:r>
        <w:separator/>
      </w:r>
    </w:p>
  </w:endnote>
  <w:endnote w:type="continuationSeparator" w:id="0">
    <w:p w:rsidR="000402CA" w:rsidRDefault="000402CA" w:rsidP="00D0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CA" w:rsidRDefault="000402CA">
    <w:pPr>
      <w:pStyle w:val="Footer"/>
      <w:jc w:val="center"/>
    </w:pPr>
    <w:fldSimple w:instr=" PAGE   \* MERGEFORMAT ">
      <w:r w:rsidRPr="00F54A91">
        <w:rPr>
          <w:noProof/>
          <w:lang w:val="zh-CN"/>
        </w:rPr>
        <w:t>2</w:t>
      </w:r>
    </w:fldSimple>
  </w:p>
  <w:p w:rsidR="000402CA" w:rsidRDefault="00040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2CA" w:rsidRDefault="000402CA" w:rsidP="00D03391">
      <w:r>
        <w:separator/>
      </w:r>
    </w:p>
  </w:footnote>
  <w:footnote w:type="continuationSeparator" w:id="0">
    <w:p w:rsidR="000402CA" w:rsidRDefault="000402CA" w:rsidP="00D0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CA" w:rsidRDefault="000402C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961"/>
    <w:multiLevelType w:val="hybridMultilevel"/>
    <w:tmpl w:val="96E41A50"/>
    <w:lvl w:ilvl="0" w:tplc="6C9069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3340D7"/>
    <w:multiLevelType w:val="hybridMultilevel"/>
    <w:tmpl w:val="ACB4FC54"/>
    <w:lvl w:ilvl="0" w:tplc="B91623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628D2"/>
    <w:multiLevelType w:val="hybridMultilevel"/>
    <w:tmpl w:val="2FAC458A"/>
    <w:lvl w:ilvl="0" w:tplc="59069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B45"/>
    <w:rsid w:val="0000141A"/>
    <w:rsid w:val="00003582"/>
    <w:rsid w:val="00003F63"/>
    <w:rsid w:val="00013583"/>
    <w:rsid w:val="000269B5"/>
    <w:rsid w:val="00030E19"/>
    <w:rsid w:val="000335B6"/>
    <w:rsid w:val="00033EA8"/>
    <w:rsid w:val="000368C8"/>
    <w:rsid w:val="00037624"/>
    <w:rsid w:val="000402CA"/>
    <w:rsid w:val="00053854"/>
    <w:rsid w:val="00055474"/>
    <w:rsid w:val="00061977"/>
    <w:rsid w:val="00066AFC"/>
    <w:rsid w:val="00072674"/>
    <w:rsid w:val="0007713F"/>
    <w:rsid w:val="00097F4E"/>
    <w:rsid w:val="000A71FE"/>
    <w:rsid w:val="000B0180"/>
    <w:rsid w:val="000B2F76"/>
    <w:rsid w:val="000C13E9"/>
    <w:rsid w:val="000D2532"/>
    <w:rsid w:val="000F09B1"/>
    <w:rsid w:val="001019B1"/>
    <w:rsid w:val="00110467"/>
    <w:rsid w:val="00120CE4"/>
    <w:rsid w:val="00126D66"/>
    <w:rsid w:val="00136293"/>
    <w:rsid w:val="0014366B"/>
    <w:rsid w:val="00143D39"/>
    <w:rsid w:val="00156560"/>
    <w:rsid w:val="001737C3"/>
    <w:rsid w:val="0017574E"/>
    <w:rsid w:val="001901DF"/>
    <w:rsid w:val="0019448C"/>
    <w:rsid w:val="001A3656"/>
    <w:rsid w:val="001A67BB"/>
    <w:rsid w:val="001B7B45"/>
    <w:rsid w:val="001D6D4F"/>
    <w:rsid w:val="0020611E"/>
    <w:rsid w:val="00223F37"/>
    <w:rsid w:val="00227970"/>
    <w:rsid w:val="002328D2"/>
    <w:rsid w:val="00244CDF"/>
    <w:rsid w:val="00251F40"/>
    <w:rsid w:val="00251FAC"/>
    <w:rsid w:val="0025299E"/>
    <w:rsid w:val="00261C2A"/>
    <w:rsid w:val="002639BC"/>
    <w:rsid w:val="00265A97"/>
    <w:rsid w:val="002840C2"/>
    <w:rsid w:val="0028450F"/>
    <w:rsid w:val="002846B7"/>
    <w:rsid w:val="002850BA"/>
    <w:rsid w:val="00286EF1"/>
    <w:rsid w:val="002B668B"/>
    <w:rsid w:val="002B7E6F"/>
    <w:rsid w:val="002C47B3"/>
    <w:rsid w:val="002F1D2C"/>
    <w:rsid w:val="003112BA"/>
    <w:rsid w:val="003153E6"/>
    <w:rsid w:val="00322608"/>
    <w:rsid w:val="00327D1C"/>
    <w:rsid w:val="00330EA3"/>
    <w:rsid w:val="00342EED"/>
    <w:rsid w:val="00352F06"/>
    <w:rsid w:val="003609AB"/>
    <w:rsid w:val="003667AD"/>
    <w:rsid w:val="00377944"/>
    <w:rsid w:val="00381465"/>
    <w:rsid w:val="0038295B"/>
    <w:rsid w:val="0038390D"/>
    <w:rsid w:val="00384700"/>
    <w:rsid w:val="00385A63"/>
    <w:rsid w:val="003922AF"/>
    <w:rsid w:val="00393130"/>
    <w:rsid w:val="003A7EAD"/>
    <w:rsid w:val="003C3C02"/>
    <w:rsid w:val="003C4FF8"/>
    <w:rsid w:val="003D3143"/>
    <w:rsid w:val="003D6C31"/>
    <w:rsid w:val="003F57CC"/>
    <w:rsid w:val="004003D0"/>
    <w:rsid w:val="00402D03"/>
    <w:rsid w:val="00403C4D"/>
    <w:rsid w:val="00427AC3"/>
    <w:rsid w:val="004367A2"/>
    <w:rsid w:val="004427F3"/>
    <w:rsid w:val="00451A19"/>
    <w:rsid w:val="004520B9"/>
    <w:rsid w:val="00456682"/>
    <w:rsid w:val="00463C41"/>
    <w:rsid w:val="00467719"/>
    <w:rsid w:val="00471185"/>
    <w:rsid w:val="004753E8"/>
    <w:rsid w:val="00487D3F"/>
    <w:rsid w:val="004907EB"/>
    <w:rsid w:val="00491E46"/>
    <w:rsid w:val="004A3872"/>
    <w:rsid w:val="004A7E82"/>
    <w:rsid w:val="004C113E"/>
    <w:rsid w:val="004C71C2"/>
    <w:rsid w:val="004D0998"/>
    <w:rsid w:val="004E2DDA"/>
    <w:rsid w:val="004E3B39"/>
    <w:rsid w:val="004E576D"/>
    <w:rsid w:val="004F16C1"/>
    <w:rsid w:val="00526275"/>
    <w:rsid w:val="005413A9"/>
    <w:rsid w:val="00545C72"/>
    <w:rsid w:val="0056034A"/>
    <w:rsid w:val="00565648"/>
    <w:rsid w:val="005662C2"/>
    <w:rsid w:val="005838D1"/>
    <w:rsid w:val="00587D99"/>
    <w:rsid w:val="0059160D"/>
    <w:rsid w:val="0059551B"/>
    <w:rsid w:val="00595541"/>
    <w:rsid w:val="005955D1"/>
    <w:rsid w:val="005961BC"/>
    <w:rsid w:val="00596FC8"/>
    <w:rsid w:val="0059730C"/>
    <w:rsid w:val="005A2BCF"/>
    <w:rsid w:val="005B0703"/>
    <w:rsid w:val="005B19BB"/>
    <w:rsid w:val="005C2BF4"/>
    <w:rsid w:val="005D01C6"/>
    <w:rsid w:val="005D2E73"/>
    <w:rsid w:val="005D56B5"/>
    <w:rsid w:val="00630A33"/>
    <w:rsid w:val="00636256"/>
    <w:rsid w:val="00642FBC"/>
    <w:rsid w:val="00646DA5"/>
    <w:rsid w:val="006718A0"/>
    <w:rsid w:val="00671DDC"/>
    <w:rsid w:val="006812F5"/>
    <w:rsid w:val="006920D8"/>
    <w:rsid w:val="006A4D3A"/>
    <w:rsid w:val="006D3759"/>
    <w:rsid w:val="006D4C58"/>
    <w:rsid w:val="006F5891"/>
    <w:rsid w:val="006F69AD"/>
    <w:rsid w:val="00707E27"/>
    <w:rsid w:val="00711156"/>
    <w:rsid w:val="00711D03"/>
    <w:rsid w:val="007300AE"/>
    <w:rsid w:val="00743DF9"/>
    <w:rsid w:val="00747774"/>
    <w:rsid w:val="00753F6F"/>
    <w:rsid w:val="00761635"/>
    <w:rsid w:val="00777133"/>
    <w:rsid w:val="007830C4"/>
    <w:rsid w:val="007854BA"/>
    <w:rsid w:val="00787D28"/>
    <w:rsid w:val="007928AB"/>
    <w:rsid w:val="00793ED3"/>
    <w:rsid w:val="00794FDA"/>
    <w:rsid w:val="007A4A4E"/>
    <w:rsid w:val="007C367B"/>
    <w:rsid w:val="007C4E29"/>
    <w:rsid w:val="007D321E"/>
    <w:rsid w:val="007D5881"/>
    <w:rsid w:val="007D621F"/>
    <w:rsid w:val="007E70EE"/>
    <w:rsid w:val="007F4306"/>
    <w:rsid w:val="00821F7C"/>
    <w:rsid w:val="008640CB"/>
    <w:rsid w:val="00875211"/>
    <w:rsid w:val="00893103"/>
    <w:rsid w:val="008A0504"/>
    <w:rsid w:val="008C1BFD"/>
    <w:rsid w:val="008C7D97"/>
    <w:rsid w:val="008D13BE"/>
    <w:rsid w:val="008F0824"/>
    <w:rsid w:val="008F3A00"/>
    <w:rsid w:val="008F4DBF"/>
    <w:rsid w:val="008F5DFA"/>
    <w:rsid w:val="009025C9"/>
    <w:rsid w:val="00905DF8"/>
    <w:rsid w:val="00906DEB"/>
    <w:rsid w:val="00916E4D"/>
    <w:rsid w:val="0092115E"/>
    <w:rsid w:val="00923E12"/>
    <w:rsid w:val="009411D6"/>
    <w:rsid w:val="00946D23"/>
    <w:rsid w:val="009536CC"/>
    <w:rsid w:val="00954CEE"/>
    <w:rsid w:val="009761DC"/>
    <w:rsid w:val="00980909"/>
    <w:rsid w:val="0098176B"/>
    <w:rsid w:val="00984E36"/>
    <w:rsid w:val="009863A6"/>
    <w:rsid w:val="00994355"/>
    <w:rsid w:val="00994DE1"/>
    <w:rsid w:val="009966E5"/>
    <w:rsid w:val="00997EA0"/>
    <w:rsid w:val="009A496C"/>
    <w:rsid w:val="009E0243"/>
    <w:rsid w:val="009E3809"/>
    <w:rsid w:val="009F042D"/>
    <w:rsid w:val="009F659E"/>
    <w:rsid w:val="00A06A6E"/>
    <w:rsid w:val="00A118BD"/>
    <w:rsid w:val="00A1491C"/>
    <w:rsid w:val="00A16A33"/>
    <w:rsid w:val="00A24079"/>
    <w:rsid w:val="00A27BB2"/>
    <w:rsid w:val="00A450F8"/>
    <w:rsid w:val="00A47A7A"/>
    <w:rsid w:val="00A56D23"/>
    <w:rsid w:val="00A71D0A"/>
    <w:rsid w:val="00A77452"/>
    <w:rsid w:val="00A834D8"/>
    <w:rsid w:val="00A87ECD"/>
    <w:rsid w:val="00A91FB2"/>
    <w:rsid w:val="00A95951"/>
    <w:rsid w:val="00AA27DD"/>
    <w:rsid w:val="00AA39CC"/>
    <w:rsid w:val="00AB10AA"/>
    <w:rsid w:val="00AB2159"/>
    <w:rsid w:val="00AB28F1"/>
    <w:rsid w:val="00AB7FFD"/>
    <w:rsid w:val="00AC7AE7"/>
    <w:rsid w:val="00AD1B38"/>
    <w:rsid w:val="00AD6018"/>
    <w:rsid w:val="00AE2972"/>
    <w:rsid w:val="00AE5DA3"/>
    <w:rsid w:val="00AF3F27"/>
    <w:rsid w:val="00AF7C12"/>
    <w:rsid w:val="00B02A0A"/>
    <w:rsid w:val="00B06715"/>
    <w:rsid w:val="00B2076F"/>
    <w:rsid w:val="00B25C40"/>
    <w:rsid w:val="00B3012E"/>
    <w:rsid w:val="00B3265C"/>
    <w:rsid w:val="00B3528F"/>
    <w:rsid w:val="00B51321"/>
    <w:rsid w:val="00B57229"/>
    <w:rsid w:val="00B62410"/>
    <w:rsid w:val="00B85ABB"/>
    <w:rsid w:val="00B90B44"/>
    <w:rsid w:val="00BA3668"/>
    <w:rsid w:val="00BB2285"/>
    <w:rsid w:val="00BB47D3"/>
    <w:rsid w:val="00BC022C"/>
    <w:rsid w:val="00BC32B7"/>
    <w:rsid w:val="00BC51C4"/>
    <w:rsid w:val="00BD3793"/>
    <w:rsid w:val="00BF0577"/>
    <w:rsid w:val="00BF14BE"/>
    <w:rsid w:val="00BF14E4"/>
    <w:rsid w:val="00C02C98"/>
    <w:rsid w:val="00C062C8"/>
    <w:rsid w:val="00C11962"/>
    <w:rsid w:val="00C139AB"/>
    <w:rsid w:val="00C16F3C"/>
    <w:rsid w:val="00C44713"/>
    <w:rsid w:val="00C47C0E"/>
    <w:rsid w:val="00C52DC1"/>
    <w:rsid w:val="00C71187"/>
    <w:rsid w:val="00CA1728"/>
    <w:rsid w:val="00CA1C80"/>
    <w:rsid w:val="00CA204D"/>
    <w:rsid w:val="00CB124F"/>
    <w:rsid w:val="00CB23D0"/>
    <w:rsid w:val="00CD6051"/>
    <w:rsid w:val="00CE35E8"/>
    <w:rsid w:val="00CF045E"/>
    <w:rsid w:val="00D02177"/>
    <w:rsid w:val="00D03391"/>
    <w:rsid w:val="00D17F0D"/>
    <w:rsid w:val="00D26914"/>
    <w:rsid w:val="00D32462"/>
    <w:rsid w:val="00D332CD"/>
    <w:rsid w:val="00D35BF7"/>
    <w:rsid w:val="00D562A2"/>
    <w:rsid w:val="00D60915"/>
    <w:rsid w:val="00D73828"/>
    <w:rsid w:val="00D82FFB"/>
    <w:rsid w:val="00DA7726"/>
    <w:rsid w:val="00DB1DA2"/>
    <w:rsid w:val="00DB2CBC"/>
    <w:rsid w:val="00DD0D3E"/>
    <w:rsid w:val="00DE3154"/>
    <w:rsid w:val="00DE4709"/>
    <w:rsid w:val="00DE4A33"/>
    <w:rsid w:val="00E12258"/>
    <w:rsid w:val="00E16373"/>
    <w:rsid w:val="00E323E0"/>
    <w:rsid w:val="00E35AA7"/>
    <w:rsid w:val="00E42FF4"/>
    <w:rsid w:val="00E4620A"/>
    <w:rsid w:val="00E4717E"/>
    <w:rsid w:val="00E47384"/>
    <w:rsid w:val="00E506AD"/>
    <w:rsid w:val="00E52970"/>
    <w:rsid w:val="00E61AAE"/>
    <w:rsid w:val="00E67DD9"/>
    <w:rsid w:val="00E75C69"/>
    <w:rsid w:val="00E83830"/>
    <w:rsid w:val="00E9770A"/>
    <w:rsid w:val="00EA14CE"/>
    <w:rsid w:val="00EA44A5"/>
    <w:rsid w:val="00EA4F2B"/>
    <w:rsid w:val="00EB204E"/>
    <w:rsid w:val="00EC24AD"/>
    <w:rsid w:val="00EC657F"/>
    <w:rsid w:val="00EC6F80"/>
    <w:rsid w:val="00EE4E96"/>
    <w:rsid w:val="00EF12B2"/>
    <w:rsid w:val="00F0468B"/>
    <w:rsid w:val="00F131B7"/>
    <w:rsid w:val="00F23C7A"/>
    <w:rsid w:val="00F50A76"/>
    <w:rsid w:val="00F51398"/>
    <w:rsid w:val="00F54A91"/>
    <w:rsid w:val="00F724A0"/>
    <w:rsid w:val="00F944A1"/>
    <w:rsid w:val="00F94B19"/>
    <w:rsid w:val="00FA7AB3"/>
    <w:rsid w:val="00FB0078"/>
    <w:rsid w:val="00FB6950"/>
    <w:rsid w:val="00FF0382"/>
    <w:rsid w:val="05BA7C87"/>
    <w:rsid w:val="1EE60F11"/>
    <w:rsid w:val="4729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91"/>
    <w:pPr>
      <w:widowControl w:val="0"/>
      <w:jc w:val="both"/>
    </w:pPr>
    <w:rPr>
      <w:rFonts w:ascii="Times New Roman" w:hAnsi="Times New Roman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3391"/>
    <w:pPr>
      <w:keepNext/>
      <w:keepLines/>
      <w:spacing w:beforeLines="50" w:line="320" w:lineRule="exact"/>
      <w:outlineLvl w:val="2"/>
    </w:pPr>
    <w:rPr>
      <w:rFonts w:ascii="Calibri" w:hAnsi="Calibri" w:cs="Calibri"/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391"/>
    <w:rPr>
      <w:rFonts w:eastAsia="宋体"/>
      <w:b/>
      <w:bCs/>
      <w:i/>
      <w:i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rsid w:val="00D03391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391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39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391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D033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D0339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61A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AAE"/>
    <w:rPr>
      <w:rFonts w:ascii="Times New Roman" w:eastAsia="宋体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324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129</Words>
  <Characters>740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2017年县建发集团应聘人员求职申请表</dc:title>
  <dc:subject/>
  <dc:creator>caiqi</dc:creator>
  <cp:keywords/>
  <dc:description/>
  <cp:lastModifiedBy>徐星</cp:lastModifiedBy>
  <cp:revision>2</cp:revision>
  <cp:lastPrinted>2017-07-10T09:07:00Z</cp:lastPrinted>
  <dcterms:created xsi:type="dcterms:W3CDTF">2017-07-10T09:29:00Z</dcterms:created>
  <dcterms:modified xsi:type="dcterms:W3CDTF">2017-07-10T09:29:00Z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