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55C5" w:rsidRDefault="004155C5">
      <w:pPr>
        <w:shd w:val="clear" w:color="auto" w:fill="FFFFFF"/>
        <w:spacing w:line="600" w:lineRule="exact"/>
        <w:rPr>
          <w:rFonts w:ascii="仿宋_GB2312" w:eastAsia="仿宋_GB2312" w:hAnsi="华文中宋" w:cs="华文中宋"/>
          <w:sz w:val="32"/>
          <w:szCs w:val="32"/>
        </w:rPr>
      </w:pPr>
      <w:r>
        <w:rPr>
          <w:rFonts w:ascii="仿宋_GB2312" w:eastAsia="仿宋_GB2312" w:hAnsi="华文中宋" w:cs="华文中宋" w:hint="eastAsia"/>
          <w:sz w:val="32"/>
          <w:szCs w:val="32"/>
        </w:rPr>
        <w:t>附件</w:t>
      </w:r>
    </w:p>
    <w:p w:rsidR="004155C5" w:rsidRDefault="004155C5">
      <w:pPr>
        <w:shd w:val="clear" w:color="auto" w:fill="FFFFFF"/>
        <w:spacing w:line="6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台州市智能停车管理有限公司</w:t>
      </w:r>
    </w:p>
    <w:p w:rsidR="004155C5" w:rsidRDefault="004155C5">
      <w:pPr>
        <w:shd w:val="clear" w:color="auto" w:fill="FFFFFF"/>
        <w:spacing w:line="600" w:lineRule="exact"/>
        <w:jc w:val="center"/>
        <w:rPr>
          <w:rFonts w:ascii="华文中宋" w:eastAsia="华文中宋" w:hAnsi="华文中宋" w:cs="华文中宋"/>
          <w:color w:val="000000"/>
          <w:kern w:val="0"/>
          <w:sz w:val="2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公开招聘工作人员报名登记表</w:t>
      </w:r>
      <w:r>
        <w:rPr>
          <w:rFonts w:ascii="华文中宋" w:eastAsia="华文中宋" w:hAnsi="华文中宋" w:cs="华文中宋"/>
          <w:color w:val="000000"/>
          <w:kern w:val="0"/>
          <w:sz w:val="24"/>
        </w:rPr>
        <w:t> </w:t>
      </w:r>
    </w:p>
    <w:tbl>
      <w:tblPr>
        <w:tblW w:w="9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03"/>
        <w:gridCol w:w="294"/>
        <w:gridCol w:w="600"/>
        <w:gridCol w:w="718"/>
        <w:gridCol w:w="411"/>
        <w:gridCol w:w="690"/>
        <w:gridCol w:w="585"/>
        <w:gridCol w:w="585"/>
        <w:gridCol w:w="1320"/>
        <w:gridCol w:w="1202"/>
        <w:gridCol w:w="1925"/>
      </w:tblGrid>
      <w:tr w:rsidR="004155C5">
        <w:trPr>
          <w:cantSplit/>
          <w:trHeight w:val="700"/>
          <w:jc w:val="center"/>
        </w:trPr>
        <w:tc>
          <w:tcPr>
            <w:tcW w:w="1097" w:type="dxa"/>
            <w:gridSpan w:val="2"/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）岁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（本人照片）</w:t>
            </w:r>
          </w:p>
        </w:tc>
      </w:tr>
      <w:tr w:rsidR="004155C5">
        <w:trPr>
          <w:cantSplit/>
          <w:trHeight w:val="700"/>
          <w:jc w:val="center"/>
        </w:trPr>
        <w:tc>
          <w:tcPr>
            <w:tcW w:w="1097" w:type="dxa"/>
            <w:gridSpan w:val="2"/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</w:tc>
        <w:tc>
          <w:tcPr>
            <w:tcW w:w="1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shd w:val="clear" w:color="auto" w:fill="FFFFFF"/>
            <w:vAlign w:val="center"/>
          </w:tcPr>
          <w:p w:rsidR="004155C5" w:rsidRDefault="004155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155C5">
        <w:trPr>
          <w:cantSplit/>
          <w:trHeight w:val="700"/>
          <w:jc w:val="center"/>
        </w:trPr>
        <w:tc>
          <w:tcPr>
            <w:tcW w:w="1097" w:type="dxa"/>
            <w:gridSpan w:val="2"/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shd w:val="clear" w:color="auto" w:fill="FFFFFF"/>
            <w:vAlign w:val="center"/>
          </w:tcPr>
          <w:p w:rsidR="004155C5" w:rsidRDefault="004155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155C5">
        <w:trPr>
          <w:cantSplit/>
          <w:trHeight w:val="700"/>
          <w:jc w:val="center"/>
        </w:trPr>
        <w:tc>
          <w:tcPr>
            <w:tcW w:w="1097" w:type="dxa"/>
            <w:gridSpan w:val="2"/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C5" w:rsidRDefault="004155C5">
            <w:pPr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935"/>
          <w:jc w:val="center"/>
        </w:trPr>
        <w:tc>
          <w:tcPr>
            <w:tcW w:w="1097" w:type="dxa"/>
            <w:gridSpan w:val="2"/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35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742"/>
          <w:jc w:val="center"/>
        </w:trPr>
        <w:tc>
          <w:tcPr>
            <w:tcW w:w="2415" w:type="dxa"/>
            <w:gridSpan w:val="4"/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31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700"/>
          <w:jc w:val="center"/>
        </w:trPr>
        <w:tc>
          <w:tcPr>
            <w:tcW w:w="24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7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5461"/>
          <w:jc w:val="center"/>
        </w:trPr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33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</w:t>
            </w:r>
          </w:p>
        </w:tc>
      </w:tr>
      <w:tr w:rsidR="004155C5">
        <w:trPr>
          <w:cantSplit/>
          <w:trHeight w:val="4180"/>
          <w:jc w:val="center"/>
        </w:trPr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33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4155C5" w:rsidRDefault="004155C5">
            <w:pPr>
              <w:widowControl/>
              <w:spacing w:line="36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630"/>
          <w:jc w:val="center"/>
        </w:trPr>
        <w:tc>
          <w:tcPr>
            <w:tcW w:w="8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成员及重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要社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会关</w:t>
            </w:r>
          </w:p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5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4155C5">
        <w:trPr>
          <w:cantSplit/>
          <w:trHeight w:val="630"/>
          <w:jc w:val="center"/>
        </w:trPr>
        <w:tc>
          <w:tcPr>
            <w:tcW w:w="803" w:type="dxa"/>
            <w:vMerge/>
            <w:shd w:val="clear" w:color="auto" w:fill="FFFFFF"/>
            <w:vAlign w:val="center"/>
          </w:tcPr>
          <w:p w:rsidR="004155C5" w:rsidRDefault="004155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5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630"/>
          <w:jc w:val="center"/>
        </w:trPr>
        <w:tc>
          <w:tcPr>
            <w:tcW w:w="803" w:type="dxa"/>
            <w:vMerge/>
            <w:shd w:val="clear" w:color="auto" w:fill="FFFFFF"/>
            <w:vAlign w:val="center"/>
          </w:tcPr>
          <w:p w:rsidR="004155C5" w:rsidRDefault="004155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5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630"/>
          <w:jc w:val="center"/>
        </w:trPr>
        <w:tc>
          <w:tcPr>
            <w:tcW w:w="803" w:type="dxa"/>
            <w:vMerge/>
            <w:shd w:val="clear" w:color="auto" w:fill="FFFFFF"/>
            <w:vAlign w:val="center"/>
          </w:tcPr>
          <w:p w:rsidR="004155C5" w:rsidRDefault="004155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5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630"/>
          <w:jc w:val="center"/>
        </w:trPr>
        <w:tc>
          <w:tcPr>
            <w:tcW w:w="803" w:type="dxa"/>
            <w:vMerge/>
            <w:shd w:val="clear" w:color="auto" w:fill="FFFFFF"/>
            <w:vAlign w:val="center"/>
          </w:tcPr>
          <w:p w:rsidR="004155C5" w:rsidRDefault="004155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5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630"/>
          <w:jc w:val="center"/>
        </w:trPr>
        <w:tc>
          <w:tcPr>
            <w:tcW w:w="803" w:type="dxa"/>
            <w:vMerge/>
            <w:shd w:val="clear" w:color="auto" w:fill="FFFFFF"/>
            <w:vAlign w:val="center"/>
          </w:tcPr>
          <w:p w:rsidR="004155C5" w:rsidRDefault="004155C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50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5C5" w:rsidRDefault="004155C5">
            <w:pPr>
              <w:widowControl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4155C5">
        <w:trPr>
          <w:cantSplit/>
          <w:trHeight w:val="3315"/>
          <w:jc w:val="center"/>
        </w:trPr>
        <w:tc>
          <w:tcPr>
            <w:tcW w:w="9133" w:type="dxa"/>
            <w:gridSpan w:val="11"/>
            <w:shd w:val="clear" w:color="auto" w:fill="FFFFFF"/>
          </w:tcPr>
          <w:p w:rsidR="004155C5" w:rsidRDefault="004155C5">
            <w:pPr>
              <w:widowControl/>
              <w:spacing w:line="360" w:lineRule="atLeast"/>
              <w:rPr>
                <w:rFonts w:ascii="宋体" w:cs="宋体"/>
                <w:kern w:val="0"/>
                <w:sz w:val="24"/>
              </w:rPr>
            </w:pPr>
          </w:p>
          <w:p w:rsidR="004155C5" w:rsidRDefault="004155C5">
            <w:pPr>
              <w:widowControl/>
              <w:spacing w:line="36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备注：</w:t>
            </w:r>
          </w:p>
        </w:tc>
      </w:tr>
    </w:tbl>
    <w:p w:rsidR="004155C5" w:rsidRDefault="004155C5">
      <w:pPr>
        <w:widowControl/>
        <w:shd w:val="clear" w:color="auto" w:fill="FFFFFF"/>
        <w:spacing w:line="420" w:lineRule="atLeast"/>
        <w:jc w:val="left"/>
      </w:pPr>
      <w:r>
        <w:rPr>
          <w:rFonts w:ascii="宋体" w:hAnsi="宋体" w:cs="宋体" w:hint="eastAsia"/>
          <w:color w:val="000000"/>
          <w:kern w:val="0"/>
          <w:sz w:val="24"/>
        </w:rPr>
        <w:t>注：个人简历一栏如实填写个人学习、工作经历、任职起止时间等信息；此表及相关材料须如实提供，如有弄虚作假，一经查实，取消资格。</w:t>
      </w:r>
    </w:p>
    <w:p w:rsidR="004155C5" w:rsidRDefault="004155C5"/>
    <w:p w:rsidR="004155C5" w:rsidRDefault="004155C5"/>
    <w:p w:rsidR="004155C5" w:rsidRDefault="004155C5">
      <w:pPr>
        <w:rPr>
          <w:rFonts w:ascii="仿宋_GB2312" w:eastAsia="仿宋_GB2312"/>
          <w:sz w:val="32"/>
          <w:szCs w:val="32"/>
        </w:rPr>
      </w:pPr>
    </w:p>
    <w:sectPr w:rsidR="004155C5" w:rsidSect="009B2A7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C5" w:rsidRDefault="004155C5" w:rsidP="009B2A7B">
      <w:r>
        <w:separator/>
      </w:r>
    </w:p>
  </w:endnote>
  <w:endnote w:type="continuationSeparator" w:id="0">
    <w:p w:rsidR="004155C5" w:rsidRDefault="004155C5" w:rsidP="009B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C5" w:rsidRDefault="004155C5">
    <w:pPr>
      <w:pStyle w:val="Footer"/>
      <w:jc w:val="center"/>
    </w:pPr>
    <w:fldSimple w:instr=" PAGE   \* MERGEFORMAT ">
      <w:r w:rsidRPr="00653353">
        <w:rPr>
          <w:noProof/>
          <w:lang w:val="zh-CN"/>
        </w:rPr>
        <w:t>2</w:t>
      </w:r>
    </w:fldSimple>
  </w:p>
  <w:p w:rsidR="004155C5" w:rsidRDefault="004155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C5" w:rsidRDefault="004155C5" w:rsidP="009B2A7B">
      <w:r>
        <w:separator/>
      </w:r>
    </w:p>
  </w:footnote>
  <w:footnote w:type="continuationSeparator" w:id="0">
    <w:p w:rsidR="004155C5" w:rsidRDefault="004155C5" w:rsidP="009B2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1FA9"/>
    <w:rsid w:val="00062E70"/>
    <w:rsid w:val="000D37FA"/>
    <w:rsid w:val="00102D83"/>
    <w:rsid w:val="00172A27"/>
    <w:rsid w:val="00197104"/>
    <w:rsid w:val="001C0EB5"/>
    <w:rsid w:val="002D09B0"/>
    <w:rsid w:val="00312A57"/>
    <w:rsid w:val="003D08C3"/>
    <w:rsid w:val="004155C5"/>
    <w:rsid w:val="005376F3"/>
    <w:rsid w:val="00537782"/>
    <w:rsid w:val="00551245"/>
    <w:rsid w:val="00634C11"/>
    <w:rsid w:val="00653353"/>
    <w:rsid w:val="00674CB1"/>
    <w:rsid w:val="007246CB"/>
    <w:rsid w:val="007F6878"/>
    <w:rsid w:val="00834E0E"/>
    <w:rsid w:val="008F0A44"/>
    <w:rsid w:val="00910C81"/>
    <w:rsid w:val="0097107B"/>
    <w:rsid w:val="009B2A7B"/>
    <w:rsid w:val="009C168C"/>
    <w:rsid w:val="00A239B3"/>
    <w:rsid w:val="00A42495"/>
    <w:rsid w:val="00B4501B"/>
    <w:rsid w:val="00C20540"/>
    <w:rsid w:val="00CA63FD"/>
    <w:rsid w:val="00E67663"/>
    <w:rsid w:val="00E77CF0"/>
    <w:rsid w:val="00E85212"/>
    <w:rsid w:val="00F727E2"/>
    <w:rsid w:val="08455816"/>
    <w:rsid w:val="1E66128A"/>
    <w:rsid w:val="272E6881"/>
    <w:rsid w:val="278040FE"/>
    <w:rsid w:val="56104F39"/>
    <w:rsid w:val="5C6C64A8"/>
    <w:rsid w:val="62195ED3"/>
    <w:rsid w:val="713518DB"/>
    <w:rsid w:val="723C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7B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2A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2A7B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9B2A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6A03"/>
    <w:rPr>
      <w:sz w:val="18"/>
      <w:szCs w:val="18"/>
    </w:rPr>
  </w:style>
  <w:style w:type="paragraph" w:styleId="NormalWeb">
    <w:name w:val="Normal (Web)"/>
    <w:basedOn w:val="Normal"/>
    <w:uiPriority w:val="99"/>
    <w:rsid w:val="009B2A7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9B2A7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9B2A7B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9B2A7B"/>
    <w:rPr>
      <w:rFonts w:cs="Times New Roman"/>
      <w:color w:val="000000"/>
      <w:u w:val="none"/>
    </w:rPr>
  </w:style>
  <w:style w:type="paragraph" w:customStyle="1" w:styleId="ListParagraph1">
    <w:name w:val="List Paragraph1"/>
    <w:basedOn w:val="Normal"/>
    <w:uiPriority w:val="99"/>
    <w:rsid w:val="009B2A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</Words>
  <Characters>326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台州市基础设施建设投资集团有限公司招聘公告</dc:title>
  <dc:subject/>
  <dc:creator>lenovo</dc:creator>
  <cp:keywords/>
  <dc:description/>
  <cp:lastModifiedBy>lb</cp:lastModifiedBy>
  <cp:revision>2</cp:revision>
  <cp:lastPrinted>2017-06-06T02:15:00Z</cp:lastPrinted>
  <dcterms:created xsi:type="dcterms:W3CDTF">2017-07-14T01:36:00Z</dcterms:created>
  <dcterms:modified xsi:type="dcterms:W3CDTF">2017-07-14T01:36:00Z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