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E9" w:rsidRDefault="00E938E9" w:rsidP="00562B5B">
      <w:pPr>
        <w:widowControl/>
        <w:jc w:val="left"/>
        <w:rPr>
          <w:rFonts w:ascii="黑体" w:eastAsia="黑体" w:cs="Times New Roman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:</w:t>
      </w:r>
    </w:p>
    <w:p w:rsidR="00E938E9" w:rsidRDefault="00E938E9" w:rsidP="00562B5B">
      <w:pPr>
        <w:spacing w:line="360" w:lineRule="exact"/>
        <w:jc w:val="center"/>
        <w:rPr>
          <w:rFonts w:ascii="黑体" w:eastAsia="黑体" w:cs="Times New Roman"/>
          <w:b/>
          <w:bCs/>
          <w:color w:val="000000"/>
          <w:sz w:val="36"/>
          <w:szCs w:val="36"/>
        </w:rPr>
      </w:pPr>
      <w:r>
        <w:rPr>
          <w:rFonts w:ascii="黑体" w:eastAsia="黑体" w:cs="黑体" w:hint="eastAsia"/>
          <w:b/>
          <w:bCs/>
          <w:color w:val="000000"/>
          <w:sz w:val="36"/>
          <w:szCs w:val="36"/>
        </w:rPr>
        <w:t>湖州大剧院管理中心公开招聘报名表</w:t>
      </w:r>
    </w:p>
    <w:p w:rsidR="00E938E9" w:rsidRDefault="00E938E9" w:rsidP="00562B5B">
      <w:pPr>
        <w:spacing w:line="360" w:lineRule="exact"/>
        <w:jc w:val="center"/>
        <w:rPr>
          <w:rFonts w:ascii="宋体" w:cs="Times New Roman"/>
          <w:color w:val="000000"/>
          <w:sz w:val="30"/>
          <w:szCs w:val="30"/>
        </w:rPr>
      </w:pPr>
    </w:p>
    <w:tbl>
      <w:tblPr>
        <w:tblW w:w="922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88"/>
        <w:gridCol w:w="357"/>
        <w:gridCol w:w="582"/>
        <w:gridCol w:w="713"/>
        <w:gridCol w:w="1134"/>
        <w:gridCol w:w="1047"/>
        <w:gridCol w:w="1172"/>
        <w:gridCol w:w="1047"/>
        <w:gridCol w:w="428"/>
        <w:gridCol w:w="1552"/>
      </w:tblGrid>
      <w:tr w:rsidR="00E938E9" w:rsidRPr="00CE6551">
        <w:trPr>
          <w:cantSplit/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E938E9" w:rsidRPr="00CE6551">
        <w:trPr>
          <w:cantSplit/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学历</w:t>
            </w:r>
          </w:p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（学位）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E938E9" w:rsidRPr="00CE6551">
        <w:trPr>
          <w:cantSplit/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普通话</w:t>
            </w:r>
          </w:p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E938E9" w:rsidRPr="00CE6551">
        <w:trPr>
          <w:cantSplit/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现户籍</w:t>
            </w:r>
          </w:p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落户</w:t>
            </w:r>
          </w:p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毕业</w:t>
            </w:r>
          </w:p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E938E9" w:rsidRPr="00CE6551">
        <w:trPr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移动</w:t>
            </w:r>
          </w:p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0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E938E9" w:rsidRPr="00CE6551">
        <w:trPr>
          <w:trHeight w:val="629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邮政</w:t>
            </w:r>
          </w:p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编码</w:t>
            </w:r>
          </w:p>
        </w:tc>
        <w:tc>
          <w:tcPr>
            <w:tcW w:w="30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E938E9" w:rsidRPr="00CE6551">
        <w:trPr>
          <w:cantSplit/>
          <w:trHeight w:val="528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毕业院校及所学专业</w:t>
            </w:r>
          </w:p>
        </w:tc>
        <w:tc>
          <w:tcPr>
            <w:tcW w:w="76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E938E9" w:rsidRPr="00CE6551">
        <w:trPr>
          <w:cantSplit/>
          <w:trHeight w:val="687"/>
        </w:trPr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现工作学习单位</w:t>
            </w:r>
          </w:p>
        </w:tc>
        <w:tc>
          <w:tcPr>
            <w:tcW w:w="76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E938E9" w:rsidRPr="00CE6551">
        <w:trPr>
          <w:cantSplit/>
          <w:trHeight w:val="528"/>
        </w:trPr>
        <w:tc>
          <w:tcPr>
            <w:tcW w:w="9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个人学习和工作简历</w:t>
            </w:r>
          </w:p>
        </w:tc>
      </w:tr>
      <w:tr w:rsidR="00E938E9" w:rsidRPr="00CE6551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工作单位、学习院校及专业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证明人</w:t>
            </w:r>
          </w:p>
        </w:tc>
      </w:tr>
      <w:tr w:rsidR="00E938E9" w:rsidRPr="00CE6551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38E9" w:rsidRPr="00CE6551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38E9" w:rsidRPr="00CE6551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38E9" w:rsidRPr="00CE6551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38E9" w:rsidRPr="00CE6551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38E9" w:rsidRPr="00CE6551">
        <w:trPr>
          <w:trHeight w:val="52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Default="00E938E9" w:rsidP="00430C39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38E9" w:rsidRPr="00CE6551">
        <w:trPr>
          <w:cantSplit/>
          <w:trHeight w:val="893"/>
        </w:trPr>
        <w:tc>
          <w:tcPr>
            <w:tcW w:w="9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 w:rsidRPr="00CE6551">
              <w:rPr>
                <w:rFonts w:ascii="宋体" w:cs="Times New Roman"/>
                <w:color w:val="000000"/>
                <w:kern w:val="0"/>
                <w:sz w:val="28"/>
                <w:szCs w:val="28"/>
              </w:rPr>
              <w:t>               </w:t>
            </w:r>
          </w:p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CE6551">
              <w:rPr>
                <w:rFonts w:ascii="宋体" w:cs="Times New Roman"/>
                <w:color w:val="000000"/>
                <w:kern w:val="0"/>
                <w:sz w:val="28"/>
                <w:szCs w:val="28"/>
              </w:rPr>
              <w:t>         </w:t>
            </w:r>
            <w:r w:rsidRPr="00CE655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报名人员签字确认：</w:t>
            </w:r>
          </w:p>
        </w:tc>
      </w:tr>
      <w:tr w:rsidR="00E938E9" w:rsidRPr="00CE6551">
        <w:trPr>
          <w:cantSplit/>
          <w:trHeight w:val="1391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其它需补充之内容</w:t>
            </w:r>
          </w:p>
        </w:tc>
        <w:tc>
          <w:tcPr>
            <w:tcW w:w="80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8E9" w:rsidRPr="00CE6551" w:rsidRDefault="00E938E9" w:rsidP="00430C39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 w:rsidRPr="00CE6551">
              <w:rPr>
                <w:rFonts w:ascii="宋体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E938E9" w:rsidRDefault="00E938E9" w:rsidP="00562B5B">
      <w:pPr>
        <w:widowControl/>
        <w:shd w:val="clear" w:color="auto" w:fill="FFFFFF"/>
        <w:spacing w:line="500" w:lineRule="atLeast"/>
        <w:ind w:firstLine="5460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填表时间：</w:t>
      </w:r>
    </w:p>
    <w:sectPr w:rsidR="00E938E9" w:rsidSect="00DB41F7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E9" w:rsidRDefault="00E938E9" w:rsidP="001D47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38E9" w:rsidRDefault="00E938E9" w:rsidP="001D47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E9" w:rsidRDefault="00E938E9" w:rsidP="001D47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938E9" w:rsidRDefault="00E938E9" w:rsidP="001D47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235E"/>
    <w:multiLevelType w:val="hybridMultilevel"/>
    <w:tmpl w:val="45287C8C"/>
    <w:lvl w:ilvl="0" w:tplc="3098BBA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B5B"/>
    <w:rsid w:val="000A63B2"/>
    <w:rsid w:val="001D4767"/>
    <w:rsid w:val="00240DFD"/>
    <w:rsid w:val="004037AD"/>
    <w:rsid w:val="00430C39"/>
    <w:rsid w:val="004B28BE"/>
    <w:rsid w:val="004C3152"/>
    <w:rsid w:val="00562B5B"/>
    <w:rsid w:val="00586C86"/>
    <w:rsid w:val="005C5377"/>
    <w:rsid w:val="006571FD"/>
    <w:rsid w:val="006675DE"/>
    <w:rsid w:val="00707B21"/>
    <w:rsid w:val="008213B9"/>
    <w:rsid w:val="00932062"/>
    <w:rsid w:val="00B061D5"/>
    <w:rsid w:val="00B168E4"/>
    <w:rsid w:val="00BA6189"/>
    <w:rsid w:val="00CE6551"/>
    <w:rsid w:val="00D127B9"/>
    <w:rsid w:val="00D41C36"/>
    <w:rsid w:val="00DB41F7"/>
    <w:rsid w:val="00E9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5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2B5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1D4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476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D4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47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40</Words>
  <Characters>231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附件:</dc:title>
  <dc:subject/>
  <dc:creator>admin</dc:creator>
  <cp:keywords/>
  <dc:description/>
  <cp:lastModifiedBy>微软用户</cp:lastModifiedBy>
  <cp:revision>2</cp:revision>
  <dcterms:created xsi:type="dcterms:W3CDTF">2017-07-21T01:38:00Z</dcterms:created>
  <dcterms:modified xsi:type="dcterms:W3CDTF">2017-07-21T01:38:00Z</dcterms:modified>
</cp:coreProperties>
</file>