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/>
        <w:textAlignment w:val="auto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widowControl/>
        <w:spacing w:line="375" w:lineRule="atLeast"/>
        <w:jc w:val="center"/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  <w:lang w:eastAsia="zh-CN"/>
        </w:rPr>
        <w:t>海曙区</w:t>
      </w:r>
      <w:r>
        <w:rPr>
          <w:rFonts w:ascii="黑体" w:hAnsi="宋体" w:eastAsia="黑体" w:cs="宋体"/>
          <w:b/>
          <w:color w:val="000000"/>
          <w:kern w:val="0"/>
          <w:sz w:val="36"/>
          <w:szCs w:val="36"/>
        </w:rPr>
        <w:t>石碶街道公开招聘</w:t>
      </w: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临聘人员</w:t>
      </w:r>
      <w:r>
        <w:rPr>
          <w:rFonts w:ascii="黑体" w:hAnsi="宋体" w:eastAsia="黑体" w:cs="宋体"/>
          <w:b/>
          <w:color w:val="000000"/>
          <w:kern w:val="0"/>
          <w:sz w:val="36"/>
          <w:szCs w:val="36"/>
        </w:rPr>
        <w:t>报名</w:t>
      </w: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  <w:lang w:eastAsia="zh-CN"/>
        </w:rPr>
        <w:t>表</w:t>
      </w:r>
    </w:p>
    <w:tbl>
      <w:tblPr>
        <w:tblStyle w:val="4"/>
        <w:tblpPr w:leftFromText="180" w:rightFromText="180" w:vertAnchor="page" w:horzAnchor="page" w:tblpX="1177" w:tblpY="2857"/>
        <w:tblW w:w="9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0"/>
        <w:gridCol w:w="360"/>
        <w:gridCol w:w="360"/>
        <w:gridCol w:w="330"/>
        <w:gridCol w:w="390"/>
        <w:gridCol w:w="33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23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left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20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left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left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20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20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历</w:t>
            </w:r>
          </w:p>
          <w:p>
            <w:pPr>
              <w:widowControl/>
              <w:spacing w:before="100" w:beforeAutospacing="1" w:after="100" w:afterAutospacing="1" w:line="480" w:lineRule="auto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育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left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职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育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left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4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编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left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3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机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left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报名岗位</w:t>
            </w:r>
          </w:p>
        </w:tc>
        <w:tc>
          <w:tcPr>
            <w:tcW w:w="851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</w:t>
            </w:r>
          </w:p>
          <w:p>
            <w:pPr>
              <w:jc w:val="center"/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851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851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/>
        <w:textAlignment w:val="auto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sectPr>
      <w:pgSz w:w="11906" w:h="16838"/>
      <w:pgMar w:top="1270" w:right="1689" w:bottom="106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C7416"/>
    <w:rsid w:val="00321F18"/>
    <w:rsid w:val="005D1FB6"/>
    <w:rsid w:val="00C22587"/>
    <w:rsid w:val="00CA7C88"/>
    <w:rsid w:val="00D74D3B"/>
    <w:rsid w:val="00F24A67"/>
    <w:rsid w:val="04A70148"/>
    <w:rsid w:val="0B1D1345"/>
    <w:rsid w:val="13226A27"/>
    <w:rsid w:val="15687CFB"/>
    <w:rsid w:val="17D269D2"/>
    <w:rsid w:val="18C83C50"/>
    <w:rsid w:val="1C9F30C1"/>
    <w:rsid w:val="237F2BF0"/>
    <w:rsid w:val="28C334D0"/>
    <w:rsid w:val="2A672D24"/>
    <w:rsid w:val="2B520D04"/>
    <w:rsid w:val="2CFE4FDB"/>
    <w:rsid w:val="2F824FD3"/>
    <w:rsid w:val="35C446D7"/>
    <w:rsid w:val="38013314"/>
    <w:rsid w:val="38A90880"/>
    <w:rsid w:val="3D7F627E"/>
    <w:rsid w:val="425E30EB"/>
    <w:rsid w:val="42610311"/>
    <w:rsid w:val="44064C80"/>
    <w:rsid w:val="44F71F70"/>
    <w:rsid w:val="45800F86"/>
    <w:rsid w:val="4A0B0506"/>
    <w:rsid w:val="4C76071F"/>
    <w:rsid w:val="4F872DC3"/>
    <w:rsid w:val="4FD37A8F"/>
    <w:rsid w:val="50576896"/>
    <w:rsid w:val="53097A8A"/>
    <w:rsid w:val="5A6278D1"/>
    <w:rsid w:val="5B10415D"/>
    <w:rsid w:val="5D631B6D"/>
    <w:rsid w:val="61872825"/>
    <w:rsid w:val="64B04B50"/>
    <w:rsid w:val="658B6982"/>
    <w:rsid w:val="66225810"/>
    <w:rsid w:val="674C71D1"/>
    <w:rsid w:val="67783762"/>
    <w:rsid w:val="689E2F18"/>
    <w:rsid w:val="6979010E"/>
    <w:rsid w:val="6A62515C"/>
    <w:rsid w:val="6B4A1749"/>
    <w:rsid w:val="6B55384F"/>
    <w:rsid w:val="6D372F28"/>
    <w:rsid w:val="6D5F4BF7"/>
    <w:rsid w:val="72043096"/>
    <w:rsid w:val="7725264A"/>
    <w:rsid w:val="77CC7416"/>
    <w:rsid w:val="7A09191D"/>
    <w:rsid w:val="7C92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191</Words>
  <Characters>1093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2016-09-21T00:36:00Z</dcterms:created>
  <dc:creator>admin</dc:creator>
  <cp:lastModifiedBy>Lenovo</cp:lastModifiedBy>
  <cp:lastPrinted>2017-08-01T08:15:00Z</cp:lastPrinted>
  <dcterms:modified xsi:type="dcterms:W3CDTF">2017-08-04T07:12:16Z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