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6B" w:rsidRPr="00147E8B" w:rsidRDefault="0046306B" w:rsidP="00147E8B">
      <w:pPr>
        <w:widowControl/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147E8B">
        <w:rPr>
          <w:rFonts w:ascii="方正小标宋简体" w:eastAsia="方正小标宋简体" w:hAnsi="仿宋" w:hint="eastAsia"/>
          <w:sz w:val="36"/>
          <w:szCs w:val="36"/>
        </w:rPr>
        <w:t>汕尾市红草产业园区投资有限公司</w:t>
      </w:r>
      <w:r w:rsidRPr="00147E8B">
        <w:rPr>
          <w:rFonts w:ascii="方正小标宋简体" w:eastAsia="方正小标宋简体" w:hAnsi="仿宋"/>
          <w:sz w:val="36"/>
          <w:szCs w:val="36"/>
        </w:rPr>
        <w:t>2017</w:t>
      </w:r>
      <w:r w:rsidRPr="00147E8B">
        <w:rPr>
          <w:rFonts w:ascii="方正小标宋简体" w:eastAsia="方正小标宋简体" w:hAnsi="仿宋" w:hint="eastAsia"/>
          <w:sz w:val="36"/>
          <w:szCs w:val="36"/>
        </w:rPr>
        <w:t>年</w:t>
      </w:r>
    </w:p>
    <w:p w:rsidR="0046306B" w:rsidRDefault="0046306B">
      <w:pPr>
        <w:widowControl/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147E8B">
        <w:rPr>
          <w:rFonts w:ascii="方正小标宋简体" w:eastAsia="方正小标宋简体" w:hAnsi="仿宋" w:hint="eastAsia"/>
          <w:sz w:val="36"/>
          <w:szCs w:val="36"/>
        </w:rPr>
        <w:t>招聘人员报名表</w:t>
      </w:r>
    </w:p>
    <w:p w:rsidR="0046306B" w:rsidRPr="00147E8B" w:rsidRDefault="0046306B"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"/>
        <w:gridCol w:w="359"/>
        <w:gridCol w:w="633"/>
        <w:gridCol w:w="697"/>
        <w:gridCol w:w="310"/>
        <w:gridCol w:w="877"/>
        <w:gridCol w:w="799"/>
        <w:gridCol w:w="268"/>
        <w:gridCol w:w="1292"/>
        <w:gridCol w:w="109"/>
        <w:gridCol w:w="1230"/>
        <w:gridCol w:w="2011"/>
      </w:tblGrid>
      <w:tr w:rsidR="0046306B">
        <w:trPr>
          <w:trHeight w:val="670"/>
          <w:jc w:val="center"/>
        </w:trPr>
        <w:tc>
          <w:tcPr>
            <w:tcW w:w="1256" w:type="dxa"/>
            <w:gridSpan w:val="2"/>
            <w:vAlign w:val="center"/>
          </w:tcPr>
          <w:p w:rsidR="0046306B" w:rsidRDefault="004630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33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6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46306B" w:rsidRDefault="00463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）岁</w:t>
            </w:r>
          </w:p>
        </w:tc>
        <w:tc>
          <w:tcPr>
            <w:tcW w:w="1230" w:type="dxa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照片</w:t>
            </w:r>
          </w:p>
        </w:tc>
      </w:tr>
      <w:tr w:rsidR="0046306B">
        <w:trPr>
          <w:trHeight w:val="630"/>
          <w:jc w:val="center"/>
        </w:trPr>
        <w:tc>
          <w:tcPr>
            <w:tcW w:w="125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3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6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549"/>
          <w:jc w:val="center"/>
        </w:trPr>
        <w:tc>
          <w:tcPr>
            <w:tcW w:w="125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3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6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551"/>
          <w:jc w:val="center"/>
        </w:trPr>
        <w:tc>
          <w:tcPr>
            <w:tcW w:w="1256" w:type="dxa"/>
            <w:gridSpan w:val="2"/>
            <w:vMerge w:val="restart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33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4"/>
            <w:vAlign w:val="center"/>
          </w:tcPr>
          <w:p w:rsidR="0046306B" w:rsidRDefault="00463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6306B" w:rsidRDefault="00463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4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335"/>
          <w:jc w:val="center"/>
        </w:trPr>
        <w:tc>
          <w:tcPr>
            <w:tcW w:w="1256" w:type="dxa"/>
            <w:gridSpan w:val="2"/>
            <w:vMerge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4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4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600"/>
          <w:jc w:val="center"/>
        </w:trPr>
        <w:tc>
          <w:tcPr>
            <w:tcW w:w="125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584" w:type="dxa"/>
            <w:gridSpan w:val="6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1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3030"/>
          <w:jc w:val="center"/>
        </w:trPr>
        <w:tc>
          <w:tcPr>
            <w:tcW w:w="897" w:type="dxa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85" w:type="dxa"/>
            <w:gridSpan w:val="11"/>
          </w:tcPr>
          <w:p w:rsidR="0046306B" w:rsidRDefault="0046306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注：从参加工作前的毕业院校开始填起，起止时间到月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46306B" w:rsidRDefault="0046306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306B" w:rsidRDefault="0046306B">
            <w:pPr>
              <w:adjustRightInd w:val="0"/>
              <w:spacing w:line="312" w:lineRule="atLeas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645"/>
          <w:jc w:val="center"/>
        </w:trPr>
        <w:tc>
          <w:tcPr>
            <w:tcW w:w="897" w:type="dxa"/>
            <w:vMerge w:val="restart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及重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要社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992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00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7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6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治面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3350" w:type="dxa"/>
            <w:gridSpan w:val="3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</w:tr>
      <w:tr w:rsidR="0046306B">
        <w:trPr>
          <w:trHeight w:val="600"/>
          <w:jc w:val="center"/>
        </w:trPr>
        <w:tc>
          <w:tcPr>
            <w:tcW w:w="897" w:type="dxa"/>
            <w:vMerge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600"/>
          <w:jc w:val="center"/>
        </w:trPr>
        <w:tc>
          <w:tcPr>
            <w:tcW w:w="897" w:type="dxa"/>
            <w:vMerge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600"/>
          <w:jc w:val="center"/>
        </w:trPr>
        <w:tc>
          <w:tcPr>
            <w:tcW w:w="897" w:type="dxa"/>
            <w:vMerge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>
        <w:trPr>
          <w:trHeight w:val="600"/>
          <w:jc w:val="center"/>
        </w:trPr>
        <w:tc>
          <w:tcPr>
            <w:tcW w:w="897" w:type="dxa"/>
            <w:vMerge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6306B" w:rsidRDefault="004630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:rsidR="0046306B" w:rsidRDefault="0046306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6306B" w:rsidTr="00147E8B">
        <w:trPr>
          <w:trHeight w:val="1411"/>
          <w:jc w:val="center"/>
        </w:trPr>
        <w:tc>
          <w:tcPr>
            <w:tcW w:w="9482" w:type="dxa"/>
            <w:gridSpan w:val="12"/>
            <w:vAlign w:val="center"/>
          </w:tcPr>
          <w:p w:rsidR="0046306B" w:rsidRPr="00147E8B" w:rsidRDefault="0046306B" w:rsidP="00147E8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本人承诺：本人保证本表所填写内容真实，如有不实情况，愿意承担相应责任。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46306B" w:rsidRDefault="0046306B" w:rsidP="00147E8B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306B" w:rsidRPr="00147E8B" w:rsidRDefault="0046306B" w:rsidP="00147E8B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6306B" w:rsidRDefault="0046306B">
            <w:pPr>
              <w:widowControl/>
              <w:ind w:firstLineChars="2650" w:firstLine="6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46306B" w:rsidRDefault="0046306B">
            <w:pPr>
              <w:widowControl/>
              <w:ind w:firstLineChars="2650" w:firstLine="636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46306B" w:rsidRDefault="0046306B"/>
    <w:sectPr w:rsidR="0046306B" w:rsidSect="00147E8B">
      <w:pgSz w:w="11906" w:h="16838" w:code="9"/>
      <w:pgMar w:top="1418" w:right="1803" w:bottom="1361" w:left="1803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00"/>
    <w:rsid w:val="00005E42"/>
    <w:rsid w:val="00147E8B"/>
    <w:rsid w:val="00323B43"/>
    <w:rsid w:val="003D37D8"/>
    <w:rsid w:val="00413BB9"/>
    <w:rsid w:val="00415C67"/>
    <w:rsid w:val="004358AB"/>
    <w:rsid w:val="0046306B"/>
    <w:rsid w:val="006C4F00"/>
    <w:rsid w:val="007D092C"/>
    <w:rsid w:val="0084734B"/>
    <w:rsid w:val="008A0D28"/>
    <w:rsid w:val="008B7726"/>
    <w:rsid w:val="00CD438E"/>
    <w:rsid w:val="00E007FF"/>
    <w:rsid w:val="00E55439"/>
    <w:rsid w:val="00E71690"/>
    <w:rsid w:val="00EC5A57"/>
    <w:rsid w:val="00EC5FF5"/>
    <w:rsid w:val="00F77980"/>
    <w:rsid w:val="1531189E"/>
    <w:rsid w:val="53B65EC2"/>
    <w:rsid w:val="597D5282"/>
    <w:rsid w:val="6E99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57"/>
    <w:pPr>
      <w:widowControl w:val="0"/>
      <w:jc w:val="both"/>
    </w:pPr>
    <w:rPr>
      <w:rFonts w:eastAsia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5A57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5A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52</Words>
  <Characters>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cp:lastPrinted>2016-03-03T03:26:00Z</cp:lastPrinted>
  <dcterms:created xsi:type="dcterms:W3CDTF">2015-03-08T15:04:00Z</dcterms:created>
  <dcterms:modified xsi:type="dcterms:W3CDTF">2017-08-10T01:15:00Z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