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42D" w:rsidRPr="00E30A4A" w:rsidRDefault="0092442D" w:rsidP="00DF66F7">
      <w:pPr>
        <w:widowControl/>
        <w:jc w:val="center"/>
        <w:rPr>
          <w:rFonts w:ascii="方正小标宋简体" w:eastAsia="方正小标宋简体" w:hAnsi="华文中宋" w:cs="Times New Roman"/>
          <w:spacing w:val="40"/>
          <w:sz w:val="44"/>
          <w:szCs w:val="44"/>
        </w:rPr>
      </w:pPr>
      <w:r w:rsidRPr="00E30A4A">
        <w:rPr>
          <w:rFonts w:ascii="方正小标宋简体" w:eastAsia="方正小标宋简体" w:hAnsi="华文中宋" w:cs="方正小标宋简体" w:hint="eastAsia"/>
          <w:spacing w:val="40"/>
          <w:sz w:val="44"/>
          <w:szCs w:val="44"/>
        </w:rPr>
        <w:t>招聘</w:t>
      </w:r>
      <w:r>
        <w:rPr>
          <w:rFonts w:ascii="方正小标宋简体" w:eastAsia="方正小标宋简体" w:hAnsi="华文中宋" w:cs="方正小标宋简体" w:hint="eastAsia"/>
          <w:spacing w:val="40"/>
          <w:sz w:val="44"/>
          <w:szCs w:val="44"/>
        </w:rPr>
        <w:t>报名</w:t>
      </w:r>
      <w:r w:rsidRPr="00E30A4A">
        <w:rPr>
          <w:rFonts w:ascii="方正小标宋简体" w:eastAsia="方正小标宋简体" w:hAnsi="华文中宋" w:cs="方正小标宋简体" w:hint="eastAsia"/>
          <w:spacing w:val="40"/>
          <w:sz w:val="44"/>
          <w:szCs w:val="44"/>
        </w:rPr>
        <w:t>登记表</w:t>
      </w:r>
    </w:p>
    <w:p w:rsidR="0092442D" w:rsidRPr="00327A04" w:rsidRDefault="0092442D" w:rsidP="00362039">
      <w:pPr>
        <w:spacing w:line="100" w:lineRule="exact"/>
        <w:rPr>
          <w:rFonts w:ascii="宋体" w:hAnsi="华文中宋" w:cs="Times New Roman"/>
          <w:b/>
          <w:bCs/>
          <w:spacing w:val="40"/>
          <w:sz w:val="36"/>
          <w:szCs w:val="36"/>
        </w:rPr>
      </w:pPr>
    </w:p>
    <w:tbl>
      <w:tblPr>
        <w:tblW w:w="8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"/>
        <w:gridCol w:w="558"/>
        <w:gridCol w:w="705"/>
        <w:gridCol w:w="13"/>
        <w:gridCol w:w="381"/>
        <w:gridCol w:w="430"/>
        <w:gridCol w:w="465"/>
        <w:gridCol w:w="381"/>
        <w:gridCol w:w="469"/>
        <w:gridCol w:w="948"/>
        <w:gridCol w:w="291"/>
        <w:gridCol w:w="857"/>
        <w:gridCol w:w="508"/>
        <w:gridCol w:w="1984"/>
      </w:tblGrid>
      <w:tr w:rsidR="0092442D" w:rsidRPr="007437E6">
        <w:trPr>
          <w:cantSplit/>
          <w:trHeight w:val="447"/>
          <w:jc w:val="center"/>
        </w:trPr>
        <w:tc>
          <w:tcPr>
            <w:tcW w:w="992" w:type="dxa"/>
            <w:gridSpan w:val="2"/>
            <w:vAlign w:val="center"/>
          </w:tcPr>
          <w:p w:rsidR="0092442D" w:rsidRPr="007437E6" w:rsidRDefault="0092442D" w:rsidP="00123439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7437E6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263" w:type="dxa"/>
            <w:gridSpan w:val="2"/>
            <w:vAlign w:val="center"/>
          </w:tcPr>
          <w:p w:rsidR="0092442D" w:rsidRPr="007437E6" w:rsidRDefault="0092442D" w:rsidP="00123439"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vAlign w:val="center"/>
          </w:tcPr>
          <w:p w:rsidR="0092442D" w:rsidRPr="007437E6" w:rsidRDefault="0092442D" w:rsidP="00123439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7437E6"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315" w:type="dxa"/>
            <w:gridSpan w:val="3"/>
            <w:vAlign w:val="center"/>
          </w:tcPr>
          <w:p w:rsidR="0092442D" w:rsidRPr="007437E6" w:rsidRDefault="0092442D" w:rsidP="00123439"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92442D" w:rsidRPr="007437E6" w:rsidRDefault="0092442D" w:rsidP="00123439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7437E6">
              <w:rPr>
                <w:rFonts w:ascii="宋体" w:hAnsi="宋体" w:cs="宋体" w:hint="eastAsia"/>
                <w:sz w:val="24"/>
                <w:szCs w:val="24"/>
              </w:rPr>
              <w:t>出生</w:t>
            </w:r>
          </w:p>
          <w:p w:rsidR="0092442D" w:rsidRPr="007437E6" w:rsidRDefault="0092442D" w:rsidP="00123439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7437E6">
              <w:rPr>
                <w:rFonts w:ascii="宋体" w:hAnsi="宋体" w:cs="宋体" w:hint="eastAsia"/>
                <w:sz w:val="24"/>
                <w:szCs w:val="24"/>
              </w:rPr>
              <w:t>年月</w:t>
            </w:r>
          </w:p>
        </w:tc>
        <w:tc>
          <w:tcPr>
            <w:tcW w:w="1365" w:type="dxa"/>
            <w:gridSpan w:val="2"/>
            <w:vAlign w:val="center"/>
          </w:tcPr>
          <w:p w:rsidR="0092442D" w:rsidRPr="007437E6" w:rsidRDefault="0092442D" w:rsidP="00123439"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2442D" w:rsidRPr="007437E6" w:rsidRDefault="0092442D" w:rsidP="0012343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92442D" w:rsidRPr="007437E6">
        <w:trPr>
          <w:cantSplit/>
          <w:trHeight w:val="636"/>
          <w:jc w:val="center"/>
        </w:trPr>
        <w:tc>
          <w:tcPr>
            <w:tcW w:w="992" w:type="dxa"/>
            <w:gridSpan w:val="2"/>
            <w:vAlign w:val="center"/>
          </w:tcPr>
          <w:p w:rsidR="0092442D" w:rsidRPr="007437E6" w:rsidRDefault="0092442D" w:rsidP="00123439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7437E6">
              <w:rPr>
                <w:rFonts w:ascii="宋体" w:hAnsi="宋体" w:cs="宋体" w:hint="eastAsia"/>
                <w:sz w:val="24"/>
                <w:szCs w:val="24"/>
              </w:rPr>
              <w:t>政治</w:t>
            </w:r>
          </w:p>
          <w:p w:rsidR="0092442D" w:rsidRPr="007437E6" w:rsidRDefault="0092442D" w:rsidP="00123439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7437E6">
              <w:rPr>
                <w:rFonts w:ascii="宋体" w:hAnsi="宋体" w:cs="宋体" w:hint="eastAsia"/>
                <w:sz w:val="24"/>
                <w:szCs w:val="24"/>
              </w:rPr>
              <w:t>面貌</w:t>
            </w:r>
          </w:p>
        </w:tc>
        <w:tc>
          <w:tcPr>
            <w:tcW w:w="1263" w:type="dxa"/>
            <w:gridSpan w:val="2"/>
            <w:vAlign w:val="center"/>
          </w:tcPr>
          <w:p w:rsidR="0092442D" w:rsidRPr="007437E6" w:rsidRDefault="0092442D" w:rsidP="00123439"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vAlign w:val="center"/>
          </w:tcPr>
          <w:p w:rsidR="0092442D" w:rsidRPr="007437E6" w:rsidRDefault="0092442D" w:rsidP="00123439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7437E6">
              <w:rPr>
                <w:rFonts w:ascii="宋体" w:hAnsi="宋体" w:cs="宋体" w:hint="eastAsia"/>
                <w:sz w:val="24"/>
                <w:szCs w:val="24"/>
              </w:rPr>
              <w:t>入党</w:t>
            </w:r>
          </w:p>
          <w:p w:rsidR="0092442D" w:rsidRPr="007437E6" w:rsidRDefault="0092442D" w:rsidP="00123439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7437E6">
              <w:rPr>
                <w:rFonts w:ascii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1315" w:type="dxa"/>
            <w:gridSpan w:val="3"/>
            <w:vAlign w:val="center"/>
          </w:tcPr>
          <w:p w:rsidR="0092442D" w:rsidRPr="007437E6" w:rsidRDefault="0092442D" w:rsidP="00123439"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92442D" w:rsidRPr="007437E6" w:rsidRDefault="0092442D" w:rsidP="00123439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7437E6">
              <w:rPr>
                <w:rFonts w:ascii="宋体" w:hAnsi="宋体" w:cs="宋体" w:hint="eastAsia"/>
                <w:sz w:val="24"/>
                <w:szCs w:val="24"/>
              </w:rPr>
              <w:t>参加工</w:t>
            </w:r>
          </w:p>
          <w:p w:rsidR="0092442D" w:rsidRPr="007437E6" w:rsidRDefault="0092442D" w:rsidP="00123439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7437E6">
              <w:rPr>
                <w:rFonts w:ascii="宋体" w:hAnsi="宋体" w:cs="宋体" w:hint="eastAsia"/>
                <w:sz w:val="24"/>
                <w:szCs w:val="24"/>
              </w:rPr>
              <w:t>作时间</w:t>
            </w:r>
          </w:p>
        </w:tc>
        <w:tc>
          <w:tcPr>
            <w:tcW w:w="1365" w:type="dxa"/>
            <w:gridSpan w:val="2"/>
            <w:vAlign w:val="center"/>
          </w:tcPr>
          <w:p w:rsidR="0092442D" w:rsidRPr="007437E6" w:rsidRDefault="0092442D" w:rsidP="00123439"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2442D" w:rsidRPr="007437E6" w:rsidRDefault="0092442D" w:rsidP="00123439">
            <w:pPr>
              <w:spacing w:line="240" w:lineRule="atLeast"/>
              <w:jc w:val="center"/>
              <w:rPr>
                <w:rFonts w:ascii="黑体" w:eastAsia="仿宋_GB2312" w:cs="Times New Roman"/>
                <w:sz w:val="24"/>
                <w:szCs w:val="24"/>
              </w:rPr>
            </w:pPr>
          </w:p>
        </w:tc>
      </w:tr>
      <w:tr w:rsidR="0092442D" w:rsidRPr="007437E6">
        <w:trPr>
          <w:cantSplit/>
          <w:trHeight w:val="603"/>
          <w:jc w:val="center"/>
        </w:trPr>
        <w:tc>
          <w:tcPr>
            <w:tcW w:w="992" w:type="dxa"/>
            <w:gridSpan w:val="2"/>
            <w:vAlign w:val="center"/>
          </w:tcPr>
          <w:p w:rsidR="0092442D" w:rsidRPr="007437E6" w:rsidRDefault="0092442D" w:rsidP="00123439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7437E6">
              <w:rPr>
                <w:rFonts w:ascii="宋体" w:hAns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1263" w:type="dxa"/>
            <w:gridSpan w:val="2"/>
            <w:vAlign w:val="center"/>
          </w:tcPr>
          <w:p w:rsidR="0092442D" w:rsidRPr="007437E6" w:rsidRDefault="0092442D" w:rsidP="00123439"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vAlign w:val="center"/>
          </w:tcPr>
          <w:p w:rsidR="0092442D" w:rsidRPr="007437E6" w:rsidRDefault="0092442D" w:rsidP="00123439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7437E6">
              <w:rPr>
                <w:rFonts w:ascii="宋体" w:hAnsi="宋体" w:cs="宋体" w:hint="eastAsia"/>
                <w:sz w:val="24"/>
                <w:szCs w:val="24"/>
              </w:rPr>
              <w:t>身体</w:t>
            </w:r>
          </w:p>
          <w:p w:rsidR="0092442D" w:rsidRPr="007437E6" w:rsidRDefault="0092442D" w:rsidP="00123439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7437E6">
              <w:rPr>
                <w:rFonts w:ascii="宋体" w:hAnsi="宋体" w:cs="宋体" w:hint="eastAsia"/>
                <w:sz w:val="24"/>
                <w:szCs w:val="24"/>
              </w:rPr>
              <w:t>状况</w:t>
            </w:r>
          </w:p>
        </w:tc>
        <w:tc>
          <w:tcPr>
            <w:tcW w:w="1315" w:type="dxa"/>
            <w:gridSpan w:val="3"/>
            <w:vAlign w:val="center"/>
          </w:tcPr>
          <w:p w:rsidR="0092442D" w:rsidRPr="007437E6" w:rsidRDefault="0092442D" w:rsidP="00123439"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92442D" w:rsidRPr="007437E6" w:rsidRDefault="0092442D" w:rsidP="00123439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7437E6">
              <w:rPr>
                <w:rFonts w:ascii="宋体" w:hAnsi="宋体" w:cs="宋体" w:hint="eastAsia"/>
                <w:sz w:val="24"/>
                <w:szCs w:val="24"/>
              </w:rPr>
              <w:t>婚姻</w:t>
            </w:r>
          </w:p>
          <w:p w:rsidR="0092442D" w:rsidRPr="007437E6" w:rsidRDefault="0092442D" w:rsidP="00123439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7437E6">
              <w:rPr>
                <w:rFonts w:ascii="宋体" w:hAnsi="宋体" w:cs="宋体" w:hint="eastAsia"/>
                <w:sz w:val="24"/>
                <w:szCs w:val="24"/>
              </w:rPr>
              <w:t>状况</w:t>
            </w:r>
          </w:p>
        </w:tc>
        <w:tc>
          <w:tcPr>
            <w:tcW w:w="1365" w:type="dxa"/>
            <w:gridSpan w:val="2"/>
            <w:vAlign w:val="center"/>
          </w:tcPr>
          <w:p w:rsidR="0092442D" w:rsidRPr="007437E6" w:rsidRDefault="0092442D" w:rsidP="00123439"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2442D" w:rsidRPr="007437E6" w:rsidRDefault="0092442D" w:rsidP="00123439">
            <w:pPr>
              <w:spacing w:line="240" w:lineRule="atLeast"/>
              <w:jc w:val="center"/>
              <w:rPr>
                <w:rFonts w:ascii="黑体" w:eastAsia="仿宋_GB2312" w:cs="Times New Roman"/>
                <w:sz w:val="24"/>
                <w:szCs w:val="24"/>
              </w:rPr>
            </w:pPr>
          </w:p>
        </w:tc>
      </w:tr>
      <w:tr w:rsidR="0092442D" w:rsidRPr="007437E6">
        <w:trPr>
          <w:cantSplit/>
          <w:trHeight w:val="247"/>
          <w:jc w:val="center"/>
        </w:trPr>
        <w:tc>
          <w:tcPr>
            <w:tcW w:w="992" w:type="dxa"/>
            <w:gridSpan w:val="2"/>
            <w:vAlign w:val="center"/>
          </w:tcPr>
          <w:p w:rsidR="0092442D" w:rsidRPr="007437E6" w:rsidRDefault="0092442D" w:rsidP="00123439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7437E6">
              <w:rPr>
                <w:rFonts w:ascii="宋体" w:hAnsi="宋体" w:cs="宋体" w:hint="eastAsia"/>
                <w:sz w:val="24"/>
                <w:szCs w:val="24"/>
              </w:rPr>
              <w:t>专业技术职称</w:t>
            </w:r>
          </w:p>
        </w:tc>
        <w:tc>
          <w:tcPr>
            <w:tcW w:w="6006" w:type="dxa"/>
            <w:gridSpan w:val="12"/>
            <w:vAlign w:val="center"/>
          </w:tcPr>
          <w:p w:rsidR="0092442D" w:rsidRPr="007437E6" w:rsidRDefault="0092442D" w:rsidP="00123439"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2442D" w:rsidRPr="007437E6" w:rsidRDefault="0092442D" w:rsidP="00123439">
            <w:pPr>
              <w:spacing w:line="240" w:lineRule="atLeast"/>
              <w:jc w:val="center"/>
              <w:rPr>
                <w:rFonts w:ascii="黑体" w:eastAsia="仿宋_GB2312" w:cs="Times New Roman"/>
                <w:sz w:val="24"/>
                <w:szCs w:val="24"/>
              </w:rPr>
            </w:pPr>
          </w:p>
        </w:tc>
      </w:tr>
      <w:tr w:rsidR="0092442D" w:rsidRPr="007437E6">
        <w:trPr>
          <w:cantSplit/>
          <w:trHeight w:val="641"/>
          <w:jc w:val="center"/>
        </w:trPr>
        <w:tc>
          <w:tcPr>
            <w:tcW w:w="992" w:type="dxa"/>
            <w:gridSpan w:val="2"/>
            <w:vMerge w:val="restart"/>
            <w:vAlign w:val="center"/>
          </w:tcPr>
          <w:p w:rsidR="0092442D" w:rsidRPr="007437E6" w:rsidRDefault="0092442D" w:rsidP="00123439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7437E6"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  <w:p w:rsidR="0092442D" w:rsidRPr="007437E6" w:rsidRDefault="0092442D" w:rsidP="00123439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7437E6">
              <w:rPr>
                <w:rFonts w:ascii="宋体" w:hAnsi="宋体" w:cs="宋体" w:hint="eastAsia"/>
                <w:sz w:val="24"/>
                <w:szCs w:val="24"/>
              </w:rPr>
              <w:t>学位</w:t>
            </w:r>
          </w:p>
        </w:tc>
        <w:tc>
          <w:tcPr>
            <w:tcW w:w="1276" w:type="dxa"/>
            <w:gridSpan w:val="3"/>
            <w:vAlign w:val="center"/>
          </w:tcPr>
          <w:p w:rsidR="0092442D" w:rsidRPr="007437E6" w:rsidRDefault="0092442D" w:rsidP="00123439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7437E6">
              <w:rPr>
                <w:rFonts w:ascii="宋体" w:hAnsi="宋体" w:cs="宋体" w:hint="eastAsia"/>
                <w:sz w:val="24"/>
                <w:szCs w:val="24"/>
              </w:rPr>
              <w:t>全日制</w:t>
            </w:r>
          </w:p>
          <w:p w:rsidR="0092442D" w:rsidRPr="007437E6" w:rsidRDefault="0092442D" w:rsidP="00123439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7437E6">
              <w:rPr>
                <w:rFonts w:ascii="宋体" w:hAnsi="宋体" w:cs="宋体" w:hint="eastAsia"/>
                <w:sz w:val="24"/>
                <w:szCs w:val="24"/>
              </w:rPr>
              <w:t>教</w:t>
            </w:r>
            <w:r w:rsidRPr="007437E6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7437E6">
              <w:rPr>
                <w:rFonts w:ascii="宋体" w:hAnsi="宋体" w:cs="宋体" w:hint="eastAsia"/>
                <w:sz w:val="24"/>
                <w:szCs w:val="24"/>
              </w:rPr>
              <w:t>育</w:t>
            </w:r>
          </w:p>
        </w:tc>
        <w:tc>
          <w:tcPr>
            <w:tcW w:w="2126" w:type="dxa"/>
            <w:gridSpan w:val="5"/>
            <w:vAlign w:val="center"/>
          </w:tcPr>
          <w:p w:rsidR="0092442D" w:rsidRPr="007437E6" w:rsidRDefault="0092442D" w:rsidP="00123439"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92442D" w:rsidRPr="007437E6" w:rsidRDefault="0092442D" w:rsidP="00123439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7437E6">
              <w:rPr>
                <w:rFonts w:ascii="宋体" w:hAnsi="宋体" w:cs="宋体" w:hint="eastAsia"/>
                <w:sz w:val="24"/>
                <w:szCs w:val="24"/>
              </w:rPr>
              <w:t>毕业院校系及专业</w:t>
            </w:r>
          </w:p>
        </w:tc>
        <w:tc>
          <w:tcPr>
            <w:tcW w:w="3349" w:type="dxa"/>
            <w:gridSpan w:val="3"/>
            <w:vAlign w:val="center"/>
          </w:tcPr>
          <w:p w:rsidR="0092442D" w:rsidRPr="007437E6" w:rsidRDefault="0092442D" w:rsidP="00123439"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 w:rsidR="0092442D" w:rsidRPr="007437E6">
        <w:trPr>
          <w:cantSplit/>
          <w:trHeight w:val="641"/>
          <w:jc w:val="center"/>
        </w:trPr>
        <w:tc>
          <w:tcPr>
            <w:tcW w:w="992" w:type="dxa"/>
            <w:gridSpan w:val="2"/>
            <w:vMerge/>
            <w:vAlign w:val="center"/>
          </w:tcPr>
          <w:p w:rsidR="0092442D" w:rsidRPr="007437E6" w:rsidRDefault="0092442D" w:rsidP="00123439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2442D" w:rsidRPr="007437E6" w:rsidRDefault="0092442D" w:rsidP="00123439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7437E6">
              <w:rPr>
                <w:rFonts w:ascii="宋体" w:hAnsi="宋体" w:cs="宋体" w:hint="eastAsia"/>
                <w:sz w:val="24"/>
                <w:szCs w:val="24"/>
              </w:rPr>
              <w:t>在</w:t>
            </w:r>
            <w:r w:rsidRPr="007437E6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7437E6">
              <w:rPr>
                <w:rFonts w:ascii="宋体" w:hAnsi="宋体" w:cs="宋体" w:hint="eastAsia"/>
                <w:sz w:val="24"/>
                <w:szCs w:val="24"/>
              </w:rPr>
              <w:t>职</w:t>
            </w:r>
          </w:p>
          <w:p w:rsidR="0092442D" w:rsidRPr="007437E6" w:rsidRDefault="0092442D" w:rsidP="00123439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7437E6">
              <w:rPr>
                <w:rFonts w:ascii="宋体" w:hAnsi="宋体" w:cs="宋体" w:hint="eastAsia"/>
                <w:sz w:val="24"/>
                <w:szCs w:val="24"/>
              </w:rPr>
              <w:t>教</w:t>
            </w:r>
            <w:r w:rsidRPr="007437E6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7437E6">
              <w:rPr>
                <w:rFonts w:ascii="宋体" w:hAnsi="宋体" w:cs="宋体" w:hint="eastAsia"/>
                <w:sz w:val="24"/>
                <w:szCs w:val="24"/>
              </w:rPr>
              <w:t>育</w:t>
            </w:r>
          </w:p>
        </w:tc>
        <w:tc>
          <w:tcPr>
            <w:tcW w:w="2126" w:type="dxa"/>
            <w:gridSpan w:val="5"/>
            <w:vAlign w:val="center"/>
          </w:tcPr>
          <w:p w:rsidR="0092442D" w:rsidRPr="007437E6" w:rsidRDefault="0092442D" w:rsidP="00123439"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92442D" w:rsidRPr="007437E6" w:rsidRDefault="0092442D" w:rsidP="00123439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7437E6">
              <w:rPr>
                <w:rFonts w:ascii="宋体" w:hAnsi="宋体" w:cs="宋体" w:hint="eastAsia"/>
                <w:sz w:val="24"/>
                <w:szCs w:val="24"/>
              </w:rPr>
              <w:t>毕业院校系及专业</w:t>
            </w:r>
          </w:p>
        </w:tc>
        <w:tc>
          <w:tcPr>
            <w:tcW w:w="3349" w:type="dxa"/>
            <w:gridSpan w:val="3"/>
            <w:vAlign w:val="center"/>
          </w:tcPr>
          <w:p w:rsidR="0092442D" w:rsidRPr="007437E6" w:rsidRDefault="0092442D" w:rsidP="00123439"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 w:rsidR="0092442D" w:rsidRPr="007437E6">
        <w:trPr>
          <w:trHeight w:val="617"/>
          <w:jc w:val="center"/>
        </w:trPr>
        <w:tc>
          <w:tcPr>
            <w:tcW w:w="992" w:type="dxa"/>
            <w:gridSpan w:val="2"/>
            <w:vAlign w:val="center"/>
          </w:tcPr>
          <w:p w:rsidR="0092442D" w:rsidRDefault="0092442D" w:rsidP="00123439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7437E6">
              <w:rPr>
                <w:rFonts w:ascii="宋体" w:hAnsi="宋体" w:cs="宋体" w:hint="eastAsia"/>
                <w:sz w:val="24"/>
                <w:szCs w:val="24"/>
              </w:rPr>
              <w:t>家庭</w:t>
            </w:r>
          </w:p>
          <w:p w:rsidR="0092442D" w:rsidRPr="007437E6" w:rsidRDefault="0092442D" w:rsidP="00123439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7437E6">
              <w:rPr>
                <w:rFonts w:ascii="宋体" w:hAnsi="宋体" w:cs="宋体" w:hint="eastAsia"/>
                <w:sz w:val="24"/>
                <w:szCs w:val="24"/>
              </w:rPr>
              <w:t>地址</w:t>
            </w:r>
          </w:p>
        </w:tc>
        <w:tc>
          <w:tcPr>
            <w:tcW w:w="2552" w:type="dxa"/>
            <w:gridSpan w:val="6"/>
            <w:vAlign w:val="center"/>
          </w:tcPr>
          <w:p w:rsidR="0092442D" w:rsidRPr="006E2B4B" w:rsidRDefault="0092442D" w:rsidP="00123439">
            <w:pPr>
              <w:spacing w:line="240" w:lineRule="atLeast"/>
              <w:jc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442D" w:rsidRPr="007437E6" w:rsidRDefault="0092442D" w:rsidP="00123439">
            <w:pPr>
              <w:spacing w:line="240" w:lineRule="atLeast"/>
              <w:jc w:val="center"/>
              <w:rPr>
                <w:rFonts w:ascii="黑体" w:eastAsia="仿宋_GB2312" w:hAnsi="宋体" w:cs="Times New Roman"/>
                <w:color w:val="000000"/>
                <w:sz w:val="24"/>
                <w:szCs w:val="24"/>
              </w:rPr>
            </w:pPr>
            <w:r w:rsidRPr="007437E6"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239" w:type="dxa"/>
            <w:gridSpan w:val="2"/>
            <w:vAlign w:val="center"/>
          </w:tcPr>
          <w:p w:rsidR="0092442D" w:rsidRPr="007437E6" w:rsidRDefault="0092442D" w:rsidP="00123439">
            <w:pPr>
              <w:spacing w:line="360" w:lineRule="auto"/>
              <w:jc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92442D" w:rsidRPr="007437E6" w:rsidRDefault="0092442D" w:rsidP="00123439">
            <w:pPr>
              <w:spacing w:line="240" w:lineRule="atLeast"/>
              <w:jc w:val="center"/>
              <w:rPr>
                <w:rFonts w:ascii="黑体" w:eastAsia="仿宋_GB2312" w:hAnsi="宋体" w:cs="Times New Roman"/>
                <w:color w:val="000000"/>
                <w:sz w:val="24"/>
                <w:szCs w:val="24"/>
              </w:rPr>
            </w:pPr>
            <w:r w:rsidRPr="007437E6">
              <w:rPr>
                <w:rFonts w:ascii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2492" w:type="dxa"/>
            <w:gridSpan w:val="2"/>
            <w:vAlign w:val="center"/>
          </w:tcPr>
          <w:p w:rsidR="0092442D" w:rsidRPr="007437E6" w:rsidRDefault="0092442D" w:rsidP="00123439">
            <w:pPr>
              <w:spacing w:line="240" w:lineRule="atLeast"/>
              <w:jc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</w:p>
        </w:tc>
      </w:tr>
      <w:tr w:rsidR="0092442D" w:rsidRPr="007437E6">
        <w:trPr>
          <w:trHeight w:val="8267"/>
          <w:jc w:val="center"/>
        </w:trPr>
        <w:tc>
          <w:tcPr>
            <w:tcW w:w="567" w:type="dxa"/>
            <w:vAlign w:val="center"/>
          </w:tcPr>
          <w:p w:rsidR="0092442D" w:rsidRPr="007437E6" w:rsidRDefault="0092442D" w:rsidP="0012343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7437E6">
              <w:rPr>
                <w:rFonts w:ascii="宋体" w:hAnsi="宋体" w:cs="宋体" w:hint="eastAsia"/>
                <w:sz w:val="24"/>
                <w:szCs w:val="24"/>
              </w:rPr>
              <w:t>个</w:t>
            </w:r>
          </w:p>
          <w:p w:rsidR="0092442D" w:rsidRPr="007437E6" w:rsidRDefault="0092442D" w:rsidP="00123439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92442D" w:rsidRPr="007437E6" w:rsidRDefault="0092442D" w:rsidP="00123439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92442D" w:rsidRPr="007437E6" w:rsidRDefault="0092442D" w:rsidP="0012343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7437E6"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  <w:p w:rsidR="0092442D" w:rsidRPr="007437E6" w:rsidRDefault="0092442D" w:rsidP="00123439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92442D" w:rsidRPr="007437E6" w:rsidRDefault="0092442D" w:rsidP="00123439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92442D" w:rsidRPr="007437E6" w:rsidRDefault="0092442D" w:rsidP="0012343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7437E6">
              <w:rPr>
                <w:rFonts w:ascii="宋体" w:hAnsi="宋体" w:cs="宋体" w:hint="eastAsia"/>
                <w:sz w:val="24"/>
                <w:szCs w:val="24"/>
              </w:rPr>
              <w:t>简</w:t>
            </w:r>
          </w:p>
          <w:p w:rsidR="0092442D" w:rsidRPr="007437E6" w:rsidRDefault="0092442D" w:rsidP="00123439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92442D" w:rsidRPr="007437E6" w:rsidRDefault="0092442D" w:rsidP="00123439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92442D" w:rsidRPr="007437E6" w:rsidRDefault="0092442D" w:rsidP="00123439"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7437E6">
              <w:rPr>
                <w:rFonts w:ascii="宋体" w:hAnsi="宋体" w:cs="宋体" w:hint="eastAsia"/>
                <w:sz w:val="24"/>
                <w:szCs w:val="24"/>
              </w:rPr>
              <w:t>历</w:t>
            </w:r>
          </w:p>
        </w:tc>
        <w:tc>
          <w:tcPr>
            <w:tcW w:w="8415" w:type="dxa"/>
            <w:gridSpan w:val="14"/>
            <w:vAlign w:val="center"/>
          </w:tcPr>
          <w:p w:rsidR="0092442D" w:rsidRPr="007437E6" w:rsidRDefault="0092442D" w:rsidP="0092442D">
            <w:pPr>
              <w:adjustRightInd w:val="0"/>
              <w:snapToGrid w:val="0"/>
              <w:spacing w:line="400" w:lineRule="exact"/>
              <w:ind w:firstLineChars="200" w:firstLine="31680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 w:rsidR="0092442D" w:rsidRPr="007437E6">
        <w:trPr>
          <w:trHeight w:val="3387"/>
          <w:jc w:val="center"/>
        </w:trPr>
        <w:tc>
          <w:tcPr>
            <w:tcW w:w="567" w:type="dxa"/>
            <w:vAlign w:val="center"/>
          </w:tcPr>
          <w:p w:rsidR="0092442D" w:rsidRPr="007437E6" w:rsidRDefault="0092442D" w:rsidP="0012343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7437E6">
              <w:rPr>
                <w:rFonts w:ascii="宋体" w:hAnsi="宋体" w:cs="宋体" w:hint="eastAsia"/>
                <w:sz w:val="24"/>
                <w:szCs w:val="24"/>
              </w:rPr>
              <w:t>专业证书及奖惩情况</w:t>
            </w:r>
          </w:p>
        </w:tc>
        <w:tc>
          <w:tcPr>
            <w:tcW w:w="8415" w:type="dxa"/>
            <w:gridSpan w:val="14"/>
            <w:vAlign w:val="center"/>
          </w:tcPr>
          <w:p w:rsidR="0092442D" w:rsidRPr="007437E6" w:rsidRDefault="0092442D" w:rsidP="00123439"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 w:rsidR="0092442D" w:rsidRPr="007437E6">
        <w:trPr>
          <w:cantSplit/>
          <w:trHeight w:val="655"/>
          <w:jc w:val="center"/>
        </w:trPr>
        <w:tc>
          <w:tcPr>
            <w:tcW w:w="567" w:type="dxa"/>
            <w:vMerge w:val="restart"/>
            <w:vAlign w:val="center"/>
          </w:tcPr>
          <w:p w:rsidR="0092442D" w:rsidRPr="007437E6" w:rsidRDefault="0092442D" w:rsidP="0012343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7437E6">
              <w:rPr>
                <w:rFonts w:ascii="宋体" w:hAnsi="宋体" w:cs="宋体" w:hint="eastAsia"/>
                <w:sz w:val="24"/>
                <w:szCs w:val="24"/>
              </w:rPr>
              <w:t>家庭主要成员及重要社会关系</w:t>
            </w:r>
          </w:p>
        </w:tc>
        <w:tc>
          <w:tcPr>
            <w:tcW w:w="983" w:type="dxa"/>
            <w:gridSpan w:val="2"/>
            <w:vAlign w:val="center"/>
          </w:tcPr>
          <w:p w:rsidR="0092442D" w:rsidRPr="007437E6" w:rsidRDefault="0092442D" w:rsidP="0012343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7437E6">
              <w:rPr>
                <w:rFonts w:ascii="宋体" w:hAnsi="宋体" w:cs="宋体" w:hint="eastAsia"/>
                <w:sz w:val="24"/>
                <w:szCs w:val="24"/>
              </w:rPr>
              <w:t>称谓</w:t>
            </w:r>
          </w:p>
        </w:tc>
        <w:tc>
          <w:tcPr>
            <w:tcW w:w="1099" w:type="dxa"/>
            <w:gridSpan w:val="3"/>
            <w:vAlign w:val="center"/>
          </w:tcPr>
          <w:p w:rsidR="0092442D" w:rsidRPr="007437E6" w:rsidRDefault="0092442D" w:rsidP="0012343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7437E6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 w:rsidR="0092442D" w:rsidRPr="007437E6" w:rsidRDefault="0092442D" w:rsidP="0012343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7437E6">
              <w:rPr>
                <w:rFonts w:ascii="宋体" w:hAnsi="宋体" w:cs="宋体" w:hint="eastAsia"/>
                <w:sz w:val="24"/>
                <w:szCs w:val="24"/>
              </w:rPr>
              <w:t>出生</w:t>
            </w:r>
          </w:p>
          <w:p w:rsidR="0092442D" w:rsidRPr="007437E6" w:rsidRDefault="0092442D" w:rsidP="0012343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7437E6">
              <w:rPr>
                <w:rFonts w:ascii="宋体" w:hAnsi="宋体" w:cs="宋体" w:hint="eastAsia"/>
                <w:sz w:val="24"/>
                <w:szCs w:val="24"/>
              </w:rPr>
              <w:t>年月</w:t>
            </w:r>
          </w:p>
        </w:tc>
        <w:tc>
          <w:tcPr>
            <w:tcW w:w="1417" w:type="dxa"/>
            <w:gridSpan w:val="2"/>
            <w:vAlign w:val="center"/>
          </w:tcPr>
          <w:p w:rsidR="0092442D" w:rsidRPr="007437E6" w:rsidRDefault="0092442D" w:rsidP="0012343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7437E6">
              <w:rPr>
                <w:rFonts w:ascii="宋体" w:hAnsi="宋体" w:cs="宋体" w:hint="eastAsia"/>
                <w:sz w:val="24"/>
                <w:szCs w:val="24"/>
              </w:rPr>
              <w:t>政治</w:t>
            </w:r>
          </w:p>
          <w:p w:rsidR="0092442D" w:rsidRPr="007437E6" w:rsidRDefault="0092442D" w:rsidP="0012343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7437E6">
              <w:rPr>
                <w:rFonts w:ascii="宋体" w:hAnsi="宋体" w:cs="宋体" w:hint="eastAsia"/>
                <w:sz w:val="24"/>
                <w:szCs w:val="24"/>
              </w:rPr>
              <w:t>面貌</w:t>
            </w:r>
          </w:p>
        </w:tc>
        <w:tc>
          <w:tcPr>
            <w:tcW w:w="3640" w:type="dxa"/>
            <w:gridSpan w:val="4"/>
            <w:vAlign w:val="center"/>
          </w:tcPr>
          <w:p w:rsidR="0092442D" w:rsidRPr="007437E6" w:rsidRDefault="0092442D" w:rsidP="0012343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7437E6">
              <w:rPr>
                <w:rFonts w:ascii="宋体" w:hAnsi="宋体" w:cs="宋体" w:hint="eastAsia"/>
                <w:sz w:val="24"/>
                <w:szCs w:val="24"/>
              </w:rPr>
              <w:t>工作单位及职务</w:t>
            </w:r>
          </w:p>
        </w:tc>
      </w:tr>
      <w:tr w:rsidR="0092442D" w:rsidRPr="007437E6">
        <w:trPr>
          <w:cantSplit/>
          <w:trHeight w:val="655"/>
          <w:jc w:val="center"/>
        </w:trPr>
        <w:tc>
          <w:tcPr>
            <w:tcW w:w="567" w:type="dxa"/>
            <w:vMerge/>
            <w:vAlign w:val="center"/>
          </w:tcPr>
          <w:p w:rsidR="0092442D" w:rsidRPr="007437E6" w:rsidRDefault="0092442D" w:rsidP="00123439">
            <w:pPr>
              <w:jc w:val="center"/>
              <w:rPr>
                <w:rFonts w:ascii="黑体" w:eastAsia="仿宋_GB2312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92442D" w:rsidRPr="007437E6" w:rsidRDefault="0092442D" w:rsidP="00123439"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vAlign w:val="center"/>
          </w:tcPr>
          <w:p w:rsidR="0092442D" w:rsidRPr="007437E6" w:rsidRDefault="0092442D" w:rsidP="00123439"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2442D" w:rsidRPr="007437E6" w:rsidRDefault="0092442D" w:rsidP="00123439"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2442D" w:rsidRPr="007437E6" w:rsidRDefault="0092442D" w:rsidP="00123439"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4"/>
            <w:vAlign w:val="center"/>
          </w:tcPr>
          <w:p w:rsidR="0092442D" w:rsidRPr="007437E6" w:rsidRDefault="0092442D" w:rsidP="00123439"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 w:rsidR="0092442D" w:rsidRPr="007437E6">
        <w:trPr>
          <w:cantSplit/>
          <w:trHeight w:val="655"/>
          <w:jc w:val="center"/>
        </w:trPr>
        <w:tc>
          <w:tcPr>
            <w:tcW w:w="567" w:type="dxa"/>
            <w:vMerge/>
            <w:vAlign w:val="center"/>
          </w:tcPr>
          <w:p w:rsidR="0092442D" w:rsidRPr="007437E6" w:rsidRDefault="0092442D" w:rsidP="00123439">
            <w:pPr>
              <w:jc w:val="center"/>
              <w:rPr>
                <w:rFonts w:ascii="黑体" w:eastAsia="仿宋_GB2312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92442D" w:rsidRPr="007437E6" w:rsidRDefault="0092442D" w:rsidP="00123439"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vAlign w:val="center"/>
          </w:tcPr>
          <w:p w:rsidR="0092442D" w:rsidRPr="007437E6" w:rsidRDefault="0092442D" w:rsidP="00123439"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2442D" w:rsidRPr="007437E6" w:rsidRDefault="0092442D" w:rsidP="00123439"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2442D" w:rsidRPr="007437E6" w:rsidRDefault="0092442D" w:rsidP="00123439"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4"/>
            <w:vAlign w:val="center"/>
          </w:tcPr>
          <w:p w:rsidR="0092442D" w:rsidRPr="007437E6" w:rsidRDefault="0092442D" w:rsidP="00123439"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 w:rsidR="0092442D" w:rsidRPr="007437E6">
        <w:trPr>
          <w:cantSplit/>
          <w:trHeight w:val="655"/>
          <w:jc w:val="center"/>
        </w:trPr>
        <w:tc>
          <w:tcPr>
            <w:tcW w:w="567" w:type="dxa"/>
            <w:vMerge/>
            <w:vAlign w:val="center"/>
          </w:tcPr>
          <w:p w:rsidR="0092442D" w:rsidRPr="007437E6" w:rsidRDefault="0092442D" w:rsidP="00123439">
            <w:pPr>
              <w:jc w:val="center"/>
              <w:rPr>
                <w:rFonts w:ascii="黑体" w:eastAsia="仿宋_GB2312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92442D" w:rsidRPr="007437E6" w:rsidRDefault="0092442D" w:rsidP="00123439"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vAlign w:val="center"/>
          </w:tcPr>
          <w:p w:rsidR="0092442D" w:rsidRPr="007437E6" w:rsidRDefault="0092442D" w:rsidP="00123439"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2442D" w:rsidRPr="007437E6" w:rsidRDefault="0092442D" w:rsidP="00123439"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2442D" w:rsidRPr="007437E6" w:rsidRDefault="0092442D" w:rsidP="00123439"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4"/>
            <w:vAlign w:val="center"/>
          </w:tcPr>
          <w:p w:rsidR="0092442D" w:rsidRPr="007437E6" w:rsidRDefault="0092442D" w:rsidP="00123439"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 w:rsidR="0092442D" w:rsidRPr="007437E6">
        <w:trPr>
          <w:cantSplit/>
          <w:trHeight w:val="655"/>
          <w:jc w:val="center"/>
        </w:trPr>
        <w:tc>
          <w:tcPr>
            <w:tcW w:w="567" w:type="dxa"/>
            <w:vMerge/>
            <w:vAlign w:val="center"/>
          </w:tcPr>
          <w:p w:rsidR="0092442D" w:rsidRPr="007437E6" w:rsidRDefault="0092442D" w:rsidP="00123439">
            <w:pPr>
              <w:jc w:val="center"/>
              <w:rPr>
                <w:rFonts w:ascii="黑体" w:eastAsia="仿宋_GB2312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92442D" w:rsidRPr="007437E6" w:rsidRDefault="0092442D" w:rsidP="00123439"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vAlign w:val="center"/>
          </w:tcPr>
          <w:p w:rsidR="0092442D" w:rsidRPr="007437E6" w:rsidRDefault="0092442D" w:rsidP="00123439"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2442D" w:rsidRPr="007437E6" w:rsidRDefault="0092442D" w:rsidP="00123439"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2442D" w:rsidRPr="007437E6" w:rsidRDefault="0092442D" w:rsidP="00123439"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4"/>
            <w:vAlign w:val="center"/>
          </w:tcPr>
          <w:p w:rsidR="0092442D" w:rsidRPr="007437E6" w:rsidRDefault="0092442D" w:rsidP="00123439"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 w:rsidR="0092442D" w:rsidRPr="007437E6">
        <w:trPr>
          <w:cantSplit/>
          <w:trHeight w:val="655"/>
          <w:jc w:val="center"/>
        </w:trPr>
        <w:tc>
          <w:tcPr>
            <w:tcW w:w="567" w:type="dxa"/>
            <w:vMerge/>
            <w:vAlign w:val="center"/>
          </w:tcPr>
          <w:p w:rsidR="0092442D" w:rsidRPr="007437E6" w:rsidRDefault="0092442D" w:rsidP="00123439">
            <w:pPr>
              <w:jc w:val="center"/>
              <w:rPr>
                <w:rFonts w:ascii="黑体" w:eastAsia="仿宋_GB2312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92442D" w:rsidRPr="007437E6" w:rsidRDefault="0092442D" w:rsidP="00123439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vAlign w:val="center"/>
          </w:tcPr>
          <w:p w:rsidR="0092442D" w:rsidRPr="007437E6" w:rsidRDefault="0092442D" w:rsidP="00123439">
            <w:pPr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2442D" w:rsidRPr="007437E6" w:rsidRDefault="0092442D" w:rsidP="00123439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2442D" w:rsidRPr="007437E6" w:rsidRDefault="0092442D" w:rsidP="00123439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4"/>
            <w:vAlign w:val="center"/>
          </w:tcPr>
          <w:p w:rsidR="0092442D" w:rsidRPr="007437E6" w:rsidRDefault="0092442D" w:rsidP="00123439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92442D" w:rsidRPr="007437E6">
        <w:trPr>
          <w:cantSplit/>
          <w:trHeight w:val="655"/>
          <w:jc w:val="center"/>
        </w:trPr>
        <w:tc>
          <w:tcPr>
            <w:tcW w:w="567" w:type="dxa"/>
            <w:vMerge/>
            <w:vAlign w:val="center"/>
          </w:tcPr>
          <w:p w:rsidR="0092442D" w:rsidRPr="007437E6" w:rsidRDefault="0092442D" w:rsidP="00123439">
            <w:pPr>
              <w:jc w:val="center"/>
              <w:rPr>
                <w:rFonts w:ascii="黑体" w:eastAsia="仿宋_GB2312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92442D" w:rsidRPr="007437E6" w:rsidRDefault="0092442D" w:rsidP="00123439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vAlign w:val="center"/>
          </w:tcPr>
          <w:p w:rsidR="0092442D" w:rsidRPr="007437E6" w:rsidRDefault="0092442D" w:rsidP="00123439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2442D" w:rsidRPr="007437E6" w:rsidRDefault="0092442D" w:rsidP="00123439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2442D" w:rsidRPr="007437E6" w:rsidRDefault="0092442D" w:rsidP="00123439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4"/>
            <w:vAlign w:val="center"/>
          </w:tcPr>
          <w:p w:rsidR="0092442D" w:rsidRPr="007437E6" w:rsidRDefault="0092442D" w:rsidP="00123439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92442D" w:rsidRPr="007437E6">
        <w:trPr>
          <w:cantSplit/>
          <w:trHeight w:val="655"/>
          <w:jc w:val="center"/>
        </w:trPr>
        <w:tc>
          <w:tcPr>
            <w:tcW w:w="567" w:type="dxa"/>
            <w:vMerge/>
            <w:vAlign w:val="center"/>
          </w:tcPr>
          <w:p w:rsidR="0092442D" w:rsidRPr="007437E6" w:rsidRDefault="0092442D" w:rsidP="00123439">
            <w:pPr>
              <w:jc w:val="center"/>
              <w:rPr>
                <w:rFonts w:ascii="黑体" w:eastAsia="仿宋_GB2312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92442D" w:rsidRPr="007437E6" w:rsidRDefault="0092442D" w:rsidP="00123439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vAlign w:val="center"/>
          </w:tcPr>
          <w:p w:rsidR="0092442D" w:rsidRPr="007437E6" w:rsidRDefault="0092442D" w:rsidP="00123439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2442D" w:rsidRPr="007437E6" w:rsidRDefault="0092442D" w:rsidP="00123439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2442D" w:rsidRPr="007437E6" w:rsidRDefault="0092442D" w:rsidP="00123439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4"/>
            <w:vAlign w:val="center"/>
          </w:tcPr>
          <w:p w:rsidR="0092442D" w:rsidRPr="007437E6" w:rsidRDefault="0092442D" w:rsidP="00123439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92442D" w:rsidRPr="007437E6">
        <w:trPr>
          <w:cantSplit/>
          <w:trHeight w:val="4138"/>
          <w:jc w:val="center"/>
        </w:trPr>
        <w:tc>
          <w:tcPr>
            <w:tcW w:w="567" w:type="dxa"/>
            <w:vAlign w:val="center"/>
          </w:tcPr>
          <w:p w:rsidR="0092442D" w:rsidRPr="007437E6" w:rsidRDefault="0092442D" w:rsidP="0012343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7437E6">
              <w:rPr>
                <w:rFonts w:ascii="宋体" w:hAnsi="宋体" w:cs="宋体" w:hint="eastAsia"/>
                <w:sz w:val="24"/>
                <w:szCs w:val="24"/>
              </w:rPr>
              <w:t>其他需要说明的情况</w:t>
            </w:r>
          </w:p>
        </w:tc>
        <w:tc>
          <w:tcPr>
            <w:tcW w:w="8415" w:type="dxa"/>
            <w:gridSpan w:val="14"/>
            <w:vAlign w:val="center"/>
          </w:tcPr>
          <w:p w:rsidR="0092442D" w:rsidRPr="007437E6" w:rsidRDefault="0092442D" w:rsidP="0092442D">
            <w:pPr>
              <w:spacing w:line="560" w:lineRule="exact"/>
              <w:ind w:firstLineChars="200" w:firstLine="31680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</w:tbl>
    <w:p w:rsidR="0092442D" w:rsidRPr="003C4475" w:rsidRDefault="0092442D" w:rsidP="00362039">
      <w:pPr>
        <w:rPr>
          <w:rFonts w:cs="Times New Roman"/>
        </w:rPr>
      </w:pPr>
      <w:r>
        <w:rPr>
          <w:rFonts w:cs="宋体" w:hint="eastAsia"/>
        </w:rPr>
        <w:t xml:space="preserve">　　　</w:t>
      </w:r>
    </w:p>
    <w:p w:rsidR="0092442D" w:rsidRDefault="0092442D" w:rsidP="00362039">
      <w:pPr>
        <w:rPr>
          <w:rFonts w:cs="Times New Roman"/>
        </w:rPr>
      </w:pPr>
    </w:p>
    <w:p w:rsidR="0092442D" w:rsidRPr="00007080" w:rsidRDefault="0092442D" w:rsidP="001475DC">
      <w:pPr>
        <w:rPr>
          <w:rFonts w:ascii="仿宋_GB2312" w:eastAsia="仿宋_GB2312" w:cs="Times New Roman"/>
          <w:sz w:val="24"/>
          <w:szCs w:val="24"/>
        </w:rPr>
      </w:pPr>
    </w:p>
    <w:sectPr w:rsidR="0092442D" w:rsidRPr="00007080" w:rsidSect="00F34B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42D" w:rsidRDefault="0092442D" w:rsidP="001475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2442D" w:rsidRDefault="0092442D" w:rsidP="001475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42D" w:rsidRDefault="009244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42D" w:rsidRDefault="009244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42D" w:rsidRDefault="009244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42D" w:rsidRDefault="0092442D" w:rsidP="001475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2442D" w:rsidRDefault="0092442D" w:rsidP="001475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42D" w:rsidRDefault="0092442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42D" w:rsidRDefault="0092442D" w:rsidP="00F3332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42D" w:rsidRDefault="0092442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89A"/>
    <w:rsid w:val="00004678"/>
    <w:rsid w:val="00007080"/>
    <w:rsid w:val="0001016E"/>
    <w:rsid w:val="000645A5"/>
    <w:rsid w:val="000842B3"/>
    <w:rsid w:val="000E4A05"/>
    <w:rsid w:val="000E6CB4"/>
    <w:rsid w:val="00105FCD"/>
    <w:rsid w:val="001062EF"/>
    <w:rsid w:val="00123439"/>
    <w:rsid w:val="001475DC"/>
    <w:rsid w:val="0016491A"/>
    <w:rsid w:val="001F6C09"/>
    <w:rsid w:val="00247EEE"/>
    <w:rsid w:val="002529CA"/>
    <w:rsid w:val="002719AF"/>
    <w:rsid w:val="002F3C35"/>
    <w:rsid w:val="002F73FB"/>
    <w:rsid w:val="00327A04"/>
    <w:rsid w:val="00362039"/>
    <w:rsid w:val="003A3168"/>
    <w:rsid w:val="003C3ECF"/>
    <w:rsid w:val="003C4475"/>
    <w:rsid w:val="003C7FA6"/>
    <w:rsid w:val="0041428C"/>
    <w:rsid w:val="00433990"/>
    <w:rsid w:val="004C02FA"/>
    <w:rsid w:val="004E02FA"/>
    <w:rsid w:val="004E2E3A"/>
    <w:rsid w:val="00541556"/>
    <w:rsid w:val="00541C4F"/>
    <w:rsid w:val="00565843"/>
    <w:rsid w:val="005705E4"/>
    <w:rsid w:val="0057438D"/>
    <w:rsid w:val="00605182"/>
    <w:rsid w:val="00617589"/>
    <w:rsid w:val="0067655B"/>
    <w:rsid w:val="006D0A1D"/>
    <w:rsid w:val="006E2B4B"/>
    <w:rsid w:val="00701FA7"/>
    <w:rsid w:val="007437E6"/>
    <w:rsid w:val="00756F17"/>
    <w:rsid w:val="007A7418"/>
    <w:rsid w:val="007F31D7"/>
    <w:rsid w:val="00872436"/>
    <w:rsid w:val="00873E08"/>
    <w:rsid w:val="008F24D4"/>
    <w:rsid w:val="009169C4"/>
    <w:rsid w:val="0092442D"/>
    <w:rsid w:val="009E089A"/>
    <w:rsid w:val="00A02546"/>
    <w:rsid w:val="00A53E41"/>
    <w:rsid w:val="00A61BA2"/>
    <w:rsid w:val="00B66EF6"/>
    <w:rsid w:val="00B87716"/>
    <w:rsid w:val="00BA6477"/>
    <w:rsid w:val="00BA7430"/>
    <w:rsid w:val="00C1452B"/>
    <w:rsid w:val="00C61834"/>
    <w:rsid w:val="00CB2D83"/>
    <w:rsid w:val="00CD435E"/>
    <w:rsid w:val="00D1080A"/>
    <w:rsid w:val="00D413CE"/>
    <w:rsid w:val="00D77CD2"/>
    <w:rsid w:val="00D83197"/>
    <w:rsid w:val="00D84C3C"/>
    <w:rsid w:val="00DB3B77"/>
    <w:rsid w:val="00DB4D09"/>
    <w:rsid w:val="00DF66F7"/>
    <w:rsid w:val="00E12417"/>
    <w:rsid w:val="00E25B28"/>
    <w:rsid w:val="00E30A4A"/>
    <w:rsid w:val="00E33A63"/>
    <w:rsid w:val="00E37FB5"/>
    <w:rsid w:val="00E40D15"/>
    <w:rsid w:val="00F3332B"/>
    <w:rsid w:val="00F34BBC"/>
    <w:rsid w:val="00F80D5D"/>
    <w:rsid w:val="00FA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BB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9E089A"/>
    <w:rPr>
      <w:rFonts w:cs="Times New Roman"/>
    </w:rPr>
  </w:style>
  <w:style w:type="table" w:styleId="TableGrid">
    <w:name w:val="Table Grid"/>
    <w:basedOn w:val="TableNormal"/>
    <w:uiPriority w:val="99"/>
    <w:rsid w:val="009E089A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147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475D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47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475DC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1475D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42</Words>
  <Characters>245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招聘报名登记表</dc:title>
  <dc:subject/>
  <dc:creator>Lenovo</dc:creator>
  <cp:keywords/>
  <dc:description/>
  <cp:lastModifiedBy>崔爱民</cp:lastModifiedBy>
  <cp:revision>2</cp:revision>
  <dcterms:created xsi:type="dcterms:W3CDTF">2017-10-11T07:04:00Z</dcterms:created>
  <dcterms:modified xsi:type="dcterms:W3CDTF">2017-10-11T07:04:00Z</dcterms:modified>
</cp:coreProperties>
</file>