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4A" w:rsidRPr="009B499C" w:rsidRDefault="000B4B4A" w:rsidP="009B499C">
      <w:pPr>
        <w:widowControl/>
        <w:rPr>
          <w:rFonts w:ascii="微软雅黑" w:eastAsia="微软雅黑" w:hAnsi="微软雅黑" w:cs="Times New Roman"/>
          <w:color w:val="666666"/>
          <w:kern w:val="0"/>
          <w:sz w:val="36"/>
          <w:szCs w:val="36"/>
        </w:rPr>
      </w:pPr>
    </w:p>
    <w:p w:rsidR="000B4B4A" w:rsidRPr="00F964B2" w:rsidRDefault="000B4B4A" w:rsidP="00ED159D">
      <w:pPr>
        <w:snapToGrid w:val="0"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F964B2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0B4B4A" w:rsidRPr="00577153" w:rsidRDefault="000B4B4A" w:rsidP="00ED159D">
      <w:pPr>
        <w:snapToGrid w:val="0"/>
        <w:spacing w:line="560" w:lineRule="exact"/>
        <w:ind w:firstLine="200"/>
        <w:jc w:val="center"/>
        <w:rPr>
          <w:rFonts w:ascii="方正小标宋简体" w:eastAsia="方正小标宋简体" w:hAnsi="宋体" w:cs="Times New Roman"/>
          <w:sz w:val="40"/>
          <w:szCs w:val="40"/>
        </w:rPr>
      </w:pPr>
      <w:r w:rsidRPr="00577153">
        <w:rPr>
          <w:rFonts w:ascii="方正小标宋简体" w:eastAsia="方正小标宋简体" w:hAnsi="宋体" w:cs="方正小标宋简体" w:hint="eastAsia"/>
          <w:sz w:val="40"/>
          <w:szCs w:val="40"/>
        </w:rPr>
        <w:t>莲湖区铁腕治霾专职网格员岗位表</w:t>
      </w:r>
    </w:p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9"/>
        <w:gridCol w:w="2640"/>
      </w:tblGrid>
      <w:tr w:rsidR="000B4B4A" w:rsidRPr="00F108BF">
        <w:trPr>
          <w:trHeight w:val="998"/>
          <w:jc w:val="center"/>
        </w:trPr>
        <w:tc>
          <w:tcPr>
            <w:tcW w:w="3465" w:type="pct"/>
            <w:vAlign w:val="center"/>
          </w:tcPr>
          <w:p w:rsidR="000B4B4A" w:rsidRPr="00F108BF" w:rsidRDefault="000B4B4A" w:rsidP="00F108BF">
            <w:pPr>
              <w:tabs>
                <w:tab w:val="left" w:pos="945"/>
              </w:tabs>
              <w:snapToGrid w:val="0"/>
              <w:spacing w:line="560" w:lineRule="exact"/>
              <w:ind w:firstLine="20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32"/>
                <w:szCs w:val="32"/>
              </w:rPr>
            </w:pPr>
            <w:r w:rsidRPr="00F108B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535" w:type="pct"/>
            <w:vAlign w:val="center"/>
          </w:tcPr>
          <w:p w:rsidR="000B4B4A" w:rsidRPr="00F108BF" w:rsidRDefault="000B4B4A" w:rsidP="00F108BF">
            <w:pPr>
              <w:tabs>
                <w:tab w:val="left" w:pos="945"/>
              </w:tabs>
              <w:snapToGrid w:val="0"/>
              <w:spacing w:line="560" w:lineRule="exact"/>
              <w:ind w:firstLine="200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32"/>
                <w:szCs w:val="32"/>
              </w:rPr>
            </w:pPr>
            <w:r w:rsidRPr="00F108B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配备人数</w:t>
            </w:r>
          </w:p>
        </w:tc>
      </w:tr>
      <w:tr w:rsidR="000B4B4A" w:rsidRPr="00F108BF">
        <w:trPr>
          <w:trHeight w:val="998"/>
          <w:jc w:val="center"/>
        </w:trPr>
        <w:tc>
          <w:tcPr>
            <w:tcW w:w="3465" w:type="pct"/>
            <w:vAlign w:val="center"/>
          </w:tcPr>
          <w:p w:rsidR="000B4B4A" w:rsidRPr="00F108BF" w:rsidRDefault="000B4B4A" w:rsidP="000B4B4A">
            <w:pPr>
              <w:snapToGrid w:val="0"/>
              <w:spacing w:line="560" w:lineRule="exact"/>
              <w:ind w:leftChars="-270" w:left="31680" w:firstLineChars="177" w:firstLine="31680"/>
              <w:jc w:val="center"/>
              <w:rPr>
                <w:rFonts w:ascii="仿宋_GB2312" w:eastAsia="仿宋_GB2312" w:hAnsi="仿宋_GB2312" w:cs="Times New Roman"/>
                <w:kern w:val="0"/>
                <w:sz w:val="32"/>
                <w:szCs w:val="32"/>
              </w:rPr>
            </w:pPr>
            <w:r w:rsidRPr="00F108B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莲湖区铁腕治霾网格化管理办公室</w:t>
            </w:r>
          </w:p>
        </w:tc>
        <w:tc>
          <w:tcPr>
            <w:tcW w:w="1535" w:type="pct"/>
            <w:vAlign w:val="center"/>
          </w:tcPr>
          <w:p w:rsidR="000B4B4A" w:rsidRPr="00F108BF" w:rsidRDefault="000B4B4A" w:rsidP="00F108BF">
            <w:pPr>
              <w:snapToGrid w:val="0"/>
              <w:spacing w:line="560" w:lineRule="exact"/>
              <w:ind w:firstLine="200"/>
              <w:jc w:val="center"/>
              <w:rPr>
                <w:rFonts w:ascii="仿宋_GB2312" w:eastAsia="仿宋_GB2312" w:hAnsi="仿宋_GB2312" w:cs="Times New Roman"/>
                <w:kern w:val="0"/>
                <w:sz w:val="32"/>
                <w:szCs w:val="32"/>
              </w:rPr>
            </w:pPr>
            <w:r w:rsidRPr="00F108BF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6</w:t>
            </w:r>
            <w:r w:rsidRPr="00F108B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人</w:t>
            </w:r>
          </w:p>
        </w:tc>
      </w:tr>
      <w:tr w:rsidR="000B4B4A" w:rsidRPr="00F108BF">
        <w:trPr>
          <w:trHeight w:val="998"/>
          <w:jc w:val="center"/>
        </w:trPr>
        <w:tc>
          <w:tcPr>
            <w:tcW w:w="3465" w:type="pct"/>
            <w:vAlign w:val="center"/>
          </w:tcPr>
          <w:p w:rsidR="000B4B4A" w:rsidRPr="00F108BF" w:rsidRDefault="000B4B4A" w:rsidP="000B4B4A">
            <w:pPr>
              <w:snapToGrid w:val="0"/>
              <w:spacing w:line="560" w:lineRule="exact"/>
              <w:ind w:leftChars="-270" w:left="31680" w:firstLineChars="177" w:firstLine="31680"/>
              <w:jc w:val="center"/>
              <w:rPr>
                <w:rFonts w:ascii="仿宋_GB2312" w:eastAsia="仿宋_GB2312" w:hAnsi="仿宋_GB2312" w:cs="Times New Roman"/>
                <w:kern w:val="0"/>
                <w:sz w:val="32"/>
                <w:szCs w:val="32"/>
              </w:rPr>
            </w:pPr>
            <w:r w:rsidRPr="00F108B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青年路街办铁腕治霾网格化管理办公室</w:t>
            </w:r>
          </w:p>
        </w:tc>
        <w:tc>
          <w:tcPr>
            <w:tcW w:w="1535" w:type="pct"/>
            <w:vAlign w:val="center"/>
          </w:tcPr>
          <w:p w:rsidR="000B4B4A" w:rsidRPr="00F108BF" w:rsidRDefault="000B4B4A" w:rsidP="00F108BF">
            <w:pPr>
              <w:snapToGrid w:val="0"/>
              <w:spacing w:line="560" w:lineRule="exact"/>
              <w:ind w:firstLine="200"/>
              <w:jc w:val="center"/>
              <w:rPr>
                <w:rFonts w:ascii="仿宋_GB2312" w:eastAsia="仿宋_GB2312" w:hAnsi="仿宋_GB2312" w:cs="Times New Roman"/>
                <w:kern w:val="0"/>
                <w:sz w:val="32"/>
                <w:szCs w:val="32"/>
              </w:rPr>
            </w:pPr>
            <w:r w:rsidRPr="00F108BF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6</w:t>
            </w:r>
            <w:r w:rsidRPr="00F108B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人</w:t>
            </w:r>
          </w:p>
        </w:tc>
      </w:tr>
      <w:tr w:rsidR="000B4B4A" w:rsidRPr="00F108BF">
        <w:trPr>
          <w:trHeight w:val="998"/>
          <w:jc w:val="center"/>
        </w:trPr>
        <w:tc>
          <w:tcPr>
            <w:tcW w:w="3465" w:type="pct"/>
            <w:vAlign w:val="center"/>
          </w:tcPr>
          <w:p w:rsidR="000B4B4A" w:rsidRPr="00F108BF" w:rsidRDefault="000B4B4A" w:rsidP="00F108BF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Times New Roman"/>
                <w:kern w:val="0"/>
                <w:sz w:val="32"/>
                <w:szCs w:val="32"/>
              </w:rPr>
            </w:pPr>
            <w:r w:rsidRPr="00F108B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北院门街办铁腕治霾网格化管理办公室</w:t>
            </w:r>
          </w:p>
        </w:tc>
        <w:tc>
          <w:tcPr>
            <w:tcW w:w="1535" w:type="pct"/>
            <w:vAlign w:val="center"/>
          </w:tcPr>
          <w:p w:rsidR="000B4B4A" w:rsidRPr="00F108BF" w:rsidRDefault="000B4B4A" w:rsidP="00F108BF">
            <w:pPr>
              <w:snapToGrid w:val="0"/>
              <w:spacing w:line="560" w:lineRule="exact"/>
              <w:ind w:firstLine="200"/>
              <w:jc w:val="center"/>
              <w:rPr>
                <w:rFonts w:ascii="仿宋_GB2312" w:eastAsia="仿宋_GB2312" w:hAnsi="仿宋_GB2312" w:cs="Times New Roman"/>
                <w:kern w:val="0"/>
                <w:sz w:val="32"/>
                <w:szCs w:val="32"/>
              </w:rPr>
            </w:pPr>
            <w:r w:rsidRPr="00F108BF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6</w:t>
            </w:r>
            <w:r w:rsidRPr="00F108B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人</w:t>
            </w:r>
          </w:p>
        </w:tc>
      </w:tr>
      <w:tr w:rsidR="000B4B4A" w:rsidRPr="00F108BF">
        <w:trPr>
          <w:trHeight w:val="998"/>
          <w:jc w:val="center"/>
        </w:trPr>
        <w:tc>
          <w:tcPr>
            <w:tcW w:w="3465" w:type="pct"/>
            <w:vAlign w:val="center"/>
          </w:tcPr>
          <w:p w:rsidR="000B4B4A" w:rsidRPr="00F108BF" w:rsidRDefault="000B4B4A" w:rsidP="00F108BF">
            <w:pPr>
              <w:snapToGrid w:val="0"/>
              <w:spacing w:line="560" w:lineRule="exact"/>
              <w:ind w:firstLine="200"/>
              <w:jc w:val="center"/>
              <w:rPr>
                <w:rFonts w:ascii="仿宋_GB2312" w:eastAsia="仿宋_GB2312" w:hAnsi="仿宋_GB2312" w:cs="Times New Roman"/>
                <w:kern w:val="0"/>
                <w:sz w:val="32"/>
                <w:szCs w:val="32"/>
              </w:rPr>
            </w:pPr>
            <w:r w:rsidRPr="00F108B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环西街办铁腕治霾网格化管理办公室</w:t>
            </w:r>
          </w:p>
        </w:tc>
        <w:tc>
          <w:tcPr>
            <w:tcW w:w="1535" w:type="pct"/>
            <w:vAlign w:val="center"/>
          </w:tcPr>
          <w:p w:rsidR="000B4B4A" w:rsidRPr="00F108BF" w:rsidRDefault="000B4B4A" w:rsidP="00F108BF">
            <w:pPr>
              <w:snapToGrid w:val="0"/>
              <w:spacing w:line="560" w:lineRule="exact"/>
              <w:ind w:firstLine="200"/>
              <w:jc w:val="center"/>
              <w:rPr>
                <w:rFonts w:ascii="仿宋_GB2312" w:eastAsia="仿宋_GB2312" w:hAnsi="仿宋_GB2312" w:cs="Times New Roman"/>
                <w:kern w:val="0"/>
                <w:sz w:val="32"/>
                <w:szCs w:val="32"/>
              </w:rPr>
            </w:pPr>
            <w:r w:rsidRPr="00F108BF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6</w:t>
            </w:r>
            <w:r w:rsidRPr="00F108B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人</w:t>
            </w:r>
          </w:p>
        </w:tc>
      </w:tr>
      <w:tr w:rsidR="000B4B4A" w:rsidRPr="00F108BF">
        <w:trPr>
          <w:trHeight w:val="998"/>
          <w:jc w:val="center"/>
        </w:trPr>
        <w:tc>
          <w:tcPr>
            <w:tcW w:w="3465" w:type="pct"/>
            <w:vAlign w:val="center"/>
          </w:tcPr>
          <w:p w:rsidR="000B4B4A" w:rsidRPr="00F108BF" w:rsidRDefault="000B4B4A" w:rsidP="00F108BF">
            <w:pPr>
              <w:snapToGrid w:val="0"/>
              <w:spacing w:line="560" w:lineRule="exact"/>
              <w:ind w:firstLine="200"/>
              <w:jc w:val="center"/>
              <w:rPr>
                <w:rFonts w:ascii="仿宋_GB2312" w:eastAsia="仿宋_GB2312" w:hAnsi="仿宋_GB2312" w:cs="Times New Roman"/>
                <w:kern w:val="0"/>
                <w:sz w:val="32"/>
                <w:szCs w:val="32"/>
              </w:rPr>
            </w:pPr>
            <w:r w:rsidRPr="00F108B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西关街办铁腕治霾网格化管理办公室</w:t>
            </w:r>
          </w:p>
        </w:tc>
        <w:tc>
          <w:tcPr>
            <w:tcW w:w="1535" w:type="pct"/>
            <w:vAlign w:val="center"/>
          </w:tcPr>
          <w:p w:rsidR="000B4B4A" w:rsidRPr="00F108BF" w:rsidRDefault="000B4B4A" w:rsidP="00F108BF">
            <w:pPr>
              <w:snapToGrid w:val="0"/>
              <w:spacing w:line="560" w:lineRule="exact"/>
              <w:ind w:firstLine="200"/>
              <w:jc w:val="center"/>
              <w:rPr>
                <w:rFonts w:ascii="仿宋_GB2312" w:eastAsia="仿宋_GB2312" w:hAnsi="仿宋_GB2312" w:cs="Times New Roman"/>
                <w:kern w:val="0"/>
                <w:sz w:val="32"/>
                <w:szCs w:val="32"/>
              </w:rPr>
            </w:pPr>
            <w:r w:rsidRPr="00F108BF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6</w:t>
            </w:r>
            <w:r w:rsidRPr="00F108B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人</w:t>
            </w:r>
          </w:p>
        </w:tc>
      </w:tr>
      <w:tr w:rsidR="000B4B4A" w:rsidRPr="00F108BF">
        <w:trPr>
          <w:trHeight w:val="998"/>
          <w:jc w:val="center"/>
        </w:trPr>
        <w:tc>
          <w:tcPr>
            <w:tcW w:w="3465" w:type="pct"/>
            <w:vAlign w:val="center"/>
          </w:tcPr>
          <w:p w:rsidR="000B4B4A" w:rsidRPr="00F108BF" w:rsidRDefault="000B4B4A" w:rsidP="00F108BF">
            <w:pPr>
              <w:snapToGrid w:val="0"/>
              <w:spacing w:line="560" w:lineRule="exact"/>
              <w:ind w:firstLine="200"/>
              <w:jc w:val="center"/>
              <w:rPr>
                <w:rFonts w:ascii="仿宋_GB2312" w:eastAsia="仿宋_GB2312" w:hAnsi="仿宋_GB2312" w:cs="Times New Roman"/>
                <w:kern w:val="0"/>
                <w:sz w:val="32"/>
                <w:szCs w:val="32"/>
              </w:rPr>
            </w:pPr>
            <w:r w:rsidRPr="00F108B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土门街办铁腕治霾网格化管理办公室</w:t>
            </w:r>
          </w:p>
        </w:tc>
        <w:tc>
          <w:tcPr>
            <w:tcW w:w="1535" w:type="pct"/>
            <w:vAlign w:val="center"/>
          </w:tcPr>
          <w:p w:rsidR="000B4B4A" w:rsidRPr="00F108BF" w:rsidRDefault="000B4B4A" w:rsidP="00F108BF">
            <w:pPr>
              <w:snapToGrid w:val="0"/>
              <w:spacing w:line="560" w:lineRule="exact"/>
              <w:ind w:firstLine="200"/>
              <w:jc w:val="center"/>
              <w:rPr>
                <w:rFonts w:ascii="仿宋_GB2312" w:eastAsia="仿宋_GB2312" w:hAnsi="仿宋_GB2312" w:cs="Times New Roman"/>
                <w:kern w:val="0"/>
                <w:sz w:val="32"/>
                <w:szCs w:val="32"/>
              </w:rPr>
            </w:pPr>
            <w:r w:rsidRPr="00F108BF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6</w:t>
            </w:r>
            <w:r w:rsidRPr="00F108B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人</w:t>
            </w:r>
          </w:p>
        </w:tc>
      </w:tr>
      <w:tr w:rsidR="000B4B4A" w:rsidRPr="00F108BF">
        <w:trPr>
          <w:trHeight w:val="998"/>
          <w:jc w:val="center"/>
        </w:trPr>
        <w:tc>
          <w:tcPr>
            <w:tcW w:w="3465" w:type="pct"/>
            <w:vAlign w:val="center"/>
          </w:tcPr>
          <w:p w:rsidR="000B4B4A" w:rsidRPr="00F108BF" w:rsidRDefault="000B4B4A" w:rsidP="00F108BF">
            <w:pPr>
              <w:snapToGrid w:val="0"/>
              <w:spacing w:line="560" w:lineRule="exact"/>
              <w:ind w:firstLine="200"/>
              <w:jc w:val="center"/>
              <w:rPr>
                <w:rFonts w:ascii="仿宋_GB2312" w:eastAsia="仿宋_GB2312" w:hAnsi="仿宋_GB2312" w:cs="Times New Roman"/>
                <w:kern w:val="0"/>
                <w:sz w:val="32"/>
                <w:szCs w:val="32"/>
              </w:rPr>
            </w:pPr>
            <w:r w:rsidRPr="00F108B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红庙坡街办铁腕治霾网格化管理办公室</w:t>
            </w:r>
          </w:p>
        </w:tc>
        <w:tc>
          <w:tcPr>
            <w:tcW w:w="1535" w:type="pct"/>
            <w:vAlign w:val="center"/>
          </w:tcPr>
          <w:p w:rsidR="000B4B4A" w:rsidRPr="00F108BF" w:rsidRDefault="000B4B4A" w:rsidP="00F108BF">
            <w:pPr>
              <w:snapToGrid w:val="0"/>
              <w:spacing w:line="560" w:lineRule="exact"/>
              <w:ind w:firstLine="200"/>
              <w:jc w:val="center"/>
              <w:rPr>
                <w:rFonts w:ascii="仿宋_GB2312" w:eastAsia="仿宋_GB2312" w:hAnsi="仿宋_GB2312" w:cs="Times New Roman"/>
                <w:kern w:val="0"/>
                <w:sz w:val="32"/>
                <w:szCs w:val="32"/>
              </w:rPr>
            </w:pPr>
            <w:r w:rsidRPr="00F108BF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6</w:t>
            </w:r>
            <w:r w:rsidRPr="00F108B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人</w:t>
            </w:r>
          </w:p>
        </w:tc>
      </w:tr>
      <w:tr w:rsidR="000B4B4A" w:rsidRPr="00F108BF">
        <w:tblPrEx>
          <w:tblLook w:val="00A0"/>
        </w:tblPrEx>
        <w:trPr>
          <w:trHeight w:val="998"/>
          <w:jc w:val="center"/>
        </w:trPr>
        <w:tc>
          <w:tcPr>
            <w:tcW w:w="3465" w:type="pct"/>
            <w:vAlign w:val="center"/>
          </w:tcPr>
          <w:p w:rsidR="000B4B4A" w:rsidRPr="00F108BF" w:rsidRDefault="000B4B4A" w:rsidP="00F108BF">
            <w:pPr>
              <w:snapToGrid w:val="0"/>
              <w:spacing w:line="560" w:lineRule="exact"/>
              <w:ind w:firstLine="200"/>
              <w:jc w:val="center"/>
              <w:rPr>
                <w:rFonts w:ascii="仿宋_GB2312" w:eastAsia="仿宋_GB2312" w:hAnsi="仿宋_GB2312" w:cs="Times New Roman"/>
                <w:kern w:val="0"/>
                <w:sz w:val="32"/>
                <w:szCs w:val="32"/>
              </w:rPr>
            </w:pPr>
            <w:r w:rsidRPr="00F108B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桃园路街办铁腕治霾网格化管理办公室</w:t>
            </w:r>
          </w:p>
        </w:tc>
        <w:tc>
          <w:tcPr>
            <w:tcW w:w="1535" w:type="pct"/>
          </w:tcPr>
          <w:p w:rsidR="000B4B4A" w:rsidRPr="00F108BF" w:rsidRDefault="000B4B4A" w:rsidP="00F108BF">
            <w:pPr>
              <w:snapToGrid w:val="0"/>
              <w:spacing w:line="560" w:lineRule="exact"/>
              <w:ind w:firstLine="200"/>
              <w:jc w:val="center"/>
              <w:rPr>
                <w:rFonts w:ascii="仿宋_GB2312" w:eastAsia="仿宋_GB2312" w:hAnsi="仿宋_GB2312" w:cs="Times New Roman"/>
                <w:kern w:val="0"/>
                <w:sz w:val="32"/>
                <w:szCs w:val="32"/>
              </w:rPr>
            </w:pPr>
            <w:r w:rsidRPr="00F108BF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6</w:t>
            </w:r>
            <w:r w:rsidRPr="00F108B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人</w:t>
            </w:r>
          </w:p>
        </w:tc>
      </w:tr>
      <w:tr w:rsidR="000B4B4A" w:rsidRPr="00F108BF">
        <w:tblPrEx>
          <w:tblLook w:val="00A0"/>
        </w:tblPrEx>
        <w:trPr>
          <w:trHeight w:val="998"/>
          <w:jc w:val="center"/>
        </w:trPr>
        <w:tc>
          <w:tcPr>
            <w:tcW w:w="3465" w:type="pct"/>
          </w:tcPr>
          <w:p w:rsidR="000B4B4A" w:rsidRPr="00F108BF" w:rsidRDefault="000B4B4A" w:rsidP="00F108BF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Times New Roman"/>
                <w:kern w:val="0"/>
                <w:sz w:val="32"/>
                <w:szCs w:val="32"/>
              </w:rPr>
            </w:pPr>
            <w:r w:rsidRPr="00F108B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枣园街办铁腕治霾网格化管理办公室</w:t>
            </w:r>
          </w:p>
        </w:tc>
        <w:tc>
          <w:tcPr>
            <w:tcW w:w="1535" w:type="pct"/>
          </w:tcPr>
          <w:p w:rsidR="000B4B4A" w:rsidRPr="00F108BF" w:rsidRDefault="000B4B4A" w:rsidP="00F108BF">
            <w:pPr>
              <w:snapToGrid w:val="0"/>
              <w:spacing w:line="560" w:lineRule="exact"/>
              <w:ind w:firstLine="200"/>
              <w:jc w:val="center"/>
              <w:rPr>
                <w:rFonts w:ascii="仿宋_GB2312" w:eastAsia="仿宋_GB2312" w:hAnsi="仿宋_GB2312" w:cs="Times New Roman"/>
                <w:kern w:val="0"/>
                <w:sz w:val="32"/>
                <w:szCs w:val="32"/>
              </w:rPr>
            </w:pPr>
            <w:r w:rsidRPr="00F108BF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6</w:t>
            </w:r>
            <w:r w:rsidRPr="00F108B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人</w:t>
            </w:r>
          </w:p>
        </w:tc>
      </w:tr>
      <w:tr w:rsidR="000B4B4A" w:rsidRPr="00F108BF">
        <w:tblPrEx>
          <w:tblLook w:val="00A0"/>
        </w:tblPrEx>
        <w:trPr>
          <w:trHeight w:val="998"/>
          <w:jc w:val="center"/>
        </w:trPr>
        <w:tc>
          <w:tcPr>
            <w:tcW w:w="3465" w:type="pct"/>
          </w:tcPr>
          <w:p w:rsidR="000B4B4A" w:rsidRPr="00F108BF" w:rsidRDefault="000B4B4A" w:rsidP="00F108BF">
            <w:pPr>
              <w:snapToGrid w:val="0"/>
              <w:spacing w:line="560" w:lineRule="exact"/>
              <w:ind w:firstLine="200"/>
              <w:jc w:val="center"/>
              <w:rPr>
                <w:rFonts w:ascii="仿宋_GB2312" w:eastAsia="仿宋_GB2312" w:hAnsi="仿宋_GB2312" w:cs="Times New Roman"/>
                <w:kern w:val="0"/>
                <w:sz w:val="32"/>
                <w:szCs w:val="32"/>
              </w:rPr>
            </w:pPr>
            <w:r w:rsidRPr="00F108B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北关街办铁腕治霾网格化管理办公室</w:t>
            </w:r>
          </w:p>
        </w:tc>
        <w:tc>
          <w:tcPr>
            <w:tcW w:w="1535" w:type="pct"/>
          </w:tcPr>
          <w:p w:rsidR="000B4B4A" w:rsidRPr="00F108BF" w:rsidRDefault="000B4B4A" w:rsidP="00F108BF">
            <w:pPr>
              <w:snapToGrid w:val="0"/>
              <w:spacing w:line="560" w:lineRule="exact"/>
              <w:ind w:firstLine="200"/>
              <w:jc w:val="center"/>
              <w:rPr>
                <w:rFonts w:ascii="仿宋_GB2312" w:eastAsia="仿宋_GB2312" w:hAnsi="仿宋_GB2312" w:cs="Times New Roman"/>
                <w:kern w:val="0"/>
                <w:sz w:val="32"/>
                <w:szCs w:val="32"/>
              </w:rPr>
            </w:pPr>
            <w:r w:rsidRPr="00F108BF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6</w:t>
            </w:r>
            <w:r w:rsidRPr="00F108B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人</w:t>
            </w:r>
          </w:p>
        </w:tc>
      </w:tr>
    </w:tbl>
    <w:p w:rsidR="000B4B4A" w:rsidRDefault="000B4B4A" w:rsidP="009B499C">
      <w:pPr>
        <w:snapToGrid w:val="0"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0B4B4A" w:rsidRPr="00CB09D4" w:rsidRDefault="000B4B4A" w:rsidP="005347D1">
      <w:pPr>
        <w:snapToGrid w:val="0"/>
        <w:spacing w:line="560" w:lineRule="exact"/>
        <w:ind w:leftChars="-25" w:left="31680" w:hangingChars="15" w:firstLine="31680"/>
        <w:jc w:val="left"/>
        <w:rPr>
          <w:rFonts w:ascii="黑体" w:eastAsia="黑体" w:hAnsi="黑体" w:cs="黑体"/>
          <w:sz w:val="32"/>
          <w:szCs w:val="32"/>
        </w:rPr>
      </w:pPr>
      <w:r w:rsidRPr="00CB09D4">
        <w:rPr>
          <w:rFonts w:ascii="黑体" w:eastAsia="黑体" w:hAnsi="黑体" w:cs="黑体" w:hint="eastAsia"/>
          <w:sz w:val="32"/>
          <w:szCs w:val="32"/>
        </w:rPr>
        <w:t>附件</w:t>
      </w:r>
      <w:r w:rsidRPr="00CB09D4">
        <w:rPr>
          <w:rFonts w:ascii="黑体" w:eastAsia="黑体" w:hAnsi="黑体" w:cs="黑体"/>
          <w:sz w:val="32"/>
          <w:szCs w:val="32"/>
        </w:rPr>
        <w:t>2</w:t>
      </w:r>
    </w:p>
    <w:p w:rsidR="000B4B4A" w:rsidRPr="00BE24D1" w:rsidRDefault="000B4B4A" w:rsidP="005347D1">
      <w:pPr>
        <w:tabs>
          <w:tab w:val="left" w:pos="1650"/>
        </w:tabs>
        <w:snapToGrid w:val="0"/>
        <w:spacing w:afterLines="50" w:line="560" w:lineRule="exact"/>
        <w:jc w:val="center"/>
        <w:rPr>
          <w:rFonts w:ascii="方正小标宋简体" w:eastAsia="方正小标宋简体" w:cs="Times New Roman"/>
          <w:sz w:val="40"/>
          <w:szCs w:val="40"/>
        </w:rPr>
      </w:pPr>
      <w:r w:rsidRPr="00BE24D1">
        <w:rPr>
          <w:rFonts w:ascii="方正小标宋简体" w:eastAsia="方正小标宋简体" w:cs="方正小标宋简体" w:hint="eastAsia"/>
          <w:sz w:val="40"/>
          <w:szCs w:val="40"/>
        </w:rPr>
        <w:t>莲湖区铁腕治霾专职网格员招聘报名表</w:t>
      </w:r>
    </w:p>
    <w:tbl>
      <w:tblPr>
        <w:tblW w:w="8955" w:type="dxa"/>
        <w:tblInd w:w="-106" w:type="dxa"/>
        <w:tblLayout w:type="fixed"/>
        <w:tblLook w:val="0000"/>
      </w:tblPr>
      <w:tblGrid>
        <w:gridCol w:w="2235"/>
        <w:gridCol w:w="1559"/>
        <w:gridCol w:w="1417"/>
        <w:gridCol w:w="1740"/>
        <w:gridCol w:w="2004"/>
      </w:tblGrid>
      <w:tr w:rsidR="000B4B4A" w:rsidRPr="00F108BF" w:rsidTr="00E85C6D">
        <w:trPr>
          <w:trHeight w:val="68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4A" w:rsidRDefault="000B4B4A" w:rsidP="00E85C6D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4A" w:rsidRDefault="000B4B4A" w:rsidP="000B4B4A">
            <w:pPr>
              <w:autoSpaceDN w:val="0"/>
              <w:snapToGrid w:val="0"/>
              <w:spacing w:line="560" w:lineRule="exact"/>
              <w:ind w:leftChars="-210" w:left="31680" w:firstLineChars="200" w:firstLine="31680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4A" w:rsidRDefault="000B4B4A" w:rsidP="00E85C6D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4A" w:rsidRDefault="000B4B4A" w:rsidP="00E85C6D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4B4A" w:rsidRDefault="000B4B4A" w:rsidP="00E85C6D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照片</w:t>
            </w:r>
          </w:p>
          <w:p w:rsidR="000B4B4A" w:rsidRDefault="000B4B4A" w:rsidP="00E85C6D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寸彩照）</w:t>
            </w:r>
          </w:p>
        </w:tc>
      </w:tr>
      <w:tr w:rsidR="000B4B4A" w:rsidRPr="00F108BF" w:rsidTr="00E85C6D">
        <w:trPr>
          <w:trHeight w:val="68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4A" w:rsidRDefault="000B4B4A" w:rsidP="00E85C6D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4A" w:rsidRDefault="000B4B4A" w:rsidP="00E85C6D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4A" w:rsidRDefault="000B4B4A" w:rsidP="00E85C6D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籍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4A" w:rsidRDefault="000B4B4A" w:rsidP="00E85C6D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B4A" w:rsidRDefault="000B4B4A" w:rsidP="00E85C6D">
            <w:pPr>
              <w:autoSpaceDN w:val="0"/>
              <w:snapToGrid w:val="0"/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0B4B4A" w:rsidRPr="00F108BF" w:rsidTr="00E85C6D">
        <w:trPr>
          <w:trHeight w:val="68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4A" w:rsidRDefault="000B4B4A" w:rsidP="00E85C6D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4A" w:rsidRDefault="000B4B4A" w:rsidP="00E85C6D">
            <w:pPr>
              <w:autoSpaceDN w:val="0"/>
              <w:snapToGrid w:val="0"/>
              <w:spacing w:line="560" w:lineRule="exact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4A" w:rsidRDefault="000B4B4A" w:rsidP="00E85C6D">
            <w:pPr>
              <w:autoSpaceDN w:val="0"/>
              <w:snapToGrid w:val="0"/>
              <w:spacing w:line="5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电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4A" w:rsidRDefault="000B4B4A" w:rsidP="00E85C6D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B4A" w:rsidRDefault="000B4B4A" w:rsidP="00E85C6D">
            <w:pPr>
              <w:autoSpaceDN w:val="0"/>
              <w:snapToGrid w:val="0"/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0B4B4A" w:rsidRPr="00F108BF" w:rsidTr="00E85C6D">
        <w:trPr>
          <w:trHeight w:val="68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4A" w:rsidRDefault="000B4B4A" w:rsidP="00E85C6D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4A" w:rsidRDefault="000B4B4A" w:rsidP="00E85C6D">
            <w:pPr>
              <w:autoSpaceDN w:val="0"/>
              <w:snapToGrid w:val="0"/>
              <w:spacing w:line="560" w:lineRule="exact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4A" w:rsidRDefault="000B4B4A" w:rsidP="00E85C6D">
            <w:pPr>
              <w:autoSpaceDN w:val="0"/>
              <w:snapToGrid w:val="0"/>
              <w:spacing w:line="5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民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4A" w:rsidRDefault="000B4B4A" w:rsidP="00E85C6D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B4A" w:rsidRDefault="000B4B4A" w:rsidP="00E85C6D">
            <w:pPr>
              <w:autoSpaceDN w:val="0"/>
              <w:snapToGrid w:val="0"/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0B4B4A" w:rsidRPr="00F108BF" w:rsidTr="00E85C6D">
        <w:trPr>
          <w:trHeight w:val="68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4A" w:rsidRDefault="000B4B4A" w:rsidP="00E85C6D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毕业学校及专业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4A" w:rsidRDefault="000B4B4A" w:rsidP="00E85C6D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B4A" w:rsidRDefault="000B4B4A" w:rsidP="00E85C6D">
            <w:pPr>
              <w:autoSpaceDN w:val="0"/>
              <w:snapToGrid w:val="0"/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0B4B4A" w:rsidRPr="00F108BF" w:rsidTr="00E85C6D">
        <w:trPr>
          <w:trHeight w:val="68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4A" w:rsidRDefault="000B4B4A" w:rsidP="00E85C6D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4A" w:rsidRDefault="000B4B4A" w:rsidP="00E85C6D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4A" w:rsidRDefault="000B4B4A" w:rsidP="00E85C6D">
            <w:pPr>
              <w:autoSpaceDN w:val="0"/>
              <w:snapToGrid w:val="0"/>
              <w:spacing w:line="5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报考单位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4A" w:rsidRDefault="000B4B4A" w:rsidP="00E85C6D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B4A" w:rsidRDefault="000B4B4A" w:rsidP="00E85C6D">
            <w:pPr>
              <w:autoSpaceDN w:val="0"/>
              <w:snapToGrid w:val="0"/>
              <w:spacing w:line="56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0B4B4A" w:rsidRPr="00F108BF" w:rsidTr="00E85C6D">
        <w:trPr>
          <w:trHeight w:val="618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4A" w:rsidRDefault="000B4B4A" w:rsidP="00E85C6D"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学习及工作简历</w:t>
            </w:r>
          </w:p>
        </w:tc>
        <w:tc>
          <w:tcPr>
            <w:tcW w:w="6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B4A" w:rsidRDefault="000B4B4A" w:rsidP="00E85C6D">
            <w:pPr>
              <w:autoSpaceDN w:val="0"/>
              <w:snapToGrid w:val="0"/>
              <w:spacing w:line="560" w:lineRule="exact"/>
              <w:textAlignment w:val="center"/>
              <w:rPr>
                <w:rFonts w:ascii="仿宋_GB2312" w:eastAsia="仿宋_GB2312" w:hAnsi="仿宋_GB2312" w:cs="Times New Roman"/>
                <w:color w:val="000000"/>
                <w:sz w:val="28"/>
                <w:szCs w:val="28"/>
              </w:rPr>
            </w:pPr>
          </w:p>
        </w:tc>
      </w:tr>
      <w:tr w:rsidR="000B4B4A" w:rsidRPr="00F108BF" w:rsidTr="00E85C6D">
        <w:trPr>
          <w:trHeight w:val="42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4A" w:rsidRDefault="000B4B4A" w:rsidP="00E85C6D">
            <w:pPr>
              <w:autoSpaceDN w:val="0"/>
              <w:snapToGrid w:val="0"/>
              <w:spacing w:line="560" w:lineRule="exac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是否服从调配</w:t>
            </w:r>
          </w:p>
        </w:tc>
        <w:tc>
          <w:tcPr>
            <w:tcW w:w="6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B4A" w:rsidRDefault="000B4B4A" w:rsidP="00E85C6D">
            <w:pPr>
              <w:autoSpaceDN w:val="0"/>
              <w:snapToGrid w:val="0"/>
              <w:spacing w:line="560" w:lineRule="exac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</w:tr>
    </w:tbl>
    <w:p w:rsidR="000B4B4A" w:rsidRDefault="000B4B4A" w:rsidP="005347D1">
      <w:pPr>
        <w:snapToGrid w:val="0"/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0B4B4A" w:rsidRDefault="000B4B4A" w:rsidP="005347D1">
      <w:pPr>
        <w:rPr>
          <w:rFonts w:cs="Times New Roman"/>
        </w:rPr>
      </w:pPr>
    </w:p>
    <w:p w:rsidR="000B4B4A" w:rsidRPr="007C3FDB" w:rsidRDefault="000B4B4A" w:rsidP="005347D1">
      <w:pPr>
        <w:rPr>
          <w:rFonts w:cs="Times New Roman"/>
        </w:rPr>
      </w:pPr>
    </w:p>
    <w:p w:rsidR="000B4B4A" w:rsidRDefault="000B4B4A" w:rsidP="009B499C">
      <w:pPr>
        <w:snapToGrid w:val="0"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</w:p>
    <w:sectPr w:rsidR="000B4B4A" w:rsidSect="007E6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B4A" w:rsidRDefault="000B4B4A" w:rsidP="003C5D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4B4A" w:rsidRDefault="000B4B4A" w:rsidP="003C5D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B4A" w:rsidRDefault="000B4B4A" w:rsidP="003C5D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B4B4A" w:rsidRDefault="000B4B4A" w:rsidP="003C5D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DC1"/>
    <w:rsid w:val="000B4B4A"/>
    <w:rsid w:val="00153B68"/>
    <w:rsid w:val="00160463"/>
    <w:rsid w:val="001A2889"/>
    <w:rsid w:val="001D426F"/>
    <w:rsid w:val="00220E29"/>
    <w:rsid w:val="0023310E"/>
    <w:rsid w:val="003A6FF5"/>
    <w:rsid w:val="003C5DC1"/>
    <w:rsid w:val="004759D0"/>
    <w:rsid w:val="00483228"/>
    <w:rsid w:val="00506BF1"/>
    <w:rsid w:val="00516D1E"/>
    <w:rsid w:val="005347D1"/>
    <w:rsid w:val="005542EC"/>
    <w:rsid w:val="00577153"/>
    <w:rsid w:val="005D13F8"/>
    <w:rsid w:val="005E3027"/>
    <w:rsid w:val="00643D1B"/>
    <w:rsid w:val="00691680"/>
    <w:rsid w:val="00765ADC"/>
    <w:rsid w:val="00771A18"/>
    <w:rsid w:val="007C3FDB"/>
    <w:rsid w:val="007E67FE"/>
    <w:rsid w:val="007F17C5"/>
    <w:rsid w:val="00845CB1"/>
    <w:rsid w:val="008527D4"/>
    <w:rsid w:val="0086739B"/>
    <w:rsid w:val="00962041"/>
    <w:rsid w:val="009B499C"/>
    <w:rsid w:val="00A4716A"/>
    <w:rsid w:val="00AC566F"/>
    <w:rsid w:val="00AE01CF"/>
    <w:rsid w:val="00AF54EC"/>
    <w:rsid w:val="00B94904"/>
    <w:rsid w:val="00BE24D1"/>
    <w:rsid w:val="00BE6732"/>
    <w:rsid w:val="00C10511"/>
    <w:rsid w:val="00C35B07"/>
    <w:rsid w:val="00C676A3"/>
    <w:rsid w:val="00CB09D4"/>
    <w:rsid w:val="00CE2C88"/>
    <w:rsid w:val="00D15D33"/>
    <w:rsid w:val="00E85C6D"/>
    <w:rsid w:val="00EB70C7"/>
    <w:rsid w:val="00ED159D"/>
    <w:rsid w:val="00F108BF"/>
    <w:rsid w:val="00F9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F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C5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5DC1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C5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5DC1"/>
    <w:rPr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7C3FDB"/>
  </w:style>
  <w:style w:type="paragraph" w:styleId="NormalWeb">
    <w:name w:val="Normal (Web)"/>
    <w:basedOn w:val="Normal"/>
    <w:uiPriority w:val="99"/>
    <w:semiHidden/>
    <w:rsid w:val="007C3F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7C3FDB"/>
    <w:rPr>
      <w:color w:val="0000FF"/>
      <w:u w:val="single"/>
    </w:rPr>
  </w:style>
  <w:style w:type="character" w:customStyle="1" w:styleId="bdsharebuttonbox">
    <w:name w:val="bdsharebuttonbox"/>
    <w:basedOn w:val="DefaultParagraphFont"/>
    <w:uiPriority w:val="99"/>
    <w:rsid w:val="007C3FDB"/>
  </w:style>
  <w:style w:type="character" w:styleId="Strong">
    <w:name w:val="Strong"/>
    <w:basedOn w:val="DefaultParagraphFont"/>
    <w:uiPriority w:val="99"/>
    <w:qFormat/>
    <w:rsid w:val="007C3FDB"/>
    <w:rPr>
      <w:b/>
      <w:bCs/>
    </w:rPr>
  </w:style>
  <w:style w:type="table" w:styleId="TableGrid">
    <w:name w:val="Table Grid"/>
    <w:basedOn w:val="TableNormal"/>
    <w:uiPriority w:val="99"/>
    <w:rsid w:val="00ED159D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7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57</Words>
  <Characters>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622</dc:creator>
  <cp:keywords/>
  <dc:description/>
  <cp:lastModifiedBy>admin</cp:lastModifiedBy>
  <cp:revision>29</cp:revision>
  <cp:lastPrinted>2017-10-17T02:37:00Z</cp:lastPrinted>
  <dcterms:created xsi:type="dcterms:W3CDTF">2017-10-17T01:53:00Z</dcterms:created>
  <dcterms:modified xsi:type="dcterms:W3CDTF">2017-10-17T03:04:00Z</dcterms:modified>
</cp:coreProperties>
</file>