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82" w:tblpY="1568"/>
        <w:tblOverlap w:val="never"/>
        <w:tblW w:w="103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783"/>
        <w:gridCol w:w="248"/>
        <w:gridCol w:w="1351"/>
        <w:gridCol w:w="385"/>
        <w:gridCol w:w="850"/>
        <w:gridCol w:w="233"/>
        <w:gridCol w:w="1367"/>
        <w:gridCol w:w="1400"/>
        <w:gridCol w:w="20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340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ind w:firstLine="3900" w:firstLineChars="1300"/>
              <w:jc w:val="both"/>
              <w:rPr>
                <w:rFonts w:ascii="宋体"/>
              </w:rPr>
            </w:pPr>
            <w:r>
              <w:rPr>
                <w:rFonts w:hint="eastAsia" w:ascii="宋体" w:hAnsi="宋体" w:cs="黑体"/>
                <w:color w:val="3E3E3E"/>
                <w:sz w:val="30"/>
                <w:szCs w:val="30"/>
              </w:rPr>
              <w:t>个人基本信息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ind w:firstLine="140" w:firstLineChar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姓</w:t>
            </w:r>
            <w:r>
              <w:rPr>
                <w:rFonts w:ascii="宋体" w:cs="??-PUA"/>
                <w:color w:val="3E3E3E"/>
                <w:sz w:val="28"/>
                <w:szCs w:val="28"/>
              </w:rPr>
              <w:t> </w:t>
            </w: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名</w:t>
            </w:r>
          </w:p>
        </w:tc>
        <w:tc>
          <w:tcPr>
            <w:tcW w:w="1031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pacing w:val="-30"/>
                <w:sz w:val="28"/>
                <w:szCs w:val="28"/>
              </w:rPr>
              <w:t>性</w:t>
            </w:r>
            <w:r>
              <w:rPr>
                <w:rFonts w:ascii="宋体" w:cs="??-PUA"/>
                <w:color w:val="3E3E3E"/>
                <w:spacing w:val="-30"/>
                <w:sz w:val="28"/>
                <w:szCs w:val="28"/>
              </w:rPr>
              <w:t> </w:t>
            </w:r>
            <w:r>
              <w:rPr>
                <w:rFonts w:hint="eastAsia" w:ascii="宋体" w:hAnsi="宋体" w:cs="仿宋_GB2312"/>
                <w:color w:val="3E3E3E"/>
                <w:spacing w:val="-30"/>
                <w:sz w:val="28"/>
                <w:szCs w:val="28"/>
              </w:rPr>
              <w:t>别</w:t>
            </w:r>
          </w:p>
        </w:tc>
        <w:tc>
          <w:tcPr>
            <w:tcW w:w="123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ind w:firstLine="140" w:firstLineChar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民</w:t>
            </w:r>
            <w:r>
              <w:rPr>
                <w:rFonts w:ascii="宋体" w:cs="??-PUA"/>
                <w:color w:val="3E3E3E"/>
                <w:sz w:val="28"/>
                <w:szCs w:val="28"/>
              </w:rPr>
              <w:t> </w:t>
            </w: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族</w:t>
            </w:r>
          </w:p>
        </w:tc>
        <w:tc>
          <w:tcPr>
            <w:tcW w:w="1031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pacing w:val="-3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婚姻状况</w:t>
            </w:r>
          </w:p>
        </w:tc>
        <w:tc>
          <w:tcPr>
            <w:tcW w:w="14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ind w:firstLine="140" w:firstLineChars="50"/>
              <w:jc w:val="center"/>
              <w:rPr>
                <w:rFonts w:ascii="宋体" w:cs="仿宋_GB2312"/>
                <w:color w:val="3E3E3E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户口性质</w:t>
            </w:r>
          </w:p>
        </w:tc>
        <w:tc>
          <w:tcPr>
            <w:tcW w:w="1031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 w:cs="仿宋_GB2312"/>
                <w:color w:val="3E3E3E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pacing w:val="-30"/>
                <w:sz w:val="28"/>
                <w:szCs w:val="28"/>
              </w:rPr>
              <w:t>最高学历</w:t>
            </w:r>
          </w:p>
        </w:tc>
        <w:tc>
          <w:tcPr>
            <w:tcW w:w="123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 w:cs="仿宋_GB2312"/>
                <w:color w:val="3E3E3E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健康状况</w:t>
            </w:r>
          </w:p>
        </w:tc>
        <w:tc>
          <w:tcPr>
            <w:tcW w:w="14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ind w:firstLine="140" w:firstLineChar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籍</w:t>
            </w:r>
            <w:r>
              <w:rPr>
                <w:rFonts w:ascii="宋体" w:cs="??-PUA"/>
                <w:color w:val="3E3E3E"/>
                <w:sz w:val="28"/>
                <w:szCs w:val="28"/>
              </w:rPr>
              <w:t> </w:t>
            </w: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贯</w:t>
            </w:r>
          </w:p>
        </w:tc>
        <w:tc>
          <w:tcPr>
            <w:tcW w:w="3617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pacing w:val="-15"/>
                <w:sz w:val="28"/>
                <w:szCs w:val="28"/>
              </w:rPr>
              <w:t>可入职时间</w:t>
            </w:r>
          </w:p>
        </w:tc>
        <w:tc>
          <w:tcPr>
            <w:tcW w:w="14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 w:cs="仿宋_GB2312"/>
                <w:color w:val="3E3E3E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tcBorders>
              <w:bottom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pacing w:val="-15"/>
                <w:sz w:val="28"/>
                <w:szCs w:val="28"/>
              </w:rPr>
              <w:t>现居住地址</w:t>
            </w:r>
          </w:p>
        </w:tc>
        <w:tc>
          <w:tcPr>
            <w:tcW w:w="5217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pacing w:val="-15"/>
                <w:sz w:val="28"/>
                <w:szCs w:val="28"/>
              </w:rPr>
              <w:t>特长爱好</w:t>
            </w:r>
          </w:p>
        </w:tc>
        <w:tc>
          <w:tcPr>
            <w:tcW w:w="206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户籍所在地</w:t>
            </w:r>
          </w:p>
        </w:tc>
        <w:tc>
          <w:tcPr>
            <w:tcW w:w="3850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联系电话</w:t>
            </w:r>
          </w:p>
        </w:tc>
        <w:tc>
          <w:tcPr>
            <w:tcW w:w="346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pacing w:val="-15"/>
                <w:sz w:val="28"/>
                <w:szCs w:val="28"/>
              </w:rPr>
              <w:t>身份证号码</w:t>
            </w:r>
          </w:p>
        </w:tc>
        <w:tc>
          <w:tcPr>
            <w:tcW w:w="3850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46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ind w:firstLine="560" w:firstLineChars="20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280" w:firstLineChars="100"/>
              <w:rPr>
                <w:rFonts w:ascii="宋体" w:cs="Helvetica Neue"/>
                <w:color w:val="3E3E3E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有无遗传病史</w:t>
            </w:r>
          </w:p>
        </w:tc>
        <w:tc>
          <w:tcPr>
            <w:tcW w:w="1984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有无犯罪记录</w:t>
            </w:r>
          </w:p>
        </w:tc>
        <w:tc>
          <w:tcPr>
            <w:tcW w:w="346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6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2" w:afterAutospacing="0" w:line="360" w:lineRule="atLeast"/>
              <w:ind w:left="120" w:right="120"/>
              <w:jc w:val="center"/>
              <w:rPr>
                <w:rFonts w:ascii="宋体" w:cs="仿宋_GB2312"/>
                <w:color w:val="3E3E3E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本人</w:t>
            </w:r>
          </w:p>
          <w:p>
            <w:pPr>
              <w:pStyle w:val="4"/>
              <w:widowControl/>
              <w:spacing w:before="0" w:beforeAutospacing="0" w:after="2" w:afterAutospacing="0" w:line="360" w:lineRule="atLeast"/>
              <w:ind w:left="120" w:right="12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经历</w:t>
            </w:r>
          </w:p>
        </w:tc>
        <w:tc>
          <w:tcPr>
            <w:tcW w:w="2767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 w:cs="仿宋_GB2312"/>
                <w:color w:val="3E3E3E"/>
                <w:spacing w:val="-15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pacing w:val="-15"/>
                <w:sz w:val="28"/>
                <w:szCs w:val="28"/>
              </w:rPr>
              <w:t>起止年月（高中起）</w:t>
            </w:r>
          </w:p>
        </w:tc>
        <w:tc>
          <w:tcPr>
            <w:tcW w:w="5913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在何地何单位学习、工作（实习）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2767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  <w:tc>
          <w:tcPr>
            <w:tcW w:w="5913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6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2767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  <w:tc>
          <w:tcPr>
            <w:tcW w:w="5913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2767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  <w:tc>
          <w:tcPr>
            <w:tcW w:w="5913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2767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  <w:tc>
          <w:tcPr>
            <w:tcW w:w="5913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6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60" w:firstLineChars="200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</w:p>
        </w:tc>
        <w:tc>
          <w:tcPr>
            <w:tcW w:w="2767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  <w:tc>
          <w:tcPr>
            <w:tcW w:w="5913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6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55" w:lineRule="atLeast"/>
              <w:jc w:val="center"/>
              <w:rPr>
                <w:rFonts w:ascii="宋体" w:cs="Helvetica Neue"/>
                <w:color w:val="3E3E3E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自我评价</w:t>
            </w:r>
          </w:p>
        </w:tc>
        <w:tc>
          <w:tcPr>
            <w:tcW w:w="8680" w:type="dxa"/>
            <w:gridSpan w:val="9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  <w:p>
            <w:pPr>
              <w:rPr>
                <w:rFonts w:ascii="宋体" w:cs="Helvetica Neue"/>
                <w:color w:val="3E3E3E"/>
                <w:sz w:val="24"/>
              </w:rPr>
            </w:pPr>
          </w:p>
          <w:p>
            <w:pPr>
              <w:tabs>
                <w:tab w:val="left" w:pos="2430"/>
              </w:tabs>
              <w:jc w:val="left"/>
              <w:rPr>
                <w:rFonts w:ascii="宋体" w:cs="Helvetica Neue"/>
                <w:color w:val="3E3E3E"/>
                <w:sz w:val="24"/>
              </w:rPr>
            </w:pPr>
            <w:r>
              <w:rPr>
                <w:rFonts w:ascii="宋体" w:cs="Helvetica Neue"/>
                <w:color w:val="3E3E3E"/>
                <w:sz w:val="24"/>
              </w:rPr>
              <w:tab/>
            </w:r>
          </w:p>
          <w:p>
            <w:pPr>
              <w:pStyle w:val="4"/>
              <w:widowControl/>
              <w:spacing w:before="0" w:beforeAutospacing="0" w:after="0" w:afterAutospacing="0" w:line="555" w:lineRule="atLeast"/>
              <w:jc w:val="center"/>
              <w:rPr>
                <w:rFonts w:ascii="宋体" w:cs="Helvetica Neue"/>
                <w:color w:val="3E3E3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6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55" w:lineRule="atLeast"/>
              <w:jc w:val="center"/>
              <w:rPr>
                <w:rFonts w:ascii="宋体" w:cs="Helvetica Neue"/>
                <w:color w:val="3E3E3E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应聘理由</w:t>
            </w:r>
          </w:p>
        </w:tc>
        <w:tc>
          <w:tcPr>
            <w:tcW w:w="8680" w:type="dxa"/>
            <w:gridSpan w:val="9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66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55" w:lineRule="atLeast"/>
              <w:jc w:val="center"/>
              <w:rPr>
                <w:rFonts w:ascii="宋体" w:cs="Helvetica Neue"/>
                <w:color w:val="3E3E3E"/>
              </w:rPr>
            </w:pPr>
            <w:r>
              <w:rPr>
                <w:rFonts w:hint="eastAsia" w:ascii="宋体" w:hAnsi="宋体" w:cs="仿宋_GB2312"/>
                <w:color w:val="3E3E3E"/>
                <w:sz w:val="28"/>
                <w:szCs w:val="28"/>
              </w:rPr>
              <w:t>短期及长期事业目标</w:t>
            </w:r>
          </w:p>
        </w:tc>
        <w:tc>
          <w:tcPr>
            <w:tcW w:w="8680" w:type="dxa"/>
            <w:gridSpan w:val="9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384" w:lineRule="atLeast"/>
              <w:ind w:firstLine="480" w:firstLineChars="200"/>
              <w:jc w:val="center"/>
              <w:rPr>
                <w:rFonts w:ascii="宋体" w:cs="Helvetica Neue"/>
                <w:color w:val="3E3E3E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340" w:type="dxa"/>
            <w:gridSpan w:val="10"/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before="0" w:beforeAutospacing="0" w:after="0" w:afterAutospacing="0" w:line="555" w:lineRule="atLeast"/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本人承诺以上信息真实有效，如有不实之处愿意承担相关法律责任。</w:t>
            </w:r>
          </w:p>
          <w:p>
            <w:pPr>
              <w:widowControl/>
              <w:spacing w:line="384" w:lineRule="atLeast"/>
              <w:ind w:firstLine="1960" w:firstLineChars="700"/>
              <w:rPr>
                <w:rFonts w:ascii="宋体" w:cs="Helvetica Neue"/>
                <w:color w:val="3E3E3E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填表人签名：</w:t>
            </w:r>
            <w:r>
              <w:rPr>
                <w:rFonts w:ascii="宋体" w:cs="仿宋_GB2312"/>
                <w:color w:val="000000"/>
                <w:sz w:val="28"/>
                <w:szCs w:val="28"/>
              </w:rPr>
              <w:t>                      </w:t>
            </w: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日期：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宋体" w:cs="宋体"/>
          <w:bCs/>
          <w:sz w:val="44"/>
          <w:szCs w:val="44"/>
        </w:rPr>
      </w:pPr>
      <w:r>
        <w:rPr>
          <w:rFonts w:hint="eastAsia" w:ascii="宋体" w:hAnsi="宋体" w:cs="宋体"/>
          <w:bCs/>
          <w:sz w:val="44"/>
          <w:szCs w:val="44"/>
        </w:rPr>
        <w:t>菏泽市城市开发投资有限公司</w:t>
      </w:r>
      <w:r>
        <w:rPr>
          <w:rFonts w:hint="eastAsia" w:ascii="宋体" w:hAnsi="宋体" w:cs="宋体"/>
          <w:bCs/>
          <w:sz w:val="44"/>
          <w:szCs w:val="44"/>
          <w:lang w:val="en-US" w:eastAsia="zh-CN"/>
        </w:rPr>
        <w:t>2017年</w:t>
      </w:r>
      <w:bookmarkStart w:id="0" w:name="_GoBack"/>
      <w:bookmarkEnd w:id="0"/>
      <w:r>
        <w:rPr>
          <w:rFonts w:hint="eastAsia" w:ascii="宋体" w:hAnsi="宋体" w:cs="宋体"/>
          <w:bCs/>
          <w:sz w:val="44"/>
          <w:szCs w:val="44"/>
          <w:lang w:val="en-US" w:eastAsia="zh-CN"/>
        </w:rPr>
        <w:t>应聘</w:t>
      </w:r>
      <w:r>
        <w:rPr>
          <w:rFonts w:hint="eastAsia" w:ascii="宋体" w:hAnsi="宋体" w:cs="宋体"/>
          <w:bCs/>
          <w:sz w:val="44"/>
          <w:szCs w:val="44"/>
        </w:rPr>
        <w:t>登记表</w:t>
      </w:r>
    </w:p>
    <w:p>
      <w:pPr>
        <w:ind w:firstLine="420" w:firstLineChars="200"/>
        <w:rPr>
          <w:vanish/>
        </w:rPr>
      </w:pPr>
    </w:p>
    <w:sectPr>
      <w:pgSz w:w="11906" w:h="16838"/>
      <w:pgMar w:top="816" w:right="907" w:bottom="646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-PU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2E7"/>
    <w:rsid w:val="000823BC"/>
    <w:rsid w:val="000A6A16"/>
    <w:rsid w:val="00361B8C"/>
    <w:rsid w:val="00410280"/>
    <w:rsid w:val="0051019C"/>
    <w:rsid w:val="006625FD"/>
    <w:rsid w:val="006D21FB"/>
    <w:rsid w:val="007129ED"/>
    <w:rsid w:val="00805296"/>
    <w:rsid w:val="00872F1A"/>
    <w:rsid w:val="008955D6"/>
    <w:rsid w:val="008A6B7D"/>
    <w:rsid w:val="008E065A"/>
    <w:rsid w:val="009432E7"/>
    <w:rsid w:val="00A6526E"/>
    <w:rsid w:val="00AA547D"/>
    <w:rsid w:val="00B622F4"/>
    <w:rsid w:val="00BA6CC5"/>
    <w:rsid w:val="00C05B70"/>
    <w:rsid w:val="00C95F3A"/>
    <w:rsid w:val="00E5180B"/>
    <w:rsid w:val="00F3036E"/>
    <w:rsid w:val="00F55265"/>
    <w:rsid w:val="00FD0714"/>
    <w:rsid w:val="00FD1458"/>
    <w:rsid w:val="00FD2D6D"/>
    <w:rsid w:val="02C74466"/>
    <w:rsid w:val="13EC76A2"/>
    <w:rsid w:val="258C2B51"/>
    <w:rsid w:val="27EF7618"/>
    <w:rsid w:val="2DE1657B"/>
    <w:rsid w:val="354337E1"/>
    <w:rsid w:val="3C396AC9"/>
    <w:rsid w:val="41F31A3C"/>
    <w:rsid w:val="46062D09"/>
    <w:rsid w:val="474645DC"/>
    <w:rsid w:val="51596CB1"/>
    <w:rsid w:val="536127E2"/>
    <w:rsid w:val="5C357CEF"/>
    <w:rsid w:val="5E6C593B"/>
    <w:rsid w:val="74BA01D7"/>
    <w:rsid w:val="7B4850F9"/>
    <w:rsid w:val="7C0933C3"/>
    <w:rsid w:val="7F4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left="200" w:right="20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left="200" w:right="20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46</Words>
  <Characters>264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2017-10-18T07:17:00Z</dcterms:created>
  <dc:creator>lenovo</dc:creator>
  <cp:lastModifiedBy>Administrator</cp:lastModifiedBy>
  <cp:lastPrinted>2017-10-18T02:38:00Z</cp:lastPrinted>
  <dcterms:modified xsi:type="dcterms:W3CDTF">2017-10-18T07:59:38Z</dcterms:modified>
  <dc:title>个人基本信息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